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42"/>
        <w:gridCol w:w="4902"/>
        <w:gridCol w:w="5222"/>
        <w:gridCol w:w="334"/>
      </w:tblGrid>
      <w:tr w:rsidR="002C5082" w:rsidRPr="002D3842" w14:paraId="5AEB7C9D" w14:textId="77777777" w:rsidTr="00532F2C">
        <w:trPr>
          <w:trHeight w:val="983"/>
        </w:trPr>
        <w:tc>
          <w:tcPr>
            <w:tcW w:w="171" w:type="pct"/>
            <w:shd w:val="clear" w:color="auto" w:fill="auto"/>
          </w:tcPr>
          <w:p w14:paraId="7CDBE155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2257" w:type="pct"/>
            <w:shd w:val="clear" w:color="auto" w:fill="17365D" w:themeFill="text2" w:themeFillShade="BF"/>
            <w:vAlign w:val="center"/>
          </w:tcPr>
          <w:p w14:paraId="1A607537" w14:textId="77777777" w:rsidR="00265218" w:rsidRPr="002D3842" w:rsidRDefault="00000000" w:rsidP="00C14F77">
            <w:pPr>
              <w:pStyle w:val="Title"/>
            </w:pPr>
            <w:sdt>
              <w:sdtPr>
                <w:id w:val="-1344392649"/>
                <w:placeholder>
                  <w:docPart w:val="DA165C0CCDAE4650B37AC5670C937851"/>
                </w:placeholder>
                <w:temporary/>
                <w:showingPlcHdr/>
                <w15:appearance w15:val="hidden"/>
              </w:sdtPr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05" w:type="pct"/>
            <w:shd w:val="clear" w:color="auto" w:fill="auto"/>
          </w:tcPr>
          <w:p w14:paraId="017D71DC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167" w:type="pct"/>
            <w:shd w:val="clear" w:color="auto" w:fill="auto"/>
          </w:tcPr>
          <w:p w14:paraId="4485C536" w14:textId="77777777" w:rsidR="00265218" w:rsidRPr="002D3842" w:rsidRDefault="00265218" w:rsidP="00AE3FB7">
            <w:pPr>
              <w:pStyle w:val="Title"/>
            </w:pPr>
          </w:p>
        </w:tc>
      </w:tr>
      <w:tr w:rsidR="00BC1B68" w:rsidRPr="002D3842" w14:paraId="10D13376" w14:textId="77777777" w:rsidTr="002D3842">
        <w:trPr>
          <w:trHeight w:val="543"/>
        </w:trPr>
        <w:tc>
          <w:tcPr>
            <w:tcW w:w="171" w:type="pct"/>
            <w:shd w:val="clear" w:color="auto" w:fill="auto"/>
          </w:tcPr>
          <w:p w14:paraId="171869BB" w14:textId="77777777" w:rsidR="00BC1B68" w:rsidRPr="002D3842" w:rsidRDefault="00BC1B68" w:rsidP="00AE3FB7"/>
        </w:tc>
        <w:tc>
          <w:tcPr>
            <w:tcW w:w="4662" w:type="pct"/>
            <w:gridSpan w:val="2"/>
            <w:shd w:val="clear" w:color="auto" w:fill="auto"/>
          </w:tcPr>
          <w:p w14:paraId="1E9CE47B" w14:textId="77777777" w:rsidR="00BC1B68" w:rsidRPr="002D3842" w:rsidRDefault="00BC1B68" w:rsidP="00AE3FB7"/>
        </w:tc>
        <w:tc>
          <w:tcPr>
            <w:tcW w:w="167" w:type="pct"/>
            <w:shd w:val="clear" w:color="auto" w:fill="auto"/>
          </w:tcPr>
          <w:p w14:paraId="03F60958" w14:textId="77777777" w:rsidR="00BC1B68" w:rsidRPr="002D3842" w:rsidRDefault="00BC1B68" w:rsidP="00AE3FB7"/>
        </w:tc>
      </w:tr>
      <w:tr w:rsidR="00265218" w:rsidRPr="002D3842" w14:paraId="20B20349" w14:textId="77777777" w:rsidTr="001B3ADB">
        <w:trPr>
          <w:trHeight w:val="9822"/>
        </w:trPr>
        <w:tc>
          <w:tcPr>
            <w:tcW w:w="171" w:type="pct"/>
            <w:shd w:val="clear" w:color="auto" w:fill="auto"/>
          </w:tcPr>
          <w:p w14:paraId="44AFFC13" w14:textId="77777777" w:rsidR="00265218" w:rsidRPr="002D3842" w:rsidRDefault="00265218" w:rsidP="00AE3FB7"/>
        </w:tc>
        <w:tc>
          <w:tcPr>
            <w:tcW w:w="4662" w:type="pct"/>
            <w:gridSpan w:val="2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 table"/>
            </w:tblPr>
            <w:tblGrid>
              <w:gridCol w:w="1710"/>
              <w:gridCol w:w="290"/>
              <w:gridCol w:w="990"/>
              <w:gridCol w:w="300"/>
              <w:gridCol w:w="371"/>
              <w:gridCol w:w="297"/>
              <w:gridCol w:w="767"/>
              <w:gridCol w:w="300"/>
              <w:gridCol w:w="637"/>
              <w:gridCol w:w="295"/>
              <w:gridCol w:w="344"/>
              <w:gridCol w:w="300"/>
              <w:gridCol w:w="517"/>
              <w:gridCol w:w="425"/>
              <w:gridCol w:w="219"/>
              <w:gridCol w:w="365"/>
              <w:gridCol w:w="265"/>
              <w:gridCol w:w="758"/>
              <w:gridCol w:w="758"/>
            </w:tblGrid>
            <w:tr w:rsidR="00741C8E" w:rsidRPr="00486294" w14:paraId="0AE689CB" w14:textId="77777777" w:rsidTr="001A4D2C">
              <w:tc>
                <w:tcPr>
                  <w:tcW w:w="7118" w:type="dxa"/>
                  <w:gridSpan w:val="13"/>
                  <w:tcBorders>
                    <w:bottom w:val="single" w:sz="2" w:space="0" w:color="808080" w:themeColor="background1" w:themeShade="80"/>
                  </w:tcBorders>
                </w:tcPr>
                <w:p w14:paraId="2E66464F" w14:textId="77777777" w:rsidR="00741C8E" w:rsidRPr="00486294" w:rsidRDefault="00741C8E" w:rsidP="001A4D2C">
                  <w:pPr>
                    <w:spacing w:after="240"/>
                  </w:pPr>
                </w:p>
              </w:tc>
              <w:tc>
                <w:tcPr>
                  <w:tcW w:w="425" w:type="dxa"/>
                </w:tcPr>
                <w:p w14:paraId="24A423A3" w14:textId="77777777" w:rsidR="00741C8E" w:rsidRPr="00486294" w:rsidRDefault="00741C8E" w:rsidP="001A4D2C">
                  <w:pPr>
                    <w:spacing w:after="240"/>
                  </w:pPr>
                </w:p>
              </w:tc>
              <w:tc>
                <w:tcPr>
                  <w:tcW w:w="2365" w:type="dxa"/>
                  <w:gridSpan w:val="5"/>
                  <w:tcBorders>
                    <w:bottom w:val="single" w:sz="2" w:space="0" w:color="808080" w:themeColor="background1" w:themeShade="80"/>
                  </w:tcBorders>
                </w:tcPr>
                <w:p w14:paraId="47F7DD03" w14:textId="77777777" w:rsidR="00741C8E" w:rsidRPr="00486294" w:rsidRDefault="00741C8E" w:rsidP="001A4D2C">
                  <w:pPr>
                    <w:spacing w:after="240"/>
                  </w:pPr>
                </w:p>
              </w:tc>
            </w:tr>
            <w:tr w:rsidR="0081701C" w:rsidRPr="00486294" w14:paraId="3FAD7377" w14:textId="77777777" w:rsidTr="001A4D2C">
              <w:tc>
                <w:tcPr>
                  <w:tcW w:w="4725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4940F215" w14:textId="77777777" w:rsidR="00A3321A" w:rsidRPr="00486294" w:rsidRDefault="00000000" w:rsidP="00486294">
                  <w:pPr>
                    <w:pStyle w:val="Heading1"/>
                  </w:pPr>
                  <w:sdt>
                    <w:sdtPr>
                      <w:id w:val="2069454582"/>
                      <w:placeholder>
                        <w:docPart w:val="8205B42279494F909AE23DAEC9A5B6A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Employee</w:t>
                      </w:r>
                    </w:sdtContent>
                  </w:sdt>
                </w:p>
              </w:tc>
              <w:tc>
                <w:tcPr>
                  <w:tcW w:w="300" w:type="dxa"/>
                  <w:tcBorders>
                    <w:top w:val="single" w:sz="2" w:space="0" w:color="808080" w:themeColor="background1" w:themeShade="80"/>
                  </w:tcBorders>
                </w:tcPr>
                <w:p w14:paraId="5B93F874" w14:textId="77777777" w:rsidR="00A3321A" w:rsidRPr="00486294" w:rsidRDefault="00A3321A" w:rsidP="00486294"/>
              </w:tc>
              <w:tc>
                <w:tcPr>
                  <w:tcW w:w="2093" w:type="dxa"/>
                  <w:gridSpan w:val="5"/>
                  <w:tcBorders>
                    <w:top w:val="single" w:sz="2" w:space="0" w:color="808080" w:themeColor="background1" w:themeShade="80"/>
                  </w:tcBorders>
                </w:tcPr>
                <w:p w14:paraId="56AF5866" w14:textId="77777777" w:rsidR="00A3321A" w:rsidRPr="00486294" w:rsidRDefault="00A3321A" w:rsidP="00486294"/>
              </w:tc>
              <w:tc>
                <w:tcPr>
                  <w:tcW w:w="425" w:type="dxa"/>
                </w:tcPr>
                <w:p w14:paraId="1FDF2E3A" w14:textId="77777777" w:rsidR="00A3321A" w:rsidRPr="00486294" w:rsidRDefault="00A3321A" w:rsidP="00486294"/>
              </w:tc>
              <w:tc>
                <w:tcPr>
                  <w:tcW w:w="2365" w:type="dxa"/>
                  <w:gridSpan w:val="5"/>
                  <w:tcBorders>
                    <w:top w:val="single" w:sz="2" w:space="0" w:color="808080" w:themeColor="background1" w:themeShade="80"/>
                  </w:tcBorders>
                </w:tcPr>
                <w:p w14:paraId="4FFD337F" w14:textId="77777777" w:rsidR="00A3321A" w:rsidRPr="00486294" w:rsidRDefault="00000000" w:rsidP="00486294">
                  <w:pPr>
                    <w:pStyle w:val="Heading1"/>
                  </w:pPr>
                  <w:sdt>
                    <w:sdtPr>
                      <w:id w:val="1529671929"/>
                      <w:placeholder>
                        <w:docPart w:val="87AA7F87C2EB40158259AAC332FE7D3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Date</w:t>
                      </w:r>
                    </w:sdtContent>
                  </w:sdt>
                </w:p>
              </w:tc>
            </w:tr>
            <w:tr w:rsidR="00741C8E" w:rsidRPr="00486294" w14:paraId="5D94CE7C" w14:textId="77777777" w:rsidTr="001A4D2C">
              <w:tc>
                <w:tcPr>
                  <w:tcW w:w="2990" w:type="dxa"/>
                  <w:gridSpan w:val="3"/>
                  <w:tcBorders>
                    <w:bottom w:val="single" w:sz="2" w:space="0" w:color="808080" w:themeColor="background1" w:themeShade="80"/>
                  </w:tcBorders>
                </w:tcPr>
                <w:p w14:paraId="7C337E62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0" w:type="dxa"/>
                </w:tcPr>
                <w:p w14:paraId="5E8473DB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11" w:type="dxa"/>
                  <w:gridSpan w:val="7"/>
                  <w:tcBorders>
                    <w:bottom w:val="single" w:sz="2" w:space="0" w:color="808080" w:themeColor="background1" w:themeShade="80"/>
                  </w:tcBorders>
                </w:tcPr>
                <w:p w14:paraId="1A5D74F3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00" w:type="dxa"/>
                </w:tcPr>
                <w:p w14:paraId="0E5C4055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307" w:type="dxa"/>
                  <w:gridSpan w:val="7"/>
                  <w:tcBorders>
                    <w:bottom w:val="single" w:sz="2" w:space="0" w:color="808080" w:themeColor="background1" w:themeShade="80"/>
                  </w:tcBorders>
                </w:tcPr>
                <w:p w14:paraId="041CBD3F" w14:textId="77777777" w:rsidR="002C5082" w:rsidRPr="00486294" w:rsidRDefault="002C5082" w:rsidP="001A4D2C">
                  <w:pPr>
                    <w:spacing w:after="240"/>
                  </w:pPr>
                </w:p>
              </w:tc>
            </w:tr>
            <w:tr w:rsidR="002C5082" w:rsidRPr="00486294" w14:paraId="39BEE8A5" w14:textId="77777777" w:rsidTr="001A4D2C">
              <w:tc>
                <w:tcPr>
                  <w:tcW w:w="2990" w:type="dxa"/>
                  <w:gridSpan w:val="3"/>
                  <w:tcBorders>
                    <w:top w:val="single" w:sz="2" w:space="0" w:color="808080" w:themeColor="background1" w:themeShade="80"/>
                  </w:tcBorders>
                </w:tcPr>
                <w:p w14:paraId="30C25885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-894124227"/>
                      <w:placeholder>
                        <w:docPart w:val="98DA7510435343F7AC1B7DCC291FFF5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Title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2ACAA841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3011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3BA59975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1711455550"/>
                      <w:placeholder>
                        <w:docPart w:val="5F957F599CE24C7DBB842D46F8732D0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Time in Present Position</w:t>
                      </w:r>
                    </w:sdtContent>
                  </w:sdt>
                </w:p>
              </w:tc>
              <w:tc>
                <w:tcPr>
                  <w:tcW w:w="300" w:type="dxa"/>
                  <w:tcBorders>
                    <w:top w:val="single" w:sz="2" w:space="0" w:color="808080" w:themeColor="background1" w:themeShade="80"/>
                  </w:tcBorders>
                </w:tcPr>
                <w:p w14:paraId="5AFD0128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3307" w:type="dxa"/>
                  <w:gridSpan w:val="7"/>
                  <w:tcBorders>
                    <w:top w:val="single" w:sz="2" w:space="0" w:color="808080" w:themeColor="background1" w:themeShade="80"/>
                  </w:tcBorders>
                </w:tcPr>
                <w:p w14:paraId="37224BB3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-659613856"/>
                      <w:placeholder>
                        <w:docPart w:val="873F1F1F3B7E42288BB3349E783344E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Date of Last Review</w:t>
                      </w:r>
                    </w:sdtContent>
                  </w:sdt>
                </w:p>
              </w:tc>
            </w:tr>
            <w:tr w:rsidR="00741C8E" w:rsidRPr="00486294" w14:paraId="7F3CC97F" w14:textId="77777777" w:rsidTr="001A4D2C">
              <w:tc>
                <w:tcPr>
                  <w:tcW w:w="1710" w:type="dxa"/>
                </w:tcPr>
                <w:p w14:paraId="6BEFDAE1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0" w:type="dxa"/>
                </w:tcPr>
                <w:p w14:paraId="6BACDAE1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661" w:type="dxa"/>
                  <w:gridSpan w:val="3"/>
                </w:tcPr>
                <w:p w14:paraId="6155CE5E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7" w:type="dxa"/>
                </w:tcPr>
                <w:p w14:paraId="33DAC3E4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704" w:type="dxa"/>
                  <w:gridSpan w:val="3"/>
                </w:tcPr>
                <w:p w14:paraId="6A99D033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295" w:type="dxa"/>
                </w:tcPr>
                <w:p w14:paraId="29D53495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805" w:type="dxa"/>
                  <w:gridSpan w:val="5"/>
                </w:tcPr>
                <w:p w14:paraId="734EFBDC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365" w:type="dxa"/>
                </w:tcPr>
                <w:p w14:paraId="38212EEB" w14:textId="77777777" w:rsidR="002C5082" w:rsidRPr="00486294" w:rsidRDefault="002C5082" w:rsidP="001A4D2C">
                  <w:pPr>
                    <w:spacing w:after="240"/>
                  </w:pPr>
                </w:p>
              </w:tc>
              <w:tc>
                <w:tcPr>
                  <w:tcW w:w="1781" w:type="dxa"/>
                  <w:gridSpan w:val="3"/>
                </w:tcPr>
                <w:p w14:paraId="6C11BAEB" w14:textId="77777777" w:rsidR="002C5082" w:rsidRPr="00486294" w:rsidRDefault="002C5082" w:rsidP="001A4D2C">
                  <w:pPr>
                    <w:spacing w:after="240"/>
                  </w:pPr>
                </w:p>
              </w:tc>
            </w:tr>
            <w:tr w:rsidR="0081701C" w:rsidRPr="00486294" w14:paraId="333B272F" w14:textId="77777777" w:rsidTr="001A4D2C">
              <w:tc>
                <w:tcPr>
                  <w:tcW w:w="1710" w:type="dxa"/>
                </w:tcPr>
                <w:p w14:paraId="5A0AFE5A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-1968349576"/>
                      <w:placeholder>
                        <w:docPart w:val="3A73399F55EA4E7CAA7B1B0EF497A11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Attendance</w:t>
                      </w:r>
                    </w:sdtContent>
                  </w:sdt>
                </w:p>
              </w:tc>
              <w:tc>
                <w:tcPr>
                  <w:tcW w:w="290" w:type="dxa"/>
                  <w:tcBorders>
                    <w:bottom w:val="single" w:sz="2" w:space="0" w:color="808080" w:themeColor="background1" w:themeShade="80"/>
                  </w:tcBorders>
                </w:tcPr>
                <w:p w14:paraId="72CCAE37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661" w:type="dxa"/>
                  <w:gridSpan w:val="3"/>
                </w:tcPr>
                <w:p w14:paraId="314466EC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719334882"/>
                      <w:placeholder>
                        <w:docPart w:val="27114476BA1242738E4DCD710F36857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Tardies</w:t>
                      </w:r>
                    </w:sdtContent>
                  </w:sdt>
                </w:p>
              </w:tc>
              <w:tc>
                <w:tcPr>
                  <w:tcW w:w="297" w:type="dxa"/>
                  <w:tcBorders>
                    <w:bottom w:val="single" w:sz="2" w:space="0" w:color="808080" w:themeColor="background1" w:themeShade="80"/>
                  </w:tcBorders>
                </w:tcPr>
                <w:p w14:paraId="282D37CA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704" w:type="dxa"/>
                  <w:gridSpan w:val="3"/>
                </w:tcPr>
                <w:p w14:paraId="69C201DE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-2102944199"/>
                      <w:placeholder>
                        <w:docPart w:val="176EEFF32378406E8D5E7CA698F85C2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Unexcused</w:t>
                      </w:r>
                    </w:sdtContent>
                  </w:sdt>
                </w:p>
              </w:tc>
              <w:tc>
                <w:tcPr>
                  <w:tcW w:w="295" w:type="dxa"/>
                  <w:tcBorders>
                    <w:bottom w:val="single" w:sz="2" w:space="0" w:color="808080" w:themeColor="background1" w:themeShade="80"/>
                  </w:tcBorders>
                </w:tcPr>
                <w:p w14:paraId="52CE9869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805" w:type="dxa"/>
                  <w:gridSpan w:val="5"/>
                </w:tcPr>
                <w:p w14:paraId="5AB9CA29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1968394374"/>
                      <w:placeholder>
                        <w:docPart w:val="6F15957047C1410BB2DE365F2D8C223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Excused</w:t>
                      </w:r>
                    </w:sdtContent>
                  </w:sdt>
                </w:p>
              </w:tc>
              <w:tc>
                <w:tcPr>
                  <w:tcW w:w="365" w:type="dxa"/>
                  <w:tcBorders>
                    <w:bottom w:val="single" w:sz="2" w:space="0" w:color="808080" w:themeColor="background1" w:themeShade="80"/>
                  </w:tcBorders>
                </w:tcPr>
                <w:p w14:paraId="248D74D1" w14:textId="77777777" w:rsidR="002C5082" w:rsidRPr="00486294" w:rsidRDefault="002C5082" w:rsidP="00486294">
                  <w:pPr>
                    <w:pStyle w:val="Heading1"/>
                  </w:pPr>
                </w:p>
              </w:tc>
              <w:tc>
                <w:tcPr>
                  <w:tcW w:w="1781" w:type="dxa"/>
                  <w:gridSpan w:val="3"/>
                </w:tcPr>
                <w:p w14:paraId="61C73B4F" w14:textId="77777777" w:rsidR="002C5082" w:rsidRPr="00486294" w:rsidRDefault="00000000" w:rsidP="00486294">
                  <w:pPr>
                    <w:pStyle w:val="Heading1"/>
                  </w:pPr>
                  <w:sdt>
                    <w:sdtPr>
                      <w:id w:val="-759217338"/>
                      <w:placeholder>
                        <w:docPart w:val="B6A1428B3C5044FC94803C4C6AE132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E21780" w:rsidRPr="00486294">
                        <w:t>Vacation</w:t>
                      </w:r>
                    </w:sdtContent>
                  </w:sdt>
                </w:p>
              </w:tc>
            </w:tr>
            <w:tr w:rsidR="001A4D2C" w:rsidRPr="00486294" w14:paraId="1A651741" w14:textId="77777777" w:rsidTr="001A4D2C">
              <w:tc>
                <w:tcPr>
                  <w:tcW w:w="1710" w:type="dxa"/>
                </w:tcPr>
                <w:p w14:paraId="7F5AF59C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951" w:type="dxa"/>
                  <w:gridSpan w:val="4"/>
                </w:tcPr>
                <w:p w14:paraId="5F8D6312" w14:textId="77777777" w:rsidR="001A4D2C" w:rsidRPr="00486294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297" w:type="dxa"/>
                  <w:tcBorders>
                    <w:top w:val="single" w:sz="2" w:space="0" w:color="808080" w:themeColor="background1" w:themeShade="80"/>
                  </w:tcBorders>
                </w:tcPr>
                <w:p w14:paraId="4E1E9E0D" w14:textId="77777777" w:rsidR="001A4D2C" w:rsidRPr="00486294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999" w:type="dxa"/>
                  <w:gridSpan w:val="4"/>
                </w:tcPr>
                <w:p w14:paraId="07A243E0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1805" w:type="dxa"/>
                  <w:gridSpan w:val="5"/>
                </w:tcPr>
                <w:p w14:paraId="7712921B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  <w:tc>
                <w:tcPr>
                  <w:tcW w:w="2146" w:type="dxa"/>
                  <w:gridSpan w:val="4"/>
                </w:tcPr>
                <w:p w14:paraId="1E7C1CAF" w14:textId="77777777" w:rsidR="001A4D2C" w:rsidRDefault="001A4D2C" w:rsidP="001A4D2C">
                  <w:pPr>
                    <w:spacing w:after="240"/>
                    <w:jc w:val="center"/>
                  </w:pPr>
                </w:p>
              </w:tc>
            </w:tr>
            <w:tr w:rsidR="00741C8E" w:rsidRPr="00486294" w14:paraId="7E0F1C9C" w14:textId="77777777" w:rsidTr="00FE3517">
              <w:sdt>
                <w:sdtPr>
                  <w:id w:val="-545374411"/>
                  <w:placeholder>
                    <w:docPart w:val="3B9458A3405140339049D048D6E63C07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710" w:type="dxa"/>
                    </w:tcPr>
                    <w:p w14:paraId="3339DC80" w14:textId="77777777" w:rsidR="00741C8E" w:rsidRPr="00486294" w:rsidRDefault="00E21780" w:rsidP="00486294">
                      <w:pPr>
                        <w:pStyle w:val="Heading2"/>
                      </w:pPr>
                      <w:r w:rsidRPr="00E21780">
                        <w:t>Scoring</w:t>
                      </w:r>
                    </w:p>
                  </w:tc>
                </w:sdtContent>
              </w:sdt>
              <w:tc>
                <w:tcPr>
                  <w:tcW w:w="1951" w:type="dxa"/>
                  <w:gridSpan w:val="4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808080" w:themeColor="background1" w:themeShade="80"/>
                      <w:right w:val="none" w:sz="0" w:space="0" w:color="auto"/>
                      <w:insideH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</w:tblGrid>
                  <w:tr w:rsidR="00741C8E" w:rsidRPr="00486294" w14:paraId="48485BFD" w14:textId="77777777" w:rsidTr="001A4D2C">
                    <w:tc>
                      <w:tcPr>
                        <w:tcW w:w="1701" w:type="dxa"/>
                      </w:tcPr>
                      <w:p w14:paraId="4DCCE3B4" w14:textId="77777777" w:rsidR="00741C8E" w:rsidRPr="00486294" w:rsidRDefault="00741C8E" w:rsidP="005A7929">
                        <w:pPr>
                          <w:pStyle w:val="Heading3"/>
                        </w:pPr>
                      </w:p>
                    </w:tc>
                  </w:tr>
                </w:tbl>
                <w:p w14:paraId="1AFDCC75" w14:textId="77777777" w:rsidR="00741C8E" w:rsidRPr="00486294" w:rsidRDefault="00741C8E" w:rsidP="00486294"/>
              </w:tc>
              <w:tc>
                <w:tcPr>
                  <w:tcW w:w="297" w:type="dxa"/>
                </w:tcPr>
                <w:p w14:paraId="15996C4A" w14:textId="77777777" w:rsidR="00741C8E" w:rsidRPr="00486294" w:rsidRDefault="00741C8E" w:rsidP="00486294"/>
              </w:tc>
              <w:sdt>
                <w:sdtPr>
                  <w:id w:val="241685731"/>
                  <w:placeholder>
                    <w:docPart w:val="34F57EE406E84354BB4DDFEB5257602A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1999" w:type="dxa"/>
                      <w:gridSpan w:val="4"/>
                    </w:tcPr>
                    <w:p w14:paraId="39DC06CF" w14:textId="77777777" w:rsidR="00741C8E" w:rsidRPr="00486294" w:rsidRDefault="00E21780" w:rsidP="00C14605">
                      <w:pPr>
                        <w:pStyle w:val="Heading3"/>
                      </w:pPr>
                      <w:r>
                        <w:t>EXCEEDS</w:t>
                      </w:r>
                      <w:r w:rsidR="00C14605" w:rsidRPr="00486294">
                        <w:br/>
                      </w:r>
                      <w:r>
                        <w:t>71-90</w:t>
                      </w:r>
                    </w:p>
                  </w:tc>
                </w:sdtContent>
              </w:sdt>
              <w:tc>
                <w:tcPr>
                  <w:tcW w:w="1805" w:type="dxa"/>
                  <w:gridSpan w:val="5"/>
                </w:tcPr>
                <w:sdt>
                  <w:sdtPr>
                    <w:id w:val="100919464"/>
                    <w:placeholder>
                      <w:docPart w:val="5A078EFE83904612BF75B4BAF58F793A"/>
                    </w:placeholder>
                    <w:temporary/>
                    <w:showingPlcHdr/>
                    <w15:appearance w15:val="hidden"/>
                  </w:sdtPr>
                  <w:sdtContent>
                    <w:p w14:paraId="48FE0851" w14:textId="77777777" w:rsidR="00741C8E" w:rsidRPr="00486294" w:rsidRDefault="00E21780" w:rsidP="00E21780">
                      <w:pPr>
                        <w:pStyle w:val="Heading3"/>
                      </w:pPr>
                      <w:r w:rsidRPr="00486294">
                        <w:t>MEETS</w:t>
                      </w:r>
                      <w:r w:rsidRPr="00486294">
                        <w:br/>
                        <w:t>41-70</w:t>
                      </w:r>
                    </w:p>
                  </w:sdtContent>
                </w:sdt>
              </w:tc>
              <w:tc>
                <w:tcPr>
                  <w:tcW w:w="2146" w:type="dxa"/>
                  <w:gridSpan w:val="4"/>
                </w:tcPr>
                <w:sdt>
                  <w:sdtPr>
                    <w:id w:val="-1097558214"/>
                    <w:placeholder>
                      <w:docPart w:val="90AB4B0E8CB34CB1A1A05469B011BA46"/>
                    </w:placeholder>
                    <w:temporary/>
                    <w:showingPlcHdr/>
                    <w15:appearance w15:val="hidden"/>
                  </w:sdtPr>
                  <w:sdtContent>
                    <w:p w14:paraId="5491F274" w14:textId="77777777" w:rsidR="00741C8E" w:rsidRPr="00486294" w:rsidRDefault="00E21780" w:rsidP="00E21780">
                      <w:pPr>
                        <w:pStyle w:val="Heading3"/>
                      </w:pPr>
                      <w:r w:rsidRPr="00486294">
                        <w:t>NEEDS IMPROVEMENT</w:t>
                      </w:r>
                      <w:r w:rsidRPr="00486294">
                        <w:br/>
                        <w:t>0-40</w:t>
                      </w:r>
                    </w:p>
                  </w:sdtContent>
                </w:sdt>
              </w:tc>
            </w:tr>
            <w:tr w:rsidR="00E141F4" w:rsidRPr="00486294" w14:paraId="63A6F9B0" w14:textId="77777777" w:rsidTr="00FE3517">
              <w:tc>
                <w:tcPr>
                  <w:tcW w:w="9908" w:type="dxa"/>
                  <w:gridSpan w:val="19"/>
                </w:tcPr>
                <w:p w14:paraId="24C99006" w14:textId="77777777" w:rsidR="00E141F4" w:rsidRPr="00486294" w:rsidRDefault="00E141F4" w:rsidP="00486294"/>
              </w:tc>
            </w:tr>
            <w:tr w:rsidR="0081701C" w:rsidRPr="00486294" w14:paraId="30259384" w14:textId="77777777" w:rsidTr="00811C6C">
              <w:tc>
                <w:tcPr>
                  <w:tcW w:w="7543" w:type="dxa"/>
                  <w:gridSpan w:val="14"/>
                  <w:shd w:val="clear" w:color="auto" w:fill="F2F2F2" w:themeFill="background1" w:themeFillShade="F2"/>
                </w:tcPr>
                <w:p w14:paraId="17C5C808" w14:textId="77777777" w:rsidR="0081701C" w:rsidRPr="00486294" w:rsidRDefault="00000000" w:rsidP="00486294">
                  <w:pPr>
                    <w:pStyle w:val="Heading2"/>
                  </w:pPr>
                  <w:sdt>
                    <w:sdtPr>
                      <w:id w:val="-747964800"/>
                      <w:placeholder>
                        <w:docPart w:val="58E742938FCA4831A59886C052B32BB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14605" w:rsidRPr="00486294">
                        <w:t>GENERAL</w:t>
                      </w:r>
                    </w:sdtContent>
                  </w:sdt>
                </w:p>
              </w:tc>
              <w:tc>
                <w:tcPr>
                  <w:tcW w:w="849" w:type="dxa"/>
                  <w:gridSpan w:val="3"/>
                  <w:shd w:val="clear" w:color="auto" w:fill="F2F2F2" w:themeFill="background1" w:themeFillShade="F2"/>
                </w:tcPr>
                <w:p w14:paraId="19978E62" w14:textId="77777777" w:rsidR="0081701C" w:rsidRPr="00486294" w:rsidRDefault="00000000" w:rsidP="00486294">
                  <w:pPr>
                    <w:pStyle w:val="Heading4"/>
                  </w:pPr>
                  <w:sdt>
                    <w:sdtPr>
                      <w:id w:val="-227453697"/>
                      <w:placeholder>
                        <w:docPart w:val="E85106020C64476395FD2C59680528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</w:tcPr>
                <w:p w14:paraId="663E1745" w14:textId="77777777" w:rsidR="0081701C" w:rsidRPr="00486294" w:rsidRDefault="00000000" w:rsidP="00486294">
                  <w:pPr>
                    <w:pStyle w:val="Heading4"/>
                  </w:pPr>
                  <w:sdt>
                    <w:sdtPr>
                      <w:id w:val="2032912892"/>
                      <w:placeholder>
                        <w:docPart w:val="0430E7E624C845E5930C331926DF719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</w:tcPr>
                <w:p w14:paraId="770FB1D1" w14:textId="77777777" w:rsidR="0081701C" w:rsidRPr="00486294" w:rsidRDefault="00000000" w:rsidP="00486294">
                  <w:pPr>
                    <w:pStyle w:val="Heading4"/>
                  </w:pPr>
                  <w:sdt>
                    <w:sdtPr>
                      <w:id w:val="-1471347077"/>
                      <w:placeholder>
                        <w:docPart w:val="B069CCB6445D4E68A189B30FE30071D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81701C" w:rsidRPr="00486294" w14:paraId="4085835F" w14:textId="77777777" w:rsidTr="00FE3517">
              <w:tc>
                <w:tcPr>
                  <w:tcW w:w="7543" w:type="dxa"/>
                  <w:gridSpan w:val="14"/>
                </w:tcPr>
                <w:p w14:paraId="2C98FAB5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1275391241"/>
                      <w:placeholder>
                        <w:docPart w:val="6436693667444B008ACE71AB14420BE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7B4328">
                        <w:rPr>
                          <w:rStyle w:val="Strong"/>
                        </w:rPr>
                        <w:t>1. Accountability</w:t>
                      </w:r>
                    </w:sdtContent>
                  </w:sdt>
                  <w:r w:rsidR="00593D9A">
                    <w:rPr>
                      <w:rStyle w:val="Strong"/>
                    </w:rPr>
                    <w:t xml:space="preserve"> </w:t>
                  </w:r>
                  <w:sdt>
                    <w:sdtPr>
                      <w:id w:val="1364790585"/>
                      <w:placeholder>
                        <w:docPart w:val="C06B47AC2AFF4588910700FB1FB94D4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t>- Accepts responsibility for actions, answerable to consequences</w:t>
                      </w:r>
                    </w:sdtContent>
                  </w:sdt>
                </w:p>
                <w:p w14:paraId="03D6BDBC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801959938"/>
                      <w:placeholder>
                        <w:docPart w:val="9595F13444B648738F0C9AF2141AF73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7B4328">
                        <w:rPr>
                          <w:rStyle w:val="Strong"/>
                        </w:rPr>
                        <w:t>2. Punctuality &amp; Attendance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686293196"/>
                      <w:placeholder>
                        <w:docPart w:val="61D94323F4184D409499D617820D9EC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Is rarely absent, arrives punctually, works required hours</w:t>
                      </w:r>
                    </w:sdtContent>
                  </w:sdt>
                </w:p>
                <w:p w14:paraId="60398FD0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1162312273"/>
                      <w:placeholder>
                        <w:docPart w:val="B05DDC33A380477284F5C86995A923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7B4328">
                        <w:rPr>
                          <w:rStyle w:val="Strong"/>
                        </w:rPr>
                        <w:t>3. Cooperation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625995544"/>
                      <w:placeholder>
                        <w:docPart w:val="DED2B81353F44074B7DC55E9329D4E9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t>-</w:t>
                      </w:r>
                      <w:r w:rsidR="00593D9A" w:rsidRPr="00486294">
                        <w:t>- Has ability to get along with coworkers and management</w:t>
                      </w:r>
                    </w:sdtContent>
                  </w:sdt>
                </w:p>
                <w:p w14:paraId="1B4F1973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909183027"/>
                      <w:placeholder>
                        <w:docPart w:val="28CF000708A84F18829BF1CF52D7452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593D9A">
                        <w:rPr>
                          <w:rStyle w:val="Strong"/>
                        </w:rPr>
                        <w:t>4. Attitude/Respectfulness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1282146110"/>
                      <w:placeholder>
                        <w:docPart w:val="7D51077CB74741AD858EA8EA335EB07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Shows initiative, optimism, and politeness</w:t>
                      </w:r>
                    </w:sdtContent>
                  </w:sdt>
                </w:p>
                <w:p w14:paraId="4490000F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736984235"/>
                      <w:placeholder>
                        <w:docPart w:val="EBBE2D2B74554CB7ADFDE04A16B8C81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5. Accepts Criticism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824903927"/>
                      <w:placeholder>
                        <w:docPart w:val="D24C3FB547A84C0FB538DE2934AAB58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Has ability to learn from suggestions and change behavior</w:t>
                      </w:r>
                    </w:sdtContent>
                  </w:sdt>
                </w:p>
                <w:p w14:paraId="635F0A87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933204382"/>
                      <w:placeholder>
                        <w:docPart w:val="0A8B1F977221413588BB8DE06D343FC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6. Flexibility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054425079"/>
                      <w:placeholder>
                        <w:docPart w:val="9ED87071B7F0485A8F5F77248DC242F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Has capacity to respond to changing situations and expectations</w:t>
                      </w:r>
                    </w:sdtContent>
                  </w:sdt>
                </w:p>
                <w:p w14:paraId="5023B708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86005223"/>
                      <w:placeholder>
                        <w:docPart w:val="470A25ACAA6946CF8D62168DF8DCDC4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7. Policy &amp; Procedures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024044245"/>
                      <w:placeholder>
                        <w:docPart w:val="DBAA8B958F224809A12274AB66ED3AE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Follows organization's policies and procedures</w:t>
                      </w:r>
                    </w:sdtContent>
                  </w:sdt>
                </w:p>
                <w:p w14:paraId="05318D85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756163826"/>
                      <w:placeholder>
                        <w:docPart w:val="307F337C3C78471BB17A77590BF9A91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8. Completion of Assignments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256560190"/>
                      <w:placeholder>
                        <w:docPart w:val="83EE05D558DC443DBF3EFDE4669EFAD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Successfully completes tasks and meets all deadlines</w:t>
                      </w:r>
                    </w:sdtContent>
                  </w:sdt>
                </w:p>
                <w:p w14:paraId="590ED219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1019090438"/>
                      <w:placeholder>
                        <w:docPart w:val="513D30DC06FF409C8892699D6351EE0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9. Patient Interaction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519780129"/>
                      <w:placeholder>
                        <w:docPart w:val="0903D80711DB479680A0ACA036231A3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Ensures high-quality care, respects patients’ dignity and confidentiality</w:t>
                      </w:r>
                    </w:sdtContent>
                  </w:sdt>
                </w:p>
                <w:p w14:paraId="289EFE6C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1751573342"/>
                      <w:placeholder>
                        <w:docPart w:val="AA78C18A5F1742778104745BE4E4EC8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10. Quality of Work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340289008"/>
                      <w:placeholder>
                        <w:docPart w:val="9718E8B210D54293BFC61B9AE821AF1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Is thorough, accurate, and neat in work</w:t>
                      </w:r>
                    </w:sdtContent>
                  </w:sdt>
                </w:p>
                <w:p w14:paraId="769339F1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473562746"/>
                      <w:placeholder>
                        <w:docPart w:val="48E155C20ED74CFBAF30DB5CE867B6E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11. Willingness to Develop Skills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663693221"/>
                      <w:placeholder>
                        <w:docPart w:val="3DB5818337BE4075BDE8DCBABB0B429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Desires to take on challenges and learn new techniques</w:t>
                      </w:r>
                    </w:sdtContent>
                  </w:sdt>
                </w:p>
                <w:p w14:paraId="0922C20C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568935582"/>
                      <w:placeholder>
                        <w:docPart w:val="C39EC87DBAB6415B90283603BA17156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12. Communication Skills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7526447"/>
                      <w:placeholder>
                        <w:docPart w:val="5CFB2B84CDD94CE79DF4BD93DFD24DF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Conveys information effectively and efficiently</w:t>
                      </w:r>
                    </w:sdtContent>
                  </w:sdt>
                </w:p>
                <w:p w14:paraId="157B04A1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-1533641317"/>
                      <w:placeholder>
                        <w:docPart w:val="E006B4B0EE56462CB02C7EA859EDF6E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13. Organizational Skills</w:t>
                      </w:r>
                    </w:sdtContent>
                  </w:sdt>
                  <w:r w:rsidR="00593D9A" w:rsidRPr="00593D9A">
                    <w:t xml:space="preserve"> </w:t>
                  </w:r>
                  <w:sdt>
                    <w:sdtPr>
                      <w:id w:val="552269041"/>
                      <w:placeholder>
                        <w:docPart w:val="30A0570C55BE4B00BC0A13AE3C52550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Has capacity to stay on track and use time effectively</w:t>
                      </w:r>
                    </w:sdtContent>
                  </w:sdt>
                </w:p>
                <w:p w14:paraId="2B6D45CB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028301301"/>
                      <w:placeholder>
                        <w:docPart w:val="5B00560DA602461098222C672DF5E79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14. Confidentiality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473948525"/>
                      <w:placeholder>
                        <w:docPart w:val="43414D95942E434D9D095A418D60A3E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Does not discuss internal events with coworkers</w:t>
                      </w:r>
                    </w:sdtContent>
                  </w:sdt>
                </w:p>
                <w:p w14:paraId="1A1B4428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39847495"/>
                      <w:placeholder>
                        <w:docPart w:val="45DCD03D117D4EAEA3BC36456AF93D0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15. Appearance/Dress Code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469524084"/>
                      <w:placeholder>
                        <w:docPart w:val="19F2644732254B418CC86F7F8615E59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486294">
                        <w:t>- Demonstrates a professional and well-kept appearance</w:t>
                      </w:r>
                    </w:sdtContent>
                  </w:sdt>
                </w:p>
                <w:p w14:paraId="231269FB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896940775"/>
                      <w:placeholder>
                        <w:docPart w:val="6D51957013324314B5EC4EFDD2D9FA9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16. Appearance of Work Area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113118827"/>
                      <w:placeholder>
                        <w:docPart w:val="8AA633D09D5744F480AF733E9CDEE34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06FBC" w:rsidRPr="00486294">
                        <w:t>- Keeps work area neat and orderly</w:t>
                      </w:r>
                    </w:sdtContent>
                  </w:sdt>
                </w:p>
                <w:p w14:paraId="1478858C" w14:textId="77777777" w:rsidR="00486294" w:rsidRDefault="00000000" w:rsidP="00486294">
                  <w:sdt>
                    <w:sdtPr>
                      <w:rPr>
                        <w:rStyle w:val="Strong"/>
                      </w:rPr>
                      <w:id w:val="1137378604"/>
                      <w:placeholder>
                        <w:docPart w:val="2F692BF9BD3F484EB2E2DD67548AB6E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17. Conflict Resolution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020309022"/>
                      <w:placeholder>
                        <w:docPart w:val="0D24330C50184ADF96A257B07495D1D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06FBC" w:rsidRPr="00486294">
                        <w:t>- Seeks constructive approaches to resolving workplace issues</w:t>
                      </w:r>
                    </w:sdtContent>
                  </w:sdt>
                </w:p>
                <w:p w14:paraId="6EA80AA6" w14:textId="77777777" w:rsidR="001B3ADB" w:rsidRPr="00486294" w:rsidRDefault="00000000" w:rsidP="00486294">
                  <w:sdt>
                    <w:sdtPr>
                      <w:rPr>
                        <w:rStyle w:val="Strong"/>
                      </w:rPr>
                      <w:id w:val="912135154"/>
                      <w:placeholder>
                        <w:docPart w:val="C381494105FB459EA6D3B2B48C0B815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93D9A" w:rsidRPr="00593D9A">
                        <w:rPr>
                          <w:rStyle w:val="Strong"/>
                        </w:rPr>
                        <w:t>18. Safety</w:t>
                      </w:r>
                    </w:sdtContent>
                  </w:sdt>
                  <w:r w:rsidR="007B4328" w:rsidRPr="00486294">
                    <w:t xml:space="preserve"> </w:t>
                  </w:r>
                  <w:sdt>
                    <w:sdtPr>
                      <w:id w:val="-1189595582"/>
                      <w:placeholder>
                        <w:docPart w:val="B5FC6CD2692F48418B8A1897ECD08AE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06FBC" w:rsidRPr="00486294">
                        <w:t>- Contributes to a safe and secure environment by following established procedures</w:t>
                      </w:r>
                    </w:sdtContent>
                  </w:sdt>
                </w:p>
              </w:tc>
              <w:tc>
                <w:tcPr>
                  <w:tcW w:w="849" w:type="dxa"/>
                  <w:gridSpan w:val="3"/>
                </w:tcPr>
                <w:p w14:paraId="3FAD6463" w14:textId="77777777" w:rsidR="0081701C" w:rsidRPr="00486294" w:rsidRDefault="00000000" w:rsidP="00C72E55">
                  <w:pPr>
                    <w:jc w:val="center"/>
                  </w:pPr>
                  <w:sdt>
                    <w:sdtPr>
                      <w:id w:val="1446739163"/>
                      <w:placeholder>
                        <w:docPart w:val="533CB7F68FBA4160AB5B9A9478CD76B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600EB">
                        <w:t>3</w:t>
                      </w:r>
                    </w:sdtContent>
                  </w:sdt>
                </w:p>
                <w:p w14:paraId="79F0FAF6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449695093"/>
                      <w:placeholder>
                        <w:docPart w:val="A252B9F44F0B458B985EA71D59C9853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2CD896C5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49356001"/>
                      <w:placeholder>
                        <w:docPart w:val="92F04BD2AE6B4F148F957B9941CD587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0C1CD085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615593603"/>
                      <w:placeholder>
                        <w:docPart w:val="54AFCD3C1CF94444A572C4152AF30D4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487846B2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149907293"/>
                      <w:placeholder>
                        <w:docPart w:val="B2A302C95CA3403AAA0FA43948A3F5F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493D0656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652885389"/>
                      <w:placeholder>
                        <w:docPart w:val="51417F91882F4B7EB070BF1653EADB9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4528EBC1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494226690"/>
                      <w:placeholder>
                        <w:docPart w:val="85747CC2A75A4D8EAF81E2E3A3B6B1F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4DE93523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832357763"/>
                      <w:placeholder>
                        <w:docPart w:val="35E2B9E263DE48218BA35C052162E0C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06A85A62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993479630"/>
                      <w:placeholder>
                        <w:docPart w:val="8A16BB8AE54C4FA38B2F5C99986E468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03A00CD7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617953521"/>
                      <w:placeholder>
                        <w:docPart w:val="A9F2F96277AB4180ABD82DC253EEC58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2E19402A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2112544219"/>
                      <w:placeholder>
                        <w:docPart w:val="C8C3A17B792D4355BD6CFB5F1ED181B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19BF5D9B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087380859"/>
                      <w:placeholder>
                        <w:docPart w:val="4AF5FD3C41C94B3FB1DC280941C78F9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5D76CEAF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578981051"/>
                      <w:placeholder>
                        <w:docPart w:val="891120118A804B27A05ED15F2228EB6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31E40570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087345568"/>
                      <w:placeholder>
                        <w:docPart w:val="009511930B0E4CA69B7CCDE30FFC671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13B168D1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529719583"/>
                      <w:placeholder>
                        <w:docPart w:val="CCB791C1DFC14D50A80CC9647164FAA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180EC636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706058473"/>
                      <w:placeholder>
                        <w:docPart w:val="A97E91535B0D4334A67A7AB4D6D0FD4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09D6C682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821772174"/>
                      <w:placeholder>
                        <w:docPart w:val="F06700D039B349D997B43B63DEAF4EB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  <w:p w14:paraId="0F8A283F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682125460"/>
                      <w:placeholder>
                        <w:docPart w:val="096702AA6F544145B078B8178CF5452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</w:tcPr>
                <w:p w14:paraId="4236A325" w14:textId="77777777" w:rsidR="0081701C" w:rsidRPr="00486294" w:rsidRDefault="00000000" w:rsidP="00C72E55">
                  <w:pPr>
                    <w:jc w:val="center"/>
                  </w:pPr>
                  <w:sdt>
                    <w:sdtPr>
                      <w:id w:val="-235634260"/>
                      <w:placeholder>
                        <w:docPart w:val="C53A014ACC21416BA8CEF1FBC8F6CB3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E21DE" w:rsidRPr="00486294">
                        <w:t>2</w:t>
                      </w:r>
                    </w:sdtContent>
                  </w:sdt>
                </w:p>
                <w:p w14:paraId="451DAD5D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353649484"/>
                      <w:placeholder>
                        <w:docPart w:val="59CD8309AF484FCEBF80564B1EA20BF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1E90AA5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565647401"/>
                      <w:placeholder>
                        <w:docPart w:val="F4C71986B3B14FFFAE85320A266BE1A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EE3B87A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439835434"/>
                      <w:placeholder>
                        <w:docPart w:val="358478AF5BB74E0F9E328DA0A66EE08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128F73C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278380814"/>
                      <w:placeholder>
                        <w:docPart w:val="7C07C8C717684F23ACE5A9EE33D5D73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4BA1AD9C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477416997"/>
                      <w:placeholder>
                        <w:docPart w:val="026D1AD957BD43C5AA23B09FDC44C63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148E1A6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2111307479"/>
                      <w:placeholder>
                        <w:docPart w:val="0C4D921C83174A7FADBD6CCD9922A1C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A97CE5E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786433527"/>
                      <w:placeholder>
                        <w:docPart w:val="1B91B38ADC2442D798A2A43B1F99AF8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1CD4A3AC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143548648"/>
                      <w:placeholder>
                        <w:docPart w:val="4006579511804252B3466ADB2D43376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497C7D1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363490414"/>
                      <w:placeholder>
                        <w:docPart w:val="82DD2A11D78D44A9BE4CEFFE4EB574A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6DD9579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725592531"/>
                      <w:placeholder>
                        <w:docPart w:val="AA6895C646E04D249C61E55E0CDC297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460244AD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280186619"/>
                      <w:placeholder>
                        <w:docPart w:val="646F026EF6F7488B9A24B97B2CAC9DE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60116E66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07126196"/>
                      <w:placeholder>
                        <w:docPart w:val="F979986B7DA54D71881E41952249446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17C518D2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338438801"/>
                      <w:placeholder>
                        <w:docPart w:val="2769DE2FC9D449768072DC1181B9A1D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7F55FAFD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999537050"/>
                      <w:placeholder>
                        <w:docPart w:val="8371050FBC764E3983DF4BDF26AFC8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208ABFC9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213576709"/>
                      <w:placeholder>
                        <w:docPart w:val="AE057E13C57B45AE801E79BE0DD9CE8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05EC4FE0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093054332"/>
                      <w:placeholder>
                        <w:docPart w:val="8D4EC0B6D42644E8B265E8397B7A90B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  <w:p w14:paraId="55C0ED49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223185189"/>
                      <w:placeholder>
                        <w:docPart w:val="7F482BEBD3FF4A2FB942865385CDD56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</w:tcPr>
                <w:p w14:paraId="655BEA1A" w14:textId="77777777" w:rsidR="0081701C" w:rsidRPr="00486294" w:rsidRDefault="00000000" w:rsidP="00C72E55">
                  <w:pPr>
                    <w:jc w:val="center"/>
                  </w:pPr>
                  <w:sdt>
                    <w:sdtPr>
                      <w:id w:val="436794674"/>
                      <w:placeholder>
                        <w:docPart w:val="B564E96277F24B35BB8B78E17D620F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1230C675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700458255"/>
                      <w:placeholder>
                        <w:docPart w:val="05A939486BAF458789A12BD4D5AF1CD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43A3644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985967867"/>
                      <w:placeholder>
                        <w:docPart w:val="79837C057E654A5EBF871ED7A41CB33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840BEA5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668440860"/>
                      <w:placeholder>
                        <w:docPart w:val="A9CB504CBFA94F288610CBD9BD44303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66DEA82A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534620958"/>
                      <w:placeholder>
                        <w:docPart w:val="76FDCCBFE3B942AE95E34587A1DB620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6E64694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763878626"/>
                      <w:placeholder>
                        <w:docPart w:val="95C72CDFAA6640BB94BECEC68A81BF5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4B2E3DC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5465308"/>
                      <w:placeholder>
                        <w:docPart w:val="4C0B62F845C8450B9B90617928258FC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48050D54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868794083"/>
                      <w:placeholder>
                        <w:docPart w:val="A3A0D1C7AD4740E38DFDB3B871CBFEF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4DD2A0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14536339"/>
                      <w:placeholder>
                        <w:docPart w:val="3D26DBCBDF8A470483ED48F32C853A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33A23891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402952163"/>
                      <w:placeholder>
                        <w:docPart w:val="ACD7F141F5104FA98400FDB7E6DE969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160ED56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322399621"/>
                      <w:placeholder>
                        <w:docPart w:val="1FD7952F64BA430D905914AD1F16F84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2E7DF434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000238327"/>
                      <w:placeholder>
                        <w:docPart w:val="64CB297CA3A44BF299082491EF0AB05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310E4163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715229789"/>
                      <w:placeholder>
                        <w:docPart w:val="DB548DCFBF304F37AC6C28744017CA5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0AEF4C48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-2053913599"/>
                      <w:placeholder>
                        <w:docPart w:val="36A55F0341764AB3BD87738D08B3B2E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194E2D6A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280294042"/>
                      <w:placeholder>
                        <w:docPart w:val="19B31F55040E4F2F90CE9D1E2C51781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67310B61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1975721113"/>
                      <w:placeholder>
                        <w:docPart w:val="6077249633C247A4B7B4DFBADBF7E45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5F8E7A34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348069852"/>
                      <w:placeholder>
                        <w:docPart w:val="6C3A31C3DEBF458B96EFECE8180BE82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  <w:p w14:paraId="77F3014B" w14:textId="77777777" w:rsidR="001B3ADB" w:rsidRPr="00486294" w:rsidRDefault="00000000" w:rsidP="00C72E55">
                  <w:pPr>
                    <w:jc w:val="center"/>
                  </w:pPr>
                  <w:sdt>
                    <w:sdtPr>
                      <w:id w:val="454452253"/>
                      <w:placeholder>
                        <w:docPart w:val="D8D61CD82738434CA94EAE950FF9E69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41E88" w:rsidRPr="00486294">
                        <w:t>1</w:t>
                      </w:r>
                    </w:sdtContent>
                  </w:sdt>
                </w:p>
              </w:tc>
            </w:tr>
          </w:tbl>
          <w:p w14:paraId="5D0DA75B" w14:textId="77777777" w:rsidR="00265218" w:rsidRPr="00AC7198" w:rsidRDefault="00265218" w:rsidP="00A3321A"/>
        </w:tc>
        <w:tc>
          <w:tcPr>
            <w:tcW w:w="167" w:type="pct"/>
            <w:shd w:val="clear" w:color="auto" w:fill="auto"/>
          </w:tcPr>
          <w:p w14:paraId="6FDA31B6" w14:textId="77777777" w:rsidR="00265218" w:rsidRPr="002D3842" w:rsidRDefault="00265218" w:rsidP="00AE3FB7"/>
        </w:tc>
      </w:tr>
    </w:tbl>
    <w:p w14:paraId="6834DE36" w14:textId="77777777" w:rsidR="00A34561" w:rsidRDefault="00A34561" w:rsidP="001B3ADB"/>
    <w:p w14:paraId="4F3D9D86" w14:textId="77777777" w:rsidR="00A34561" w:rsidRDefault="00A34561">
      <w:r>
        <w:br w:type="page"/>
      </w:r>
    </w:p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340"/>
        <w:gridCol w:w="4902"/>
        <w:gridCol w:w="5223"/>
        <w:gridCol w:w="335"/>
      </w:tblGrid>
      <w:tr w:rsidR="001B3ADB" w:rsidRPr="002D3842" w14:paraId="037C43BF" w14:textId="77777777" w:rsidTr="00532F2C">
        <w:trPr>
          <w:trHeight w:val="983"/>
        </w:trPr>
        <w:tc>
          <w:tcPr>
            <w:tcW w:w="158" w:type="pct"/>
            <w:shd w:val="clear" w:color="auto" w:fill="auto"/>
          </w:tcPr>
          <w:p w14:paraId="09D10AB4" w14:textId="77777777" w:rsidR="001B3ADB" w:rsidRPr="002D3842" w:rsidRDefault="001B3ADB" w:rsidP="00031E1D">
            <w:pPr>
              <w:pStyle w:val="Title"/>
            </w:pPr>
          </w:p>
        </w:tc>
        <w:tc>
          <w:tcPr>
            <w:tcW w:w="2269" w:type="pct"/>
            <w:shd w:val="clear" w:color="auto" w:fill="17365D" w:themeFill="text2" w:themeFillShade="BF"/>
            <w:vAlign w:val="center"/>
          </w:tcPr>
          <w:p w14:paraId="339459E2" w14:textId="77777777" w:rsidR="001B3ADB" w:rsidRPr="002D3842" w:rsidRDefault="00000000" w:rsidP="00031E1D">
            <w:pPr>
              <w:pStyle w:val="Title"/>
            </w:pPr>
            <w:sdt>
              <w:sdtPr>
                <w:id w:val="1899861541"/>
                <w:placeholder>
                  <w:docPart w:val="2554D9665EAE44A598AB21EF00585726"/>
                </w:placeholder>
                <w:temporary/>
                <w:showingPlcHdr/>
                <w15:appearance w15:val="hidden"/>
              </w:sdtPr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18" w:type="pct"/>
            <w:shd w:val="clear" w:color="auto" w:fill="auto"/>
          </w:tcPr>
          <w:p w14:paraId="5D48F94F" w14:textId="77777777" w:rsidR="001B3ADB" w:rsidRPr="002D3842" w:rsidRDefault="001B3ADB" w:rsidP="00031E1D">
            <w:pPr>
              <w:pStyle w:val="Title"/>
            </w:pPr>
          </w:p>
        </w:tc>
        <w:tc>
          <w:tcPr>
            <w:tcW w:w="155" w:type="pct"/>
            <w:shd w:val="clear" w:color="auto" w:fill="auto"/>
          </w:tcPr>
          <w:p w14:paraId="53912D1B" w14:textId="77777777" w:rsidR="001B3ADB" w:rsidRPr="002D3842" w:rsidRDefault="001B3ADB" w:rsidP="00031E1D">
            <w:pPr>
              <w:pStyle w:val="Title"/>
            </w:pPr>
          </w:p>
        </w:tc>
      </w:tr>
      <w:tr w:rsidR="001B3ADB" w:rsidRPr="0043600D" w14:paraId="7071734F" w14:textId="77777777" w:rsidTr="00C14F77">
        <w:trPr>
          <w:trHeight w:val="543"/>
        </w:trPr>
        <w:tc>
          <w:tcPr>
            <w:tcW w:w="158" w:type="pct"/>
            <w:shd w:val="clear" w:color="auto" w:fill="auto"/>
          </w:tcPr>
          <w:p w14:paraId="513FAF2F" w14:textId="77777777" w:rsidR="001B3ADB" w:rsidRPr="0043600D" w:rsidRDefault="001B3ADB" w:rsidP="0043600D"/>
        </w:tc>
        <w:tc>
          <w:tcPr>
            <w:tcW w:w="4687" w:type="pct"/>
            <w:gridSpan w:val="2"/>
            <w:shd w:val="clear" w:color="auto" w:fill="auto"/>
          </w:tcPr>
          <w:p w14:paraId="13306BC7" w14:textId="77777777" w:rsidR="001B3ADB" w:rsidRPr="0043600D" w:rsidRDefault="001B3ADB" w:rsidP="0043600D"/>
        </w:tc>
        <w:tc>
          <w:tcPr>
            <w:tcW w:w="155" w:type="pct"/>
            <w:shd w:val="clear" w:color="auto" w:fill="auto"/>
          </w:tcPr>
          <w:p w14:paraId="43A372A1" w14:textId="77777777" w:rsidR="001B3ADB" w:rsidRPr="0043600D" w:rsidRDefault="001B3ADB" w:rsidP="0043600D"/>
        </w:tc>
      </w:tr>
      <w:tr w:rsidR="001B3ADB" w:rsidRPr="0043600D" w14:paraId="3FA8BDB6" w14:textId="77777777" w:rsidTr="00C14F77">
        <w:trPr>
          <w:trHeight w:val="9822"/>
        </w:trPr>
        <w:tc>
          <w:tcPr>
            <w:tcW w:w="158" w:type="pct"/>
            <w:shd w:val="clear" w:color="auto" w:fill="auto"/>
          </w:tcPr>
          <w:p w14:paraId="4B61A252" w14:textId="77777777" w:rsidR="001B3ADB" w:rsidRPr="0043600D" w:rsidRDefault="001B3ADB" w:rsidP="0043600D"/>
        </w:tc>
        <w:tc>
          <w:tcPr>
            <w:tcW w:w="4687" w:type="pct"/>
            <w:gridSpan w:val="2"/>
            <w:shd w:val="clear" w:color="auto" w:fill="auto"/>
          </w:tcPr>
          <w:tbl>
            <w:tblPr>
              <w:tblStyle w:val="TableGrid"/>
              <w:tblW w:w="9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7543"/>
              <w:gridCol w:w="849"/>
              <w:gridCol w:w="758"/>
              <w:gridCol w:w="758"/>
            </w:tblGrid>
            <w:tr w:rsidR="001B3ADB" w:rsidRPr="0043600D" w14:paraId="1B9F2992" w14:textId="77777777" w:rsidTr="00C72E55">
              <w:tc>
                <w:tcPr>
                  <w:tcW w:w="7543" w:type="dxa"/>
                </w:tcPr>
                <w:p w14:paraId="7B9D111B" w14:textId="77777777" w:rsidR="007354B4" w:rsidRDefault="00000000" w:rsidP="0043600D">
                  <w:sdt>
                    <w:sdtPr>
                      <w:rPr>
                        <w:rStyle w:val="Strong"/>
                      </w:rPr>
                      <w:id w:val="1311599197"/>
                      <w:placeholder>
                        <w:docPart w:val="79043ACD19FE474399BCA0A5AF7D76B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61415D">
                        <w:rPr>
                          <w:rStyle w:val="Strong"/>
                        </w:rPr>
                        <w:t>19. Job Knowledge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1976980595"/>
                      <w:placeholder>
                        <w:docPart w:val="E270720013D449B8B67DDA2633C5ECF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43600D">
                        <w:t>- Demonstrates working knowledge of procedures and health</w:t>
                      </w:r>
                    </w:sdtContent>
                  </w:sdt>
                </w:p>
                <w:p w14:paraId="53A63989" w14:textId="77777777" w:rsidR="007354B4" w:rsidRDefault="00000000" w:rsidP="0043600D">
                  <w:sdt>
                    <w:sdtPr>
                      <w:rPr>
                        <w:rStyle w:val="Strong"/>
                      </w:rPr>
                      <w:id w:val="-2076731310"/>
                      <w:placeholder>
                        <w:docPart w:val="FA581D6B7023475AAAF2737BE77C6A5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61415D">
                        <w:rPr>
                          <w:rStyle w:val="Strong"/>
                        </w:rPr>
                        <w:t>20. OSHA &amp; HIPPA Compliance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276019683"/>
                      <w:placeholder>
                        <w:docPart w:val="8E97E9DA735A422587C1252FE21FCCA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43600D">
                        <w:t>- Understands regulations and performs tasks appropriately</w:t>
                      </w:r>
                    </w:sdtContent>
                  </w:sdt>
                </w:p>
                <w:p w14:paraId="2AFA1902" w14:textId="77777777" w:rsidR="007354B4" w:rsidRDefault="00000000" w:rsidP="0043600D">
                  <w:sdt>
                    <w:sdtPr>
                      <w:rPr>
                        <w:rStyle w:val="Strong"/>
                      </w:rPr>
                      <w:id w:val="-1287273100"/>
                      <w:placeholder>
                        <w:docPart w:val="998C4E05C4654A27B1B6571E870A6D4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61415D">
                        <w:rPr>
                          <w:rStyle w:val="Strong"/>
                        </w:rPr>
                        <w:t>21. Expense Management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-1051375447"/>
                      <w:placeholder>
                        <w:docPart w:val="0DF1903C92054D70AA077E1923D8E73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43600D">
                        <w:t>- Operates and uses supplies to maximize cost efficiency</w:t>
                      </w:r>
                    </w:sdtContent>
                  </w:sdt>
                </w:p>
                <w:p w14:paraId="579E2C34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-314797644"/>
                      <w:placeholder>
                        <w:docPart w:val="90F614E7A0A44A129D76C1CE8CFBE89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61415D">
                        <w:rPr>
                          <w:rStyle w:val="Strong"/>
                        </w:rPr>
                        <w:t>22. Inventory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1969629850"/>
                      <w:placeholder>
                        <w:docPart w:val="799E2022917C4ECBBC730CDE999F67D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43600D">
                        <w:t>- Has ability to keep a well-recorded stock of items used and needed</w:t>
                      </w:r>
                    </w:sdtContent>
                  </w:sdt>
                </w:p>
                <w:p w14:paraId="6A12B5DB" w14:textId="77777777" w:rsidR="001B3ADB" w:rsidRPr="0043600D" w:rsidRDefault="00000000" w:rsidP="0043600D">
                  <w:sdt>
                    <w:sdtPr>
                      <w:rPr>
                        <w:rStyle w:val="Strong"/>
                      </w:rPr>
                      <w:id w:val="-739938489"/>
                      <w:placeholder>
                        <w:docPart w:val="80ADBE2FA5854D7D8979AAC7831C35A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61415D">
                        <w:rPr>
                          <w:rStyle w:val="Strong"/>
                        </w:rPr>
                        <w:t>23. Availability</w:t>
                      </w:r>
                    </w:sdtContent>
                  </w:sdt>
                  <w:r w:rsidR="007354B4" w:rsidRPr="0043600D">
                    <w:t xml:space="preserve"> </w:t>
                  </w:r>
                  <w:sdt>
                    <w:sdtPr>
                      <w:id w:val="1341663462"/>
                      <w:placeholder>
                        <w:docPart w:val="A6DB186AD4D94756A8E4B5F2B45EA32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354B4" w:rsidRPr="0043600D">
                        <w:t>- Is available to work any shift as needed by the practice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6AD79322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030026570"/>
                      <w:placeholder>
                        <w:docPart w:val="FFBF71D0F6E54DEB9286218B02EBE91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>
                        <w:t>3</w:t>
                      </w:r>
                    </w:sdtContent>
                  </w:sdt>
                </w:p>
                <w:p w14:paraId="6B3473DD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464274154"/>
                      <w:placeholder>
                        <w:docPart w:val="2374B3EE96F348B38582EBF4DD62D1A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>
                        <w:t>3</w:t>
                      </w:r>
                    </w:sdtContent>
                  </w:sdt>
                </w:p>
                <w:p w14:paraId="564DD082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1648325232"/>
                      <w:placeholder>
                        <w:docPart w:val="3335CE4EC72A431E9C8EBFA76CE0C4E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>
                        <w:t>3</w:t>
                      </w:r>
                    </w:sdtContent>
                  </w:sdt>
                </w:p>
                <w:p w14:paraId="0244E25F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417992023"/>
                      <w:placeholder>
                        <w:docPart w:val="9AF8B40CB0674884977CB701DCEB23A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>
                        <w:t>3</w:t>
                      </w:r>
                    </w:sdtContent>
                  </w:sdt>
                </w:p>
                <w:p w14:paraId="27AD1381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921173142"/>
                      <w:placeholder>
                        <w:docPart w:val="DDAA76E66DF644B59ADBC3F715CF2C7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35D21029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684578554"/>
                      <w:placeholder>
                        <w:docPart w:val="11A02882229041F3AF7DC7E131E6871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56C2CCA2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755014799"/>
                      <w:placeholder>
                        <w:docPart w:val="E95FBE9B9C744E17A4D77F719C646F1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0A315798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399366132"/>
                      <w:placeholder>
                        <w:docPart w:val="46E9A60EE95E4FB4BBD1CD83006CBF1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21FA158C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939907828"/>
                      <w:placeholder>
                        <w:docPart w:val="E04FF99AC90F4933A5F189B14F4D296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2</w:t>
                      </w:r>
                    </w:sdtContent>
                  </w:sdt>
                </w:p>
                <w:p w14:paraId="12195F99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2048588629"/>
                      <w:placeholder>
                        <w:docPart w:val="2E8B6A1DCD2A41618F87A238DCF9C5A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72752BD9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2067871009"/>
                      <w:placeholder>
                        <w:docPart w:val="1DF5C3A3F623450BB9749A866A62145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142017AD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1966421094"/>
                      <w:placeholder>
                        <w:docPart w:val="AE1591F6CB0944B18B6C07746C9110F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2E38F46E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1738286412"/>
                      <w:placeholder>
                        <w:docPart w:val="687CD34FC57440C383E9F009E7ACCF8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5A05FCB9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2052489373"/>
                      <w:placeholder>
                        <w:docPart w:val="F9704636512643CF88BAB08AEDA0BA7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1</w:t>
                      </w:r>
                    </w:sdtContent>
                  </w:sdt>
                </w:p>
                <w:p w14:paraId="32BD1A1A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-546838540"/>
                      <w:placeholder>
                        <w:docPart w:val="267F942A9627490E88D8B98EAA86827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1415D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3F674639" w14:textId="77777777" w:rsidTr="00741C8E">
              <w:tc>
                <w:tcPr>
                  <w:tcW w:w="7543" w:type="dxa"/>
                </w:tcPr>
                <w:p w14:paraId="440A7C83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61578973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7640F523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3509434A" w14:textId="77777777" w:rsidR="00A339EF" w:rsidRPr="0043600D" w:rsidRDefault="00A339EF" w:rsidP="0043600D"/>
              </w:tc>
            </w:tr>
            <w:tr w:rsidR="004F4D7C" w:rsidRPr="0043600D" w14:paraId="67AC6709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77FDD876" w14:textId="77777777" w:rsidR="004F4D7C" w:rsidRPr="0043600D" w:rsidRDefault="00000000" w:rsidP="0043600D">
                  <w:pPr>
                    <w:pStyle w:val="Heading2"/>
                  </w:pPr>
                  <w:sdt>
                    <w:sdtPr>
                      <w:id w:val="2118017981"/>
                      <w:placeholder>
                        <w:docPart w:val="39118C231ECF4043B60DD9B00857A08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F4D7C" w:rsidRPr="0043600D">
                        <w:t>TOTAL SCORE GENERAL (MAXIMUM 69)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662C50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ABEE63C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93583A" w14:textId="77777777" w:rsidR="004F4D7C" w:rsidRPr="0043600D" w:rsidRDefault="004F4D7C" w:rsidP="0043600D"/>
              </w:tc>
            </w:tr>
            <w:tr w:rsidR="00A339EF" w:rsidRPr="0043600D" w14:paraId="76F90983" w14:textId="77777777" w:rsidTr="00741C8E">
              <w:tc>
                <w:tcPr>
                  <w:tcW w:w="7543" w:type="dxa"/>
                </w:tcPr>
                <w:p w14:paraId="5BF9A66D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13727B7E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29F846B9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34BDF8A8" w14:textId="77777777" w:rsidR="00A339EF" w:rsidRPr="0043600D" w:rsidRDefault="00A339EF" w:rsidP="0043600D"/>
              </w:tc>
            </w:tr>
            <w:tr w:rsidR="001B3ADB" w:rsidRPr="0043600D" w14:paraId="78AF2152" w14:textId="77777777" w:rsidTr="00741C8E">
              <w:tc>
                <w:tcPr>
                  <w:tcW w:w="7543" w:type="dxa"/>
                  <w:shd w:val="clear" w:color="auto" w:fill="F2F2F2" w:themeFill="background1" w:themeFillShade="F2"/>
                  <w:vAlign w:val="center"/>
                </w:tcPr>
                <w:p w14:paraId="4AEEE78B" w14:textId="77777777" w:rsidR="001B3ADB" w:rsidRPr="0043600D" w:rsidRDefault="00000000" w:rsidP="0043600D">
                  <w:pPr>
                    <w:pStyle w:val="Heading2"/>
                  </w:pPr>
                  <w:sdt>
                    <w:sdtPr>
                      <w:id w:val="560679017"/>
                      <w:placeholder>
                        <w:docPart w:val="0D5ABCC2CC4D4936959E1A0FDD443D9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14605" w:rsidRPr="0043600D">
                        <w:t>FRONT OFFICE</w:t>
                      </w:r>
                    </w:sdtContent>
                  </w:sdt>
                </w:p>
              </w:tc>
              <w:tc>
                <w:tcPr>
                  <w:tcW w:w="849" w:type="dxa"/>
                  <w:shd w:val="clear" w:color="auto" w:fill="F2F2F2" w:themeFill="background1" w:themeFillShade="F2"/>
                  <w:vAlign w:val="center"/>
                </w:tcPr>
                <w:p w14:paraId="4A358A33" w14:textId="77777777" w:rsidR="001B3ADB" w:rsidRPr="0043600D" w:rsidRDefault="00000000" w:rsidP="008A24AF">
                  <w:pPr>
                    <w:pStyle w:val="Heading4"/>
                  </w:pPr>
                  <w:sdt>
                    <w:sdtPr>
                      <w:id w:val="1955367218"/>
                      <w:placeholder>
                        <w:docPart w:val="4878875C74B7489F964951B5334D395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0303A40B" w14:textId="77777777" w:rsidR="001B3ADB" w:rsidRPr="0043600D" w:rsidRDefault="00000000" w:rsidP="008A24AF">
                  <w:pPr>
                    <w:pStyle w:val="Heading4"/>
                  </w:pPr>
                  <w:sdt>
                    <w:sdtPr>
                      <w:id w:val="-122003947"/>
                      <w:placeholder>
                        <w:docPart w:val="C55C578EF6BB45678A41CDDC504EF17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3DB8E17C" w14:textId="77777777" w:rsidR="001B3ADB" w:rsidRPr="0043600D" w:rsidRDefault="00000000" w:rsidP="008A24AF">
                  <w:pPr>
                    <w:pStyle w:val="Heading4"/>
                  </w:pPr>
                  <w:sdt>
                    <w:sdtPr>
                      <w:id w:val="1047807855"/>
                      <w:placeholder>
                        <w:docPart w:val="620C53E055504204A34A385EDA8C2D6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1B3ADB" w:rsidRPr="0043600D" w14:paraId="63BE4273" w14:textId="77777777" w:rsidTr="00C72E55">
              <w:tc>
                <w:tcPr>
                  <w:tcW w:w="7543" w:type="dxa"/>
                </w:tcPr>
                <w:p w14:paraId="719E3E5F" w14:textId="77777777" w:rsidR="00621DCE" w:rsidRDefault="00000000" w:rsidP="0043600D">
                  <w:sdt>
                    <w:sdtPr>
                      <w:rPr>
                        <w:rStyle w:val="Strong"/>
                      </w:rPr>
                      <w:id w:val="1933546214"/>
                      <w:placeholder>
                        <w:docPart w:val="4477CEB47AA6455C9629209358C3197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FF6FBD">
                        <w:rPr>
                          <w:rStyle w:val="Strong"/>
                        </w:rPr>
                        <w:t>24. Scheduling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902513954"/>
                      <w:placeholder>
                        <w:docPart w:val="BB949B6346C942FAAF452D7016A329B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43600D">
                        <w:t>- Maximizes production by scheduling appointments</w:t>
                      </w:r>
                    </w:sdtContent>
                  </w:sdt>
                </w:p>
                <w:p w14:paraId="5ECBBED1" w14:textId="77777777" w:rsidR="00621DCE" w:rsidRDefault="00000000" w:rsidP="0043600D">
                  <w:sdt>
                    <w:sdtPr>
                      <w:rPr>
                        <w:rStyle w:val="Strong"/>
                      </w:rPr>
                      <w:id w:val="1290398785"/>
                      <w:placeholder>
                        <w:docPart w:val="AB9E975F486A4E7C82E9BA3D3A92F3E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FF6FBD">
                        <w:rPr>
                          <w:rStyle w:val="Strong"/>
                        </w:rPr>
                        <w:t>25. Computer Skills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533345895"/>
                      <w:placeholder>
                        <w:docPart w:val="087C429116D14767B615C9B8B5800FD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43600D">
                        <w:t>- Effectively navigates all computer programs necessary to complete tasks</w:t>
                      </w:r>
                    </w:sdtContent>
                  </w:sdt>
                </w:p>
                <w:p w14:paraId="49643EF4" w14:textId="77777777" w:rsidR="00621DCE" w:rsidRDefault="00000000" w:rsidP="0043600D">
                  <w:sdt>
                    <w:sdtPr>
                      <w:rPr>
                        <w:rStyle w:val="Strong"/>
                      </w:rPr>
                      <w:id w:val="-148910493"/>
                      <w:placeholder>
                        <w:docPart w:val="572B0A55C07642F09A5CAC4428F27FF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FF6FBD">
                        <w:rPr>
                          <w:rStyle w:val="Strong"/>
                        </w:rPr>
                        <w:t>26. Telephone Manners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2124219893"/>
                      <w:placeholder>
                        <w:docPart w:val="185C06856CD74DCD9F1CBA0267386CB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43600D">
                        <w:t>- Sounds professional &amp; successfully uses supplied scripts/techniques</w:t>
                      </w:r>
                    </w:sdtContent>
                  </w:sdt>
                </w:p>
                <w:p w14:paraId="25CFE71E" w14:textId="77777777" w:rsidR="00621DCE" w:rsidRDefault="00000000" w:rsidP="0043600D">
                  <w:sdt>
                    <w:sdtPr>
                      <w:rPr>
                        <w:rStyle w:val="Strong"/>
                      </w:rPr>
                      <w:id w:val="-1093089398"/>
                      <w:placeholder>
                        <w:docPart w:val="F66BD839BDCE4BE5AAEE32D1C5E54A3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FF6FBD">
                        <w:rPr>
                          <w:rStyle w:val="Strong"/>
                        </w:rPr>
                        <w:t>27. Case Presentation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685557686"/>
                      <w:placeholder>
                        <w:docPart w:val="392C68CEF0874E8BA616750730B5FEB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621DCE" w:rsidRPr="0043600D">
                        <w:t>- Has capacity to accurately prepare and effectively present quotes</w:t>
                      </w:r>
                    </w:sdtContent>
                  </w:sdt>
                </w:p>
                <w:p w14:paraId="33E22086" w14:textId="77777777" w:rsidR="00C36B42" w:rsidRDefault="00000000" w:rsidP="0043600D">
                  <w:sdt>
                    <w:sdtPr>
                      <w:rPr>
                        <w:rStyle w:val="Strong"/>
                      </w:rPr>
                      <w:id w:val="-1951463137"/>
                      <w:placeholder>
                        <w:docPart w:val="F0BFD96506144D289883BC992053D31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FF6FBD">
                        <w:rPr>
                          <w:rStyle w:val="Strong"/>
                        </w:rPr>
                        <w:t>28. Patient Flow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2037619597"/>
                      <w:placeholder>
                        <w:docPart w:val="DDCE6B68651442F3BA34BE191D91613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43600D">
                        <w:t>- Has ability to keep schedule on time and limit patient waiting times</w:t>
                      </w:r>
                    </w:sdtContent>
                  </w:sdt>
                </w:p>
                <w:p w14:paraId="0506781E" w14:textId="77777777" w:rsidR="00C36B42" w:rsidRDefault="00000000" w:rsidP="0043600D">
                  <w:sdt>
                    <w:sdtPr>
                      <w:rPr>
                        <w:rStyle w:val="Strong"/>
                      </w:rPr>
                      <w:id w:val="1751769597"/>
                      <w:placeholder>
                        <w:docPart w:val="CDF72F27B607470FB44C93339EF39EF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FF6FBD">
                        <w:rPr>
                          <w:rStyle w:val="Strong"/>
                        </w:rPr>
                        <w:t>29. Insurance/EOBs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2055807863"/>
                      <w:placeholder>
                        <w:docPart w:val="E85985C21E504969AF02DB91121C2D2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43600D">
                        <w:t>- Has capacity to read, understand, and process insurance breakdowns &amp; EOBs</w:t>
                      </w:r>
                    </w:sdtContent>
                  </w:sdt>
                </w:p>
                <w:p w14:paraId="643ADCA8" w14:textId="77777777" w:rsidR="001B3ADB" w:rsidRPr="0043600D" w:rsidRDefault="00000000" w:rsidP="0043600D">
                  <w:sdt>
                    <w:sdtPr>
                      <w:rPr>
                        <w:rStyle w:val="Strong"/>
                      </w:rPr>
                      <w:id w:val="-809785587"/>
                      <w:placeholder>
                        <w:docPart w:val="7B1E2865E1484A4091683D3FF1463AF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FF6FBD">
                        <w:rPr>
                          <w:rStyle w:val="Strong"/>
                        </w:rPr>
                        <w:t>30. Office Tidiness</w:t>
                      </w:r>
                    </w:sdtContent>
                  </w:sdt>
                  <w:r w:rsidR="00B14D60" w:rsidRPr="0043600D">
                    <w:t xml:space="preserve"> </w:t>
                  </w:r>
                  <w:sdt>
                    <w:sdtPr>
                      <w:id w:val="-1421861829"/>
                      <w:placeholder>
                        <w:docPart w:val="BFC710586008470394B3A72A25FE6DD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36B42" w:rsidRPr="0043600D">
                        <w:t>- Keeps waiting rooms, bathrooms, &amp; break room cleaned and stocked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412FF6FE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1321695486"/>
                      <w:placeholder>
                        <w:docPart w:val="26400A293C6C409E8F9F934E9E0BE42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68233F92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780930299"/>
                      <w:placeholder>
                        <w:docPart w:val="24CE37CD257F491E9CD219BD9A4A3AF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2B4AA0F4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250630549"/>
                      <w:placeholder>
                        <w:docPart w:val="FF5D41DD7FFF4EC486A170FD36EFD40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690D6D1B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526172294"/>
                      <w:placeholder>
                        <w:docPart w:val="AC8CE9565023466A8FEE0C9936B8A2C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431F950D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372457105"/>
                      <w:placeholder>
                        <w:docPart w:val="05DC0D041F304059B2C5F44A3D82FB2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2DA5F14F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381679638"/>
                      <w:placeholder>
                        <w:docPart w:val="BDEFBAF1D9484F3EAD2C5BB6087065C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  <w:p w14:paraId="52273884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692196210"/>
                      <w:placeholder>
                        <w:docPart w:val="BC8572F0C80343E0A6BE441F82F5F5E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45B01178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288949492"/>
                      <w:placeholder>
                        <w:docPart w:val="06642F209034429E879DA52FD673510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0E9B098E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229618461"/>
                      <w:placeholder>
                        <w:docPart w:val="9BD483B7EDFF4045AF04F9559E36016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6CCA41B5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867515056"/>
                      <w:placeholder>
                        <w:docPart w:val="36739F3E254749C18B725FB24AE2EB7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2647B4A4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898587794"/>
                      <w:placeholder>
                        <w:docPart w:val="26EDD9199F89426EB8F2E4C99840836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27E9C308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537627232"/>
                      <w:placeholder>
                        <w:docPart w:val="81AF05B0F3C2467A94A377BA7F2FA63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4DEBE05F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421947480"/>
                      <w:placeholder>
                        <w:docPart w:val="91F8905E9AA8401F834157AA68C48E3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  <w:p w14:paraId="6D0B8DE0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13840764"/>
                      <w:placeholder>
                        <w:docPart w:val="4B66250177B94C5EB608A75DE782C56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6F4EC3C2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1595660252"/>
                      <w:placeholder>
                        <w:docPart w:val="D6F07D2D056D4EC7A1BB70333475FB7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3BB8CD35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107114662"/>
                      <w:placeholder>
                        <w:docPart w:val="7BBA2EC77B5546C5A4D2C6DA5B26AFC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3BA53B1A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431033580"/>
                      <w:placeholder>
                        <w:docPart w:val="99B343E9DE18451BAAACE004ED4CAAA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4CD92DE9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429089064"/>
                      <w:placeholder>
                        <w:docPart w:val="976ABB301B0B476093216019EBB1612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42C318D7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1447893545"/>
                      <w:placeholder>
                        <w:docPart w:val="04E57A5DD0CB48AAAAD8A3D5046EF30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519CB7BC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1776549301"/>
                      <w:placeholder>
                        <w:docPart w:val="55AD733F7D7A4601B655F614AE6AF74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  <w:p w14:paraId="04419A04" w14:textId="77777777" w:rsidR="001B3ADB" w:rsidRPr="0043600D" w:rsidRDefault="00000000" w:rsidP="00C72E55">
                  <w:pPr>
                    <w:jc w:val="center"/>
                  </w:pPr>
                  <w:sdt>
                    <w:sdtPr>
                      <w:id w:val="-974602105"/>
                      <w:placeholder>
                        <w:docPart w:val="28A3AB647B42405A83F65DFEFC60D17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F085D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694027D0" w14:textId="77777777" w:rsidTr="00741C8E">
              <w:tc>
                <w:tcPr>
                  <w:tcW w:w="7543" w:type="dxa"/>
                </w:tcPr>
                <w:p w14:paraId="15081C0F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73291C99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0B3B1FC8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763EFB6B" w14:textId="77777777" w:rsidR="00A339EF" w:rsidRPr="0043600D" w:rsidRDefault="00A339EF" w:rsidP="0043600D"/>
              </w:tc>
            </w:tr>
            <w:tr w:rsidR="004F4D7C" w:rsidRPr="0043600D" w14:paraId="157ACAA3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5D443EC9" w14:textId="77777777" w:rsidR="004F4D7C" w:rsidRPr="0043600D" w:rsidRDefault="00000000" w:rsidP="0043600D">
                  <w:pPr>
                    <w:pStyle w:val="Heading2"/>
                  </w:pPr>
                  <w:sdt>
                    <w:sdtPr>
                      <w:id w:val="-2135705115"/>
                      <w:placeholder>
                        <w:docPart w:val="4DF8FE4CB6C748DC80749A7CC16ADF0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F4D7C" w:rsidRPr="0043600D">
                        <w:t>TOTAL SCORE FRONT OFFICE (MAXIMUM 21)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299843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C303C1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73CC8C" w14:textId="77777777" w:rsidR="004F4D7C" w:rsidRPr="0043600D" w:rsidRDefault="004F4D7C" w:rsidP="0043600D"/>
              </w:tc>
            </w:tr>
            <w:tr w:rsidR="00A339EF" w:rsidRPr="0043600D" w14:paraId="6AAD7A3F" w14:textId="77777777" w:rsidTr="00741C8E">
              <w:tc>
                <w:tcPr>
                  <w:tcW w:w="7543" w:type="dxa"/>
                </w:tcPr>
                <w:p w14:paraId="22BC9666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37E28FF6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09B9A018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313F7663" w14:textId="77777777" w:rsidR="00A339EF" w:rsidRPr="0043600D" w:rsidRDefault="00A339EF" w:rsidP="0043600D"/>
              </w:tc>
            </w:tr>
            <w:tr w:rsidR="00A339EF" w:rsidRPr="0043600D" w14:paraId="73ED4E22" w14:textId="77777777" w:rsidTr="00741C8E">
              <w:tc>
                <w:tcPr>
                  <w:tcW w:w="7543" w:type="dxa"/>
                  <w:shd w:val="clear" w:color="auto" w:fill="F2F2F2" w:themeFill="background1" w:themeFillShade="F2"/>
                  <w:vAlign w:val="center"/>
                </w:tcPr>
                <w:p w14:paraId="1C37AB44" w14:textId="77777777" w:rsidR="00A339EF" w:rsidRPr="0043600D" w:rsidRDefault="00000000" w:rsidP="0043600D">
                  <w:pPr>
                    <w:pStyle w:val="Heading2"/>
                  </w:pPr>
                  <w:sdt>
                    <w:sdtPr>
                      <w:id w:val="-36745969"/>
                      <w:placeholder>
                        <w:docPart w:val="9B4BBEA0F83549098D55B17ABDBC36F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14605" w:rsidRPr="0043600D">
                        <w:t>BACK OFFICE</w:t>
                      </w:r>
                    </w:sdtContent>
                  </w:sdt>
                </w:p>
              </w:tc>
              <w:tc>
                <w:tcPr>
                  <w:tcW w:w="849" w:type="dxa"/>
                  <w:shd w:val="clear" w:color="auto" w:fill="F2F2F2" w:themeFill="background1" w:themeFillShade="F2"/>
                  <w:vAlign w:val="center"/>
                </w:tcPr>
                <w:p w14:paraId="1EB20428" w14:textId="77777777" w:rsidR="00A339EF" w:rsidRPr="0043600D" w:rsidRDefault="00000000" w:rsidP="008A24AF">
                  <w:pPr>
                    <w:pStyle w:val="Heading4"/>
                  </w:pPr>
                  <w:sdt>
                    <w:sdtPr>
                      <w:id w:val="1001158467"/>
                      <w:placeholder>
                        <w:docPart w:val="BAB8DD147E9A40F4BE09FDE69F69A23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Exceeds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2E562BB4" w14:textId="77777777" w:rsidR="00A339EF" w:rsidRPr="0043600D" w:rsidRDefault="00000000" w:rsidP="008A24AF">
                  <w:pPr>
                    <w:pStyle w:val="Heading4"/>
                  </w:pPr>
                  <w:sdt>
                    <w:sdtPr>
                      <w:id w:val="2037612593"/>
                      <w:placeholder>
                        <w:docPart w:val="154F0E34DFB843269AC4B2E4C11AD4C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Meets</w:t>
                      </w:r>
                    </w:sdtContent>
                  </w:sdt>
                </w:p>
              </w:tc>
              <w:tc>
                <w:tcPr>
                  <w:tcW w:w="758" w:type="dxa"/>
                  <w:shd w:val="clear" w:color="auto" w:fill="F2F2F2" w:themeFill="background1" w:themeFillShade="F2"/>
                  <w:vAlign w:val="center"/>
                </w:tcPr>
                <w:p w14:paraId="3AD76292" w14:textId="77777777" w:rsidR="00A339EF" w:rsidRPr="0043600D" w:rsidRDefault="00000000" w:rsidP="008A24AF">
                  <w:pPr>
                    <w:pStyle w:val="Heading4"/>
                  </w:pPr>
                  <w:sdt>
                    <w:sdtPr>
                      <w:id w:val="-908692966"/>
                      <w:placeholder>
                        <w:docPart w:val="C9613411AD2F41719AD41DD8C9FEB5A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4328" w:rsidRPr="00486294">
                        <w:t>N.I.</w:t>
                      </w:r>
                    </w:sdtContent>
                  </w:sdt>
                </w:p>
              </w:tc>
            </w:tr>
            <w:tr w:rsidR="00A339EF" w:rsidRPr="0043600D" w14:paraId="73A311F2" w14:textId="77777777" w:rsidTr="00C72E55">
              <w:tc>
                <w:tcPr>
                  <w:tcW w:w="7543" w:type="dxa"/>
                </w:tcPr>
                <w:p w14:paraId="71DB590C" w14:textId="77777777" w:rsidR="00093875" w:rsidRDefault="00000000" w:rsidP="0043600D">
                  <w:sdt>
                    <w:sdtPr>
                      <w:rPr>
                        <w:rStyle w:val="Strong"/>
                      </w:rPr>
                      <w:id w:val="1320773193"/>
                      <w:placeholder>
                        <w:docPart w:val="DCB6C25373FE47408B7992EACEB6886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31. Clinical Skills &amp; Duties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383864710"/>
                      <w:placeholder>
                        <w:docPart w:val="F3A54D6FCBE84AE1947A336F21D44B9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>- Has mastery of clinical procedures and daily maintenance duties</w:t>
                      </w:r>
                    </w:sdtContent>
                  </w:sdt>
                </w:p>
                <w:p w14:paraId="06F41461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1736278655"/>
                      <w:placeholder>
                        <w:docPart w:val="E49F1C077FAD445FB2638887B3BE783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32. Patient Preparation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836311499"/>
                      <w:placeholder>
                        <w:docPart w:val="4DA9E1A4642C48FE90DCB1E4232C31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 xml:space="preserve">- Prepares instruments &amp; room, obtains </w:t>
                      </w:r>
                      <w:r w:rsidR="00DA16A3">
                        <w:t>tests</w:t>
                      </w:r>
                      <w:r w:rsidR="00093875" w:rsidRPr="0043600D">
                        <w:t>, gains written consent</w:t>
                      </w:r>
                    </w:sdtContent>
                  </w:sdt>
                </w:p>
                <w:p w14:paraId="5CBE79D2" w14:textId="77777777" w:rsidR="00093875" w:rsidRDefault="00000000" w:rsidP="0043600D">
                  <w:sdt>
                    <w:sdtPr>
                      <w:rPr>
                        <w:rStyle w:val="Strong"/>
                      </w:rPr>
                      <w:id w:val="1285846509"/>
                      <w:placeholder>
                        <w:docPart w:val="8DAEAB6B1295492C8EDA2FC71F83461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33. Chairside Manner/Gentleness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1144327047"/>
                      <w:placeholder>
                        <w:docPart w:val="6394BBA5405B4E419C7119E9B5CD192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>- Performs procedures with minimum discomfort to patients</w:t>
                      </w:r>
                    </w:sdtContent>
                  </w:sdt>
                </w:p>
                <w:p w14:paraId="12544A0E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1465321032"/>
                      <w:placeholder>
                        <w:docPart w:val="B408D20D69B241E2AA8EAB2BE489C1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34. Patient Treatment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111665271"/>
                      <w:placeholder>
                        <w:docPart w:val="A9E51F98902040029099D9F20121C1E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 xml:space="preserve">- Has ability to accurately complete </w:t>
                      </w:r>
                      <w:r w:rsidR="00DA16A3">
                        <w:t xml:space="preserve">test results and </w:t>
                      </w:r>
                      <w:r w:rsidR="00093875" w:rsidRPr="0043600D">
                        <w:t>needed treatment</w:t>
                      </w:r>
                    </w:sdtContent>
                  </w:sdt>
                </w:p>
                <w:p w14:paraId="46A9A99E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-1083064099"/>
                      <w:placeholder>
                        <w:docPart w:val="89832B5A78EB4E84BA7D81BEB868B2C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35. Charting Accuracy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69963290"/>
                      <w:placeholder>
                        <w:docPart w:val="23050D182E2D448185B2828E8A4CE9E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>- Has capacity to chart from dictation and complete procedure notes</w:t>
                      </w:r>
                    </w:sdtContent>
                  </w:sdt>
                </w:p>
                <w:p w14:paraId="75DCE484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-147751437"/>
                      <w:placeholder>
                        <w:docPart w:val="8FA25A0109BB4CAE92D70C0302A5390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36. Patient Dismissal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403135179"/>
                      <w:placeholder>
                        <w:docPart w:val="3C0479908CCE46BD854D6390F6502BD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>- Provides post-op instructions, hands patient to front, sterilizes room/supplies</w:t>
                      </w:r>
                    </w:sdtContent>
                  </w:sdt>
                </w:p>
                <w:p w14:paraId="36379F27" w14:textId="77777777" w:rsidR="00A339EF" w:rsidRPr="0043600D" w:rsidRDefault="00000000" w:rsidP="0043600D">
                  <w:sdt>
                    <w:sdtPr>
                      <w:rPr>
                        <w:rStyle w:val="Strong"/>
                      </w:rPr>
                      <w:id w:val="71633219"/>
                      <w:placeholder>
                        <w:docPart w:val="9A3BA623853A480AA9493B7732DD250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A62711">
                        <w:rPr>
                          <w:rStyle w:val="Strong"/>
                        </w:rPr>
                        <w:t>37. Lab</w:t>
                      </w:r>
                    </w:sdtContent>
                  </w:sdt>
                  <w:r w:rsidR="00093875" w:rsidRPr="0043600D">
                    <w:t xml:space="preserve"> </w:t>
                  </w:r>
                  <w:sdt>
                    <w:sdtPr>
                      <w:id w:val="-1394742495"/>
                      <w:placeholder>
                        <w:docPart w:val="C200FE67B1484C619A0F7365ED35286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93875" w:rsidRPr="0043600D">
                        <w:t>- Completes cases with accuracy &amp; urgency, does not leave cases unmarked or unfinished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right w:val="single" w:sz="4" w:space="0" w:color="1F497D" w:themeColor="text2"/>
                  </w:tcBorders>
                </w:tcPr>
                <w:p w14:paraId="0EE1771C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365115108"/>
                      <w:placeholder>
                        <w:docPart w:val="ED38A18B4D164CCA93F2683EFA8F90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7AA31BC6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002163685"/>
                      <w:placeholder>
                        <w:docPart w:val="CDA655B0B3C7411CAA0B420ADBB572D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5E6D7A62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320658859"/>
                      <w:placeholder>
                        <w:docPart w:val="6E9DC6D8D84641B6A2AB7BFC99D09D4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28FCDA65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397634141"/>
                      <w:placeholder>
                        <w:docPart w:val="33BF10977F2A4AF184FE806BE5A4E10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07531189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1974823935"/>
                      <w:placeholder>
                        <w:docPart w:val="7C54EDECDCF343B494A9E4DCE165E4A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18D47B21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297579294"/>
                      <w:placeholder>
                        <w:docPart w:val="F2EA0EB362C14EDE9FF10F33963106D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  <w:p w14:paraId="2A8469F8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961695919"/>
                      <w:placeholder>
                        <w:docPart w:val="72E31DB86CDA464CB83D98FB53ABB99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>
                        <w:t>3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  <w:right w:val="single" w:sz="4" w:space="0" w:color="1F497D" w:themeColor="text2"/>
                  </w:tcBorders>
                </w:tcPr>
                <w:p w14:paraId="34E225C9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880828624"/>
                      <w:placeholder>
                        <w:docPart w:val="19CEAA0902E24C0AA6C2E32EBB03FE8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62D06FED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731540401"/>
                      <w:placeholder>
                        <w:docPart w:val="40A4CEE5F1CD449BBE1137FAF73285E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7162C41E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653340630"/>
                      <w:placeholder>
                        <w:docPart w:val="1CA18AF02E0E4E569111E10CCFD4B97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750A97C0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606927346"/>
                      <w:placeholder>
                        <w:docPart w:val="1E5651BE999148E48BD0985FFB10367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326C8D79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440612555"/>
                      <w:placeholder>
                        <w:docPart w:val="7DB90522E33247E9B1F6914CAF1232E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097C2404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858161748"/>
                      <w:placeholder>
                        <w:docPart w:val="757DBF3375D24F3EA5544F03807AD8F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  <w:p w14:paraId="7A7E64BF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967081739"/>
                      <w:placeholder>
                        <w:docPart w:val="9F52F3E826AC4F32B717FA6F243DB93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2</w:t>
                      </w:r>
                    </w:sdtContent>
                  </w:sdt>
                </w:p>
              </w:tc>
              <w:tc>
                <w:tcPr>
                  <w:tcW w:w="758" w:type="dxa"/>
                  <w:tcBorders>
                    <w:left w:val="single" w:sz="4" w:space="0" w:color="1F497D" w:themeColor="text2"/>
                  </w:tcBorders>
                </w:tcPr>
                <w:p w14:paraId="5DEBF589" w14:textId="77777777" w:rsidR="00A339EF" w:rsidRPr="0043600D" w:rsidRDefault="00000000" w:rsidP="00C72E55">
                  <w:pPr>
                    <w:jc w:val="center"/>
                  </w:pPr>
                  <w:sdt>
                    <w:sdtPr>
                      <w:id w:val="1843593731"/>
                      <w:placeholder>
                        <w:docPart w:val="E8BC33279C164F34BD91CA14E8F1D98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4037763D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638912625"/>
                      <w:placeholder>
                        <w:docPart w:val="78240378F4EE438795807F468FAB52D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2ABFEA76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1707474616"/>
                      <w:placeholder>
                        <w:docPart w:val="F25B356BCA9046F7B71394A2B005CFC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1F9284B7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602227861"/>
                      <w:placeholder>
                        <w:docPart w:val="2C949FBEFAE94A69AFAEC3784860096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52FA1DC5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277018799"/>
                      <w:placeholder>
                        <w:docPart w:val="E2E39C4692BC45AF84D6784FFB330D2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6054FEBB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1619876067"/>
                      <w:placeholder>
                        <w:docPart w:val="0E8DE1CB7FC64C03816B78723ADDC77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  <w:p w14:paraId="37BD48EA" w14:textId="77777777" w:rsidR="00CE0078" w:rsidRPr="0043600D" w:rsidRDefault="00000000" w:rsidP="00C72E55">
                  <w:pPr>
                    <w:jc w:val="center"/>
                  </w:pPr>
                  <w:sdt>
                    <w:sdtPr>
                      <w:id w:val="-671410503"/>
                      <w:placeholder>
                        <w:docPart w:val="E41AC8355ABF47E8A1BE3BC602DC164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001875" w:rsidRPr="00486294">
                        <w:t>1</w:t>
                      </w:r>
                    </w:sdtContent>
                  </w:sdt>
                </w:p>
              </w:tc>
            </w:tr>
            <w:tr w:rsidR="00A339EF" w:rsidRPr="0043600D" w14:paraId="3777416E" w14:textId="77777777" w:rsidTr="00741C8E">
              <w:tc>
                <w:tcPr>
                  <w:tcW w:w="7543" w:type="dxa"/>
                </w:tcPr>
                <w:p w14:paraId="51F4620E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bottom w:val="single" w:sz="4" w:space="0" w:color="808080" w:themeColor="background1" w:themeShade="80"/>
                  </w:tcBorders>
                </w:tcPr>
                <w:p w14:paraId="276297B7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0C631F26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bottom w:val="single" w:sz="4" w:space="0" w:color="808080" w:themeColor="background1" w:themeShade="80"/>
                  </w:tcBorders>
                </w:tcPr>
                <w:p w14:paraId="51AEBC36" w14:textId="77777777" w:rsidR="00A339EF" w:rsidRPr="0043600D" w:rsidRDefault="00A339EF" w:rsidP="0043600D"/>
              </w:tc>
            </w:tr>
            <w:tr w:rsidR="004F4D7C" w:rsidRPr="0043600D" w14:paraId="1C207425" w14:textId="77777777" w:rsidTr="004F4D7C"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7515DC52" w14:textId="77777777" w:rsidR="004F4D7C" w:rsidRPr="0043600D" w:rsidRDefault="00000000" w:rsidP="0043600D">
                  <w:pPr>
                    <w:pStyle w:val="Heading2"/>
                  </w:pPr>
                  <w:sdt>
                    <w:sdtPr>
                      <w:id w:val="-45843646"/>
                      <w:placeholder>
                        <w:docPart w:val="0CE7E8A9B57E4F5F9CE877864931C3C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F4D7C" w:rsidRPr="0043600D">
                        <w:t>TOTAL SCORE BACK OFFICE (MAXIMUM 21)</w:t>
                      </w:r>
                    </w:sdtContent>
                  </w:sdt>
                </w:p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B21AF1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5C071C8" w14:textId="77777777" w:rsidR="004F4D7C" w:rsidRPr="0043600D" w:rsidRDefault="004F4D7C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2D9E484" w14:textId="77777777" w:rsidR="004F4D7C" w:rsidRPr="0043600D" w:rsidRDefault="004F4D7C" w:rsidP="0043600D"/>
              </w:tc>
            </w:tr>
            <w:tr w:rsidR="00A339EF" w:rsidRPr="0043600D" w14:paraId="201A5600" w14:textId="77777777" w:rsidTr="00741C8E">
              <w:trPr>
                <w:trHeight w:val="281"/>
              </w:trPr>
              <w:tc>
                <w:tcPr>
                  <w:tcW w:w="7543" w:type="dxa"/>
                </w:tcPr>
                <w:p w14:paraId="24148144" w14:textId="77777777" w:rsidR="00A339EF" w:rsidRPr="0043600D" w:rsidRDefault="00A339EF" w:rsidP="0043600D"/>
              </w:tc>
              <w:tc>
                <w:tcPr>
                  <w:tcW w:w="849" w:type="dxa"/>
                  <w:tcBorders>
                    <w:top w:val="single" w:sz="4" w:space="0" w:color="808080" w:themeColor="background1" w:themeShade="80"/>
                  </w:tcBorders>
                </w:tcPr>
                <w:p w14:paraId="41AFCEAB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10983C1B" w14:textId="77777777" w:rsidR="00A339EF" w:rsidRPr="0043600D" w:rsidRDefault="00A339EF" w:rsidP="0043600D"/>
              </w:tc>
              <w:tc>
                <w:tcPr>
                  <w:tcW w:w="758" w:type="dxa"/>
                  <w:tcBorders>
                    <w:top w:val="single" w:sz="4" w:space="0" w:color="808080" w:themeColor="background1" w:themeShade="80"/>
                  </w:tcBorders>
                </w:tcPr>
                <w:p w14:paraId="3B46A450" w14:textId="77777777" w:rsidR="00A339EF" w:rsidRPr="0043600D" w:rsidRDefault="00A339EF" w:rsidP="0043600D"/>
              </w:tc>
            </w:tr>
            <w:tr w:rsidR="00CE0078" w:rsidRPr="0043600D" w14:paraId="726F618A" w14:textId="77777777" w:rsidTr="00741C8E">
              <w:trPr>
                <w:trHeight w:val="613"/>
              </w:trPr>
              <w:tc>
                <w:tcPr>
                  <w:tcW w:w="7543" w:type="dxa"/>
                  <w:tcBorders>
                    <w:right w:val="single" w:sz="4" w:space="0" w:color="808080" w:themeColor="background1" w:themeShade="80"/>
                  </w:tcBorders>
                  <w:shd w:val="clear" w:color="auto" w:fill="F2F2F2" w:themeFill="background1" w:themeFillShade="F2"/>
                  <w:vAlign w:val="center"/>
                </w:tcPr>
                <w:p w14:paraId="2D61F5AC" w14:textId="77777777" w:rsidR="00CE0078" w:rsidRPr="0043600D" w:rsidRDefault="00000000" w:rsidP="0043600D">
                  <w:pPr>
                    <w:pStyle w:val="Heading2"/>
                  </w:pPr>
                  <w:sdt>
                    <w:sdtPr>
                      <w:id w:val="260575026"/>
                      <w:placeholder>
                        <w:docPart w:val="FE1E43114B7743B9B4FFDBA5C37F0D4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14605" w:rsidRPr="0043600D">
                        <w:t>TOTAL OVERALL SCORE (MAXIMUM 90)</w:t>
                      </w:r>
                    </w:sdtContent>
                  </w:sdt>
                </w:p>
              </w:tc>
              <w:tc>
                <w:tcPr>
                  <w:tcW w:w="2365" w:type="dxa"/>
                  <w:gridSpan w:val="3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21A9FC1" w14:textId="77777777" w:rsidR="00CE0078" w:rsidRPr="0043600D" w:rsidRDefault="00CE0078" w:rsidP="0043600D"/>
              </w:tc>
            </w:tr>
          </w:tbl>
          <w:p w14:paraId="35FDCE57" w14:textId="77777777" w:rsidR="001B3ADB" w:rsidRPr="0043600D" w:rsidRDefault="001B3ADB" w:rsidP="0043600D"/>
        </w:tc>
        <w:tc>
          <w:tcPr>
            <w:tcW w:w="155" w:type="pct"/>
            <w:shd w:val="clear" w:color="auto" w:fill="auto"/>
          </w:tcPr>
          <w:p w14:paraId="64E1A5F6" w14:textId="77777777" w:rsidR="001B3ADB" w:rsidRPr="0043600D" w:rsidRDefault="001B3ADB" w:rsidP="0043600D"/>
        </w:tc>
      </w:tr>
    </w:tbl>
    <w:p w14:paraId="4782C5CF" w14:textId="77777777" w:rsidR="00A34561" w:rsidRDefault="00A34561" w:rsidP="00CE0078"/>
    <w:p w14:paraId="7EEB761B" w14:textId="77777777" w:rsidR="00A34561" w:rsidRDefault="00A3456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0"/>
        <w:gridCol w:w="4902"/>
        <w:gridCol w:w="5223"/>
        <w:gridCol w:w="335"/>
      </w:tblGrid>
      <w:tr w:rsidR="00CE0078" w:rsidRPr="002D3842" w14:paraId="601341A0" w14:textId="77777777" w:rsidTr="00532F2C">
        <w:trPr>
          <w:trHeight w:val="983"/>
        </w:trPr>
        <w:tc>
          <w:tcPr>
            <w:tcW w:w="158" w:type="pct"/>
            <w:shd w:val="clear" w:color="auto" w:fill="auto"/>
          </w:tcPr>
          <w:p w14:paraId="2A1ED6D5" w14:textId="77777777" w:rsidR="00CE0078" w:rsidRPr="002D3842" w:rsidRDefault="00CE0078" w:rsidP="00031E1D">
            <w:pPr>
              <w:pStyle w:val="Title"/>
            </w:pPr>
          </w:p>
        </w:tc>
        <w:tc>
          <w:tcPr>
            <w:tcW w:w="2269" w:type="pct"/>
            <w:shd w:val="clear" w:color="auto" w:fill="17365D" w:themeFill="text2" w:themeFillShade="BF"/>
            <w:vAlign w:val="center"/>
          </w:tcPr>
          <w:p w14:paraId="7C2467F1" w14:textId="77777777" w:rsidR="00CE0078" w:rsidRPr="002D3842" w:rsidRDefault="00000000" w:rsidP="00031E1D">
            <w:pPr>
              <w:pStyle w:val="Title"/>
            </w:pPr>
            <w:sdt>
              <w:sdtPr>
                <w:id w:val="-482549663"/>
                <w:placeholder>
                  <w:docPart w:val="210AF069A3444107BD03680BF45C0009"/>
                </w:placeholder>
                <w:temporary/>
                <w:showingPlcHdr/>
                <w15:appearance w15:val="hidden"/>
              </w:sdtPr>
              <w:sdtContent>
                <w:r w:rsidR="00E21780" w:rsidRPr="00C14F77">
                  <w:t>Employee</w:t>
                </w:r>
                <w:r w:rsidR="00E21780">
                  <w:t xml:space="preserve"> Evaluation &amp; Wage Review</w:t>
                </w:r>
              </w:sdtContent>
            </w:sdt>
          </w:p>
        </w:tc>
        <w:tc>
          <w:tcPr>
            <w:tcW w:w="2418" w:type="pct"/>
            <w:shd w:val="clear" w:color="auto" w:fill="auto"/>
          </w:tcPr>
          <w:p w14:paraId="1BB47C18" w14:textId="77777777" w:rsidR="00CE0078" w:rsidRPr="002D3842" w:rsidRDefault="00CE0078" w:rsidP="00031E1D">
            <w:pPr>
              <w:pStyle w:val="Title"/>
            </w:pPr>
          </w:p>
        </w:tc>
        <w:tc>
          <w:tcPr>
            <w:tcW w:w="155" w:type="pct"/>
            <w:shd w:val="clear" w:color="auto" w:fill="auto"/>
          </w:tcPr>
          <w:p w14:paraId="76095BCA" w14:textId="77777777" w:rsidR="00CE0078" w:rsidRPr="002D3842" w:rsidRDefault="00CE0078" w:rsidP="00031E1D">
            <w:pPr>
              <w:pStyle w:val="Title"/>
            </w:pPr>
          </w:p>
        </w:tc>
      </w:tr>
      <w:tr w:rsidR="00CE0078" w:rsidRPr="002D3842" w14:paraId="3E887F35" w14:textId="77777777" w:rsidTr="00A34561">
        <w:trPr>
          <w:trHeight w:val="543"/>
        </w:trPr>
        <w:tc>
          <w:tcPr>
            <w:tcW w:w="158" w:type="pct"/>
            <w:shd w:val="clear" w:color="auto" w:fill="auto"/>
          </w:tcPr>
          <w:p w14:paraId="5DC99108" w14:textId="77777777" w:rsidR="00CE0078" w:rsidRPr="002D3842" w:rsidRDefault="00CE0078" w:rsidP="00031E1D"/>
        </w:tc>
        <w:tc>
          <w:tcPr>
            <w:tcW w:w="4687" w:type="pct"/>
            <w:gridSpan w:val="2"/>
            <w:shd w:val="clear" w:color="auto" w:fill="auto"/>
          </w:tcPr>
          <w:p w14:paraId="18CDCE0E" w14:textId="77777777" w:rsidR="00CE0078" w:rsidRPr="002D3842" w:rsidRDefault="00CE0078" w:rsidP="00031E1D"/>
        </w:tc>
        <w:tc>
          <w:tcPr>
            <w:tcW w:w="155" w:type="pct"/>
            <w:shd w:val="clear" w:color="auto" w:fill="auto"/>
          </w:tcPr>
          <w:p w14:paraId="2A66A303" w14:textId="77777777" w:rsidR="00CE0078" w:rsidRPr="002D3842" w:rsidRDefault="00CE0078" w:rsidP="00031E1D"/>
        </w:tc>
      </w:tr>
      <w:tr w:rsidR="00CE0078" w:rsidRPr="002D3842" w14:paraId="14BC7FAB" w14:textId="77777777" w:rsidTr="00A34561">
        <w:trPr>
          <w:trHeight w:val="9822"/>
        </w:trPr>
        <w:tc>
          <w:tcPr>
            <w:tcW w:w="158" w:type="pct"/>
            <w:shd w:val="clear" w:color="auto" w:fill="auto"/>
          </w:tcPr>
          <w:p w14:paraId="1584FB49" w14:textId="77777777" w:rsidR="00CE0078" w:rsidRPr="002D3842" w:rsidRDefault="00CE0078" w:rsidP="00031E1D"/>
        </w:tc>
        <w:tc>
          <w:tcPr>
            <w:tcW w:w="4687" w:type="pct"/>
            <w:gridSpan w:val="2"/>
            <w:shd w:val="clear" w:color="auto" w:fill="auto"/>
          </w:tcPr>
          <w:tbl>
            <w:tblPr>
              <w:tblW w:w="9908" w:type="dxa"/>
              <w:tblLook w:val="04A0" w:firstRow="1" w:lastRow="0" w:firstColumn="1" w:lastColumn="0" w:noHBand="0" w:noVBand="1"/>
              <w:tblDescription w:val="Layout table"/>
            </w:tblPr>
            <w:tblGrid>
              <w:gridCol w:w="2703"/>
              <w:gridCol w:w="2195"/>
              <w:gridCol w:w="300"/>
              <w:gridCol w:w="2095"/>
              <w:gridCol w:w="260"/>
              <w:gridCol w:w="2355"/>
            </w:tblGrid>
            <w:tr w:rsidR="00CE0078" w14:paraId="4B4C0279" w14:textId="77777777" w:rsidTr="00811C6C">
              <w:trPr>
                <w:trHeight w:val="278"/>
              </w:trPr>
              <w:sdt>
                <w:sdtPr>
                  <w:id w:val="1064920881"/>
                  <w:placeholder>
                    <w:docPart w:val="62AE88B9EB544C8FB4A7E587367CD0D6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29A8C9A2" w14:textId="77777777" w:rsidR="00CE0078" w:rsidRPr="00032BE2" w:rsidRDefault="00A62711" w:rsidP="00811C6C">
                      <w:pPr>
                        <w:pStyle w:val="Heading2"/>
                      </w:pPr>
                      <w:r w:rsidRPr="00A62711">
                        <w:t>Employer's Remarks &amp; Recommendations</w:t>
                      </w:r>
                    </w:p>
                  </w:tc>
                </w:sdtContent>
              </w:sdt>
            </w:tr>
            <w:tr w:rsidR="00CE0078" w14:paraId="4B3A693C" w14:textId="77777777" w:rsidTr="00811C6C">
              <w:tc>
                <w:tcPr>
                  <w:tcW w:w="9908" w:type="dxa"/>
                  <w:gridSpan w:val="6"/>
                </w:tcPr>
                <w:p w14:paraId="3E07C5C2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14:paraId="37FDE3C6" w14:textId="77777777" w:rsidTr="00811C6C">
              <w:trPr>
                <w:trHeight w:val="152"/>
              </w:trPr>
              <w:sdt>
                <w:sdtPr>
                  <w:id w:val="146416234"/>
                  <w:placeholder>
                    <w:docPart w:val="E415A6C9ACF94104BE2F4FE497B8F8B8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1AE400C2" w14:textId="77777777" w:rsidR="00CE0078" w:rsidRDefault="00A62711" w:rsidP="00811C6C">
                      <w:pPr>
                        <w:pStyle w:val="Heading2"/>
                      </w:pPr>
                      <w:r w:rsidRPr="00A62711">
                        <w:t>Specific Development Plan/Goals</w:t>
                      </w:r>
                    </w:p>
                  </w:tc>
                </w:sdtContent>
              </w:sdt>
            </w:tr>
            <w:tr w:rsidR="00CE0078" w14:paraId="0DBEBDF0" w14:textId="77777777" w:rsidTr="00811C6C">
              <w:tc>
                <w:tcPr>
                  <w:tcW w:w="9908" w:type="dxa"/>
                  <w:gridSpan w:val="6"/>
                </w:tcPr>
                <w:p w14:paraId="2217FFD8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14:paraId="57B6EBC3" w14:textId="77777777" w:rsidTr="00811C6C">
              <w:trPr>
                <w:trHeight w:val="64"/>
              </w:trPr>
              <w:sdt>
                <w:sdtPr>
                  <w:id w:val="-948158011"/>
                  <w:placeholder>
                    <w:docPart w:val="E23620D1FFA74937B469C47F2BFD214C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9908" w:type="dxa"/>
                      <w:gridSpan w:val="6"/>
                      <w:shd w:val="clear" w:color="auto" w:fill="F2F2F2" w:themeFill="background1" w:themeFillShade="F2"/>
                    </w:tcPr>
                    <w:p w14:paraId="69896A11" w14:textId="77777777" w:rsidR="00CE0078" w:rsidRDefault="00A62711" w:rsidP="00811C6C">
                      <w:pPr>
                        <w:pStyle w:val="Heading2"/>
                      </w:pPr>
                      <w:r w:rsidRPr="00A62711">
                        <w:t>Employee's Comments</w:t>
                      </w:r>
                    </w:p>
                  </w:tc>
                </w:sdtContent>
              </w:sdt>
            </w:tr>
            <w:tr w:rsidR="00CE0078" w14:paraId="76785A8B" w14:textId="77777777" w:rsidTr="00FE3517">
              <w:tc>
                <w:tcPr>
                  <w:tcW w:w="9908" w:type="dxa"/>
                  <w:gridSpan w:val="6"/>
                </w:tcPr>
                <w:p w14:paraId="1F7F6CA9" w14:textId="77777777" w:rsidR="00CE0078" w:rsidRPr="00CE0078" w:rsidRDefault="00CE0078" w:rsidP="00811C6C">
                  <w:pPr>
                    <w:spacing w:after="1080"/>
                  </w:pPr>
                </w:p>
              </w:tc>
            </w:tr>
            <w:tr w:rsidR="00CE0078" w:rsidRPr="00CE0078" w14:paraId="01EB6691" w14:textId="77777777" w:rsidTr="00811C6C">
              <w:tc>
                <w:tcPr>
                  <w:tcW w:w="9908" w:type="dxa"/>
                  <w:gridSpan w:val="6"/>
                </w:tcPr>
                <w:p w14:paraId="02368DD2" w14:textId="77777777" w:rsidR="00CE0078" w:rsidRPr="00CE0078" w:rsidRDefault="00CE0078" w:rsidP="00032BE2"/>
              </w:tc>
            </w:tr>
            <w:tr w:rsidR="00CE0078" w:rsidRPr="00CE0078" w14:paraId="79E16323" w14:textId="77777777" w:rsidTr="00811C6C">
              <w:trPr>
                <w:trHeight w:val="161"/>
              </w:trPr>
              <w:tc>
                <w:tcPr>
                  <w:tcW w:w="9908" w:type="dxa"/>
                  <w:gridSpan w:val="6"/>
                  <w:shd w:val="clear" w:color="auto" w:fill="F2F2F2" w:themeFill="background1" w:themeFillShade="F2"/>
                </w:tcPr>
                <w:p w14:paraId="3ECA81C6" w14:textId="77777777" w:rsidR="00CE0078" w:rsidRPr="00CE0078" w:rsidRDefault="00000000" w:rsidP="003C3CCD">
                  <w:pPr>
                    <w:pStyle w:val="Heading2"/>
                  </w:pPr>
                  <w:sdt>
                    <w:sdtPr>
                      <w:id w:val="-1680652827"/>
                      <w:placeholder>
                        <w:docPart w:val="091785C62BCF457DA73D2EDD54610842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C14605">
                        <w:t>SALARY REVIEW</w:t>
                      </w:r>
                    </w:sdtContent>
                  </w:sdt>
                </w:p>
              </w:tc>
            </w:tr>
            <w:tr w:rsidR="00CE0078" w14:paraId="299576C5" w14:textId="77777777" w:rsidTr="00FE3517">
              <w:tc>
                <w:tcPr>
                  <w:tcW w:w="4898" w:type="dxa"/>
                  <w:gridSpan w:val="2"/>
                </w:tcPr>
                <w:p w14:paraId="56A52296" w14:textId="77777777" w:rsidR="00CE0078" w:rsidRPr="00032BE2" w:rsidRDefault="00CE0078" w:rsidP="00032BE2">
                  <w:pPr>
                    <w:pStyle w:val="TextCentered"/>
                  </w:pPr>
                </w:p>
              </w:tc>
              <w:tc>
                <w:tcPr>
                  <w:tcW w:w="300" w:type="dxa"/>
                </w:tcPr>
                <w:p w14:paraId="182CAB7D" w14:textId="77777777" w:rsidR="00CE0078" w:rsidRPr="00032BE2" w:rsidRDefault="00CE0078" w:rsidP="00032BE2">
                  <w:pPr>
                    <w:pStyle w:val="TextCentered"/>
                  </w:pPr>
                </w:p>
              </w:tc>
              <w:tc>
                <w:tcPr>
                  <w:tcW w:w="4710" w:type="dxa"/>
                  <w:gridSpan w:val="3"/>
                </w:tcPr>
                <w:p w14:paraId="04BB8978" w14:textId="77777777" w:rsidR="00CE0078" w:rsidRPr="00032BE2" w:rsidRDefault="00CE0078" w:rsidP="00032BE2">
                  <w:pPr>
                    <w:pStyle w:val="TextCentered"/>
                  </w:pPr>
                </w:p>
              </w:tc>
            </w:tr>
            <w:tr w:rsidR="001A4D2C" w14:paraId="1DFF0391" w14:textId="77777777" w:rsidTr="00811C6C">
              <w:tc>
                <w:tcPr>
                  <w:tcW w:w="2703" w:type="dxa"/>
                </w:tcPr>
                <w:p w14:paraId="65FA238E" w14:textId="77777777" w:rsidR="001A4D2C" w:rsidRPr="00032BE2" w:rsidRDefault="00000000" w:rsidP="001A4D2C">
                  <w:pPr>
                    <w:pStyle w:val="Heading1"/>
                  </w:pPr>
                  <w:sdt>
                    <w:sdtPr>
                      <w:id w:val="1860081896"/>
                      <w:placeholder>
                        <w:docPart w:val="3DA0ED1419534415B74B024020E8F7B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A4D2C" w:rsidRPr="00032BE2">
                        <w:t>Current Wage per Hour</w:t>
                      </w:r>
                    </w:sdtContent>
                  </w:sdt>
                </w:p>
              </w:tc>
              <w:tc>
                <w:tcPr>
                  <w:tcW w:w="2195" w:type="dxa"/>
                  <w:tcBorders>
                    <w:bottom w:val="single" w:sz="2" w:space="0" w:color="808080" w:themeColor="background1" w:themeShade="80"/>
                  </w:tcBorders>
                </w:tcPr>
                <w:p w14:paraId="4832DD12" w14:textId="77777777" w:rsidR="001A4D2C" w:rsidRPr="00032BE2" w:rsidRDefault="001A4D2C" w:rsidP="001A4D2C">
                  <w:pPr>
                    <w:pStyle w:val="Heading1"/>
                  </w:pPr>
                </w:p>
              </w:tc>
              <w:tc>
                <w:tcPr>
                  <w:tcW w:w="300" w:type="dxa"/>
                </w:tcPr>
                <w:p w14:paraId="6257D740" w14:textId="77777777" w:rsidR="001A4D2C" w:rsidRPr="00032BE2" w:rsidRDefault="001A4D2C" w:rsidP="001A4D2C">
                  <w:pPr>
                    <w:pStyle w:val="Heading1"/>
                  </w:pPr>
                </w:p>
              </w:tc>
              <w:tc>
                <w:tcPr>
                  <w:tcW w:w="2355" w:type="dxa"/>
                  <w:gridSpan w:val="2"/>
                </w:tcPr>
                <w:p w14:paraId="5EE998AD" w14:textId="77777777" w:rsidR="001A4D2C" w:rsidRPr="00032BE2" w:rsidRDefault="00000000" w:rsidP="001A4D2C">
                  <w:pPr>
                    <w:pStyle w:val="Heading1"/>
                  </w:pPr>
                  <w:sdt>
                    <w:sdtPr>
                      <w:id w:val="-2076963565"/>
                      <w:placeholder>
                        <w:docPart w:val="0B6232B6BAB14F73B431A44EB3D82CF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1A4D2C" w:rsidRPr="00032BE2">
                        <w:t>New Wage Per Hour</w:t>
                      </w:r>
                    </w:sdtContent>
                  </w:sdt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42930A4D" w14:textId="77777777" w:rsidR="001A4D2C" w:rsidRPr="00032BE2" w:rsidRDefault="001A4D2C" w:rsidP="001A4D2C">
                  <w:pPr>
                    <w:pStyle w:val="Heading1"/>
                  </w:pPr>
                </w:p>
              </w:tc>
            </w:tr>
            <w:tr w:rsidR="00811C6C" w14:paraId="271514ED" w14:textId="77777777" w:rsidTr="00811C6C">
              <w:tc>
                <w:tcPr>
                  <w:tcW w:w="2703" w:type="dxa"/>
                </w:tcPr>
                <w:p w14:paraId="5B38921D" w14:textId="77777777" w:rsidR="00811C6C" w:rsidRDefault="00811C6C" w:rsidP="00811C6C"/>
              </w:tc>
              <w:tc>
                <w:tcPr>
                  <w:tcW w:w="2195" w:type="dxa"/>
                  <w:tcBorders>
                    <w:top w:val="single" w:sz="2" w:space="0" w:color="808080" w:themeColor="background1" w:themeShade="80"/>
                  </w:tcBorders>
                </w:tcPr>
                <w:p w14:paraId="244A4478" w14:textId="77777777" w:rsidR="00811C6C" w:rsidRPr="00032BE2" w:rsidRDefault="00811C6C" w:rsidP="00811C6C"/>
              </w:tc>
              <w:tc>
                <w:tcPr>
                  <w:tcW w:w="300" w:type="dxa"/>
                </w:tcPr>
                <w:p w14:paraId="50317294" w14:textId="77777777" w:rsidR="00811C6C" w:rsidRPr="00032BE2" w:rsidRDefault="00811C6C" w:rsidP="00811C6C"/>
              </w:tc>
              <w:tc>
                <w:tcPr>
                  <w:tcW w:w="2355" w:type="dxa"/>
                  <w:gridSpan w:val="2"/>
                </w:tcPr>
                <w:p w14:paraId="14058072" w14:textId="77777777" w:rsidR="00811C6C" w:rsidRDefault="00811C6C" w:rsidP="00811C6C"/>
              </w:tc>
              <w:tc>
                <w:tcPr>
                  <w:tcW w:w="2355" w:type="dxa"/>
                  <w:tcBorders>
                    <w:top w:val="single" w:sz="2" w:space="0" w:color="808080" w:themeColor="background1" w:themeShade="80"/>
                  </w:tcBorders>
                </w:tcPr>
                <w:p w14:paraId="321D3F60" w14:textId="77777777" w:rsidR="00811C6C" w:rsidRPr="00032BE2" w:rsidRDefault="00811C6C" w:rsidP="00811C6C"/>
              </w:tc>
            </w:tr>
            <w:tr w:rsidR="00811C6C" w14:paraId="483F8ED6" w14:textId="77777777" w:rsidTr="00985AE4">
              <w:tc>
                <w:tcPr>
                  <w:tcW w:w="7293" w:type="dxa"/>
                  <w:gridSpan w:val="4"/>
                  <w:tcBorders>
                    <w:bottom w:val="single" w:sz="2" w:space="0" w:color="808080" w:themeColor="background1" w:themeShade="80"/>
                  </w:tcBorders>
                </w:tcPr>
                <w:p w14:paraId="6ED093C6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60" w:type="dxa"/>
                </w:tcPr>
                <w:p w14:paraId="52C1FE4D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7745B50C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</w:tr>
            <w:tr w:rsidR="00811C6C" w14:paraId="18DA1E89" w14:textId="77777777" w:rsidTr="005E4578">
              <w:tc>
                <w:tcPr>
                  <w:tcW w:w="7293" w:type="dxa"/>
                  <w:gridSpan w:val="4"/>
                  <w:tcBorders>
                    <w:top w:val="single" w:sz="2" w:space="0" w:color="808080" w:themeColor="background1" w:themeShade="80"/>
                  </w:tcBorders>
                </w:tcPr>
                <w:p w14:paraId="49577CC9" w14:textId="77777777" w:rsidR="00811C6C" w:rsidRPr="00032BE2" w:rsidRDefault="00000000" w:rsidP="00811C6C">
                  <w:pPr>
                    <w:pStyle w:val="Heading1"/>
                  </w:pPr>
                  <w:sdt>
                    <w:sdtPr>
                      <w:id w:val="2119253897"/>
                      <w:placeholder>
                        <w:docPart w:val="5D94CAC432F8477499A545C8C7BB962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11C6C" w:rsidRPr="00032BE2">
                        <w:t>Employe</w:t>
                      </w:r>
                      <w:r w:rsidR="00811C6C">
                        <w:t>r</w:t>
                      </w:r>
                      <w:r w:rsidR="00811C6C" w:rsidRPr="00032BE2">
                        <w:t xml:space="preserve"> Signature</w:t>
                      </w:r>
                    </w:sdtContent>
                  </w:sdt>
                </w:p>
              </w:tc>
              <w:tc>
                <w:tcPr>
                  <w:tcW w:w="260" w:type="dxa"/>
                </w:tcPr>
                <w:p w14:paraId="3C5B0B14" w14:textId="77777777" w:rsidR="00811C6C" w:rsidRPr="00032BE2" w:rsidRDefault="00811C6C" w:rsidP="00032BE2">
                  <w:pPr>
                    <w:pStyle w:val="BoldTextCentered"/>
                  </w:pPr>
                </w:p>
              </w:tc>
              <w:tc>
                <w:tcPr>
                  <w:tcW w:w="2355" w:type="dxa"/>
                </w:tcPr>
                <w:p w14:paraId="0BC4D2DD" w14:textId="77777777" w:rsidR="00811C6C" w:rsidRPr="00032BE2" w:rsidRDefault="00000000" w:rsidP="003C3CCD">
                  <w:pPr>
                    <w:pStyle w:val="Heading1"/>
                  </w:pPr>
                  <w:sdt>
                    <w:sdtPr>
                      <w:id w:val="-2069333121"/>
                      <w:placeholder>
                        <w:docPart w:val="92CA46207B644729B44AA08F6874E02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11C6C" w:rsidRPr="00032BE2">
                        <w:t>Date</w:t>
                      </w:r>
                    </w:sdtContent>
                  </w:sdt>
                </w:p>
              </w:tc>
            </w:tr>
            <w:tr w:rsidR="00811C6C" w14:paraId="42AFA58E" w14:textId="77777777" w:rsidTr="001C28AC">
              <w:tc>
                <w:tcPr>
                  <w:tcW w:w="7293" w:type="dxa"/>
                  <w:gridSpan w:val="4"/>
                  <w:tcBorders>
                    <w:bottom w:val="single" w:sz="2" w:space="0" w:color="808080" w:themeColor="background1" w:themeShade="80"/>
                  </w:tcBorders>
                </w:tcPr>
                <w:p w14:paraId="02D234BB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60" w:type="dxa"/>
                </w:tcPr>
                <w:p w14:paraId="553D9DEF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  <w:tc>
                <w:tcPr>
                  <w:tcW w:w="2355" w:type="dxa"/>
                  <w:tcBorders>
                    <w:bottom w:val="single" w:sz="2" w:space="0" w:color="808080" w:themeColor="background1" w:themeShade="80"/>
                  </w:tcBorders>
                </w:tcPr>
                <w:p w14:paraId="37E0B5EA" w14:textId="77777777" w:rsidR="00811C6C" w:rsidRPr="00032BE2" w:rsidRDefault="00811C6C" w:rsidP="00811C6C">
                  <w:pPr>
                    <w:pStyle w:val="TextCentered"/>
                    <w:spacing w:after="240"/>
                  </w:pPr>
                </w:p>
              </w:tc>
            </w:tr>
            <w:tr w:rsidR="00811C6C" w14:paraId="52BD3EDD" w14:textId="77777777" w:rsidTr="00885CCA">
              <w:tc>
                <w:tcPr>
                  <w:tcW w:w="7293" w:type="dxa"/>
                  <w:gridSpan w:val="4"/>
                  <w:tcBorders>
                    <w:top w:val="single" w:sz="2" w:space="0" w:color="808080" w:themeColor="background1" w:themeShade="80"/>
                  </w:tcBorders>
                </w:tcPr>
                <w:p w14:paraId="676F005D" w14:textId="77777777" w:rsidR="00811C6C" w:rsidRPr="00032BE2" w:rsidRDefault="00000000" w:rsidP="00811C6C">
                  <w:pPr>
                    <w:pStyle w:val="Heading1"/>
                  </w:pPr>
                  <w:sdt>
                    <w:sdtPr>
                      <w:id w:val="959001484"/>
                      <w:placeholder>
                        <w:docPart w:val="85916EB9066E4F839DE863CB8D0B906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11C6C" w:rsidRPr="00032BE2">
                        <w:t>Employe</w:t>
                      </w:r>
                      <w:r w:rsidR="00811C6C">
                        <w:t>e</w:t>
                      </w:r>
                      <w:r w:rsidR="00811C6C" w:rsidRPr="00032BE2">
                        <w:t xml:space="preserve"> Signature</w:t>
                      </w:r>
                    </w:sdtContent>
                  </w:sdt>
                </w:p>
              </w:tc>
              <w:tc>
                <w:tcPr>
                  <w:tcW w:w="260" w:type="dxa"/>
                </w:tcPr>
                <w:p w14:paraId="286DF070" w14:textId="77777777" w:rsidR="00811C6C" w:rsidRPr="00032BE2" w:rsidRDefault="00811C6C" w:rsidP="00032BE2">
                  <w:pPr>
                    <w:pStyle w:val="BoldTextCentered"/>
                  </w:pPr>
                </w:p>
              </w:tc>
              <w:tc>
                <w:tcPr>
                  <w:tcW w:w="2355" w:type="dxa"/>
                  <w:tcBorders>
                    <w:top w:val="single" w:sz="2" w:space="0" w:color="808080" w:themeColor="background1" w:themeShade="80"/>
                  </w:tcBorders>
                </w:tcPr>
                <w:p w14:paraId="1CADCDCF" w14:textId="77777777" w:rsidR="00811C6C" w:rsidRPr="00032BE2" w:rsidRDefault="00000000" w:rsidP="003C3CCD">
                  <w:pPr>
                    <w:pStyle w:val="Heading1"/>
                  </w:pPr>
                  <w:sdt>
                    <w:sdtPr>
                      <w:id w:val="1964685178"/>
                      <w:placeholder>
                        <w:docPart w:val="379FB19F8D9F472D865CAA432F46586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811C6C" w:rsidRPr="00032BE2">
                        <w:t>Date</w:t>
                      </w:r>
                    </w:sdtContent>
                  </w:sdt>
                </w:p>
              </w:tc>
            </w:tr>
          </w:tbl>
          <w:p w14:paraId="412174C2" w14:textId="77777777" w:rsidR="00CE0078" w:rsidRPr="00AC7198" w:rsidRDefault="00CE0078" w:rsidP="00032BE2"/>
        </w:tc>
        <w:tc>
          <w:tcPr>
            <w:tcW w:w="155" w:type="pct"/>
            <w:shd w:val="clear" w:color="auto" w:fill="auto"/>
          </w:tcPr>
          <w:p w14:paraId="3B891377" w14:textId="77777777" w:rsidR="00CE0078" w:rsidRPr="002D3842" w:rsidRDefault="00CE0078" w:rsidP="00031E1D"/>
        </w:tc>
      </w:tr>
    </w:tbl>
    <w:p w14:paraId="1E7A88E2" w14:textId="77777777" w:rsidR="00463B35" w:rsidRDefault="00B122BA" w:rsidP="00CE007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E1FDB2" wp14:editId="41CE8D53">
                <wp:simplePos x="0" y="0"/>
                <wp:positionH relativeFrom="column">
                  <wp:posOffset>0</wp:posOffset>
                </wp:positionH>
                <wp:positionV relativeFrom="paragraph">
                  <wp:posOffset>8534400</wp:posOffset>
                </wp:positionV>
                <wp:extent cx="6785610" cy="38100"/>
                <wp:effectExtent l="0" t="0" r="0" b="0"/>
                <wp:wrapNone/>
                <wp:docPr id="23" name="Rectang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270D" id="Rectangle" o:spid="_x0000_s1026" alt="&quot;&quot;" style="position:absolute;margin-left:0;margin-top:672pt;width:534.3pt;height: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" fillcolor="#1f497d" stroked="f" strokeweight="1pt">
                <v:stroke miterlimit="4"/>
                <v:textbox inset="3pt,3pt,3pt,3pt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08611" wp14:editId="10F3F6A5">
                <wp:simplePos x="0" y="0"/>
                <wp:positionH relativeFrom="column">
                  <wp:posOffset>3378200</wp:posOffset>
                </wp:positionH>
                <wp:positionV relativeFrom="paragraph">
                  <wp:posOffset>8331200</wp:posOffset>
                </wp:positionV>
                <wp:extent cx="165100" cy="165100"/>
                <wp:effectExtent l="0" t="0" r="0" b="0"/>
                <wp:wrapNone/>
                <wp:docPr id="25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8100" id="Shape" o:spid="_x0000_s1026" alt="&quot;&quot;" style="position:absolute;margin-left:266pt;margin-top:656pt;width:13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TyjQMAAF8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black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9E1D1" wp14:editId="7F6912DF">
                <wp:simplePos x="0" y="0"/>
                <wp:positionH relativeFrom="column">
                  <wp:posOffset>5511800</wp:posOffset>
                </wp:positionH>
                <wp:positionV relativeFrom="paragraph">
                  <wp:posOffset>8343900</wp:posOffset>
                </wp:positionV>
                <wp:extent cx="165100" cy="165100"/>
                <wp:effectExtent l="0" t="0" r="0" b="0"/>
                <wp:wrapNone/>
                <wp:docPr id="26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0FDD" id="Shape" o:spid="_x0000_s1026" alt="&quot;&quot;" style="position:absolute;margin-left:434pt;margin-top:657pt;width:13pt;height: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black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5F044" wp14:editId="67DF5943">
                <wp:simplePos x="0" y="0"/>
                <wp:positionH relativeFrom="column">
                  <wp:posOffset>1218565</wp:posOffset>
                </wp:positionH>
                <wp:positionV relativeFrom="paragraph">
                  <wp:posOffset>8305800</wp:posOffset>
                </wp:positionV>
                <wp:extent cx="154940" cy="201930"/>
                <wp:effectExtent l="0" t="0" r="0" b="0"/>
                <wp:wrapNone/>
                <wp:docPr id="27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3C7F" id="Shape" o:spid="_x0000_s1026" alt="&quot;&quot;" style="position:absolute;margin-left:95.95pt;margin-top:654pt;width:12.2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black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</w:pict>
          </mc:Fallback>
        </mc:AlternateContent>
      </w:r>
    </w:p>
    <w:sectPr w:rsidR="00463B35" w:rsidSect="003126BB">
      <w:headerReference w:type="default" r:id="rId8"/>
      <w:footerReference w:type="default" r:id="rId9"/>
      <w:pgSz w:w="12240" w:h="15840" w:code="1"/>
      <w:pgMar w:top="1729" w:right="720" w:bottom="1729" w:left="720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51FBB" w14:textId="77777777" w:rsidR="00E243C8" w:rsidRDefault="00E243C8" w:rsidP="00BC1B68">
      <w:r>
        <w:separator/>
      </w:r>
    </w:p>
  </w:endnote>
  <w:endnote w:type="continuationSeparator" w:id="0">
    <w:p w14:paraId="02002CBF" w14:textId="77777777" w:rsidR="00E243C8" w:rsidRDefault="00E243C8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AE3FB7" w:rsidRPr="002D3842" w14:paraId="20A99E9D" w14:textId="77777777" w:rsidTr="00811C6C">
      <w:trPr>
        <w:jc w:val="center"/>
      </w:trPr>
      <w:tc>
        <w:tcPr>
          <w:tcW w:w="3600" w:type="dxa"/>
          <w:shd w:val="clear" w:color="auto" w:fill="auto"/>
          <w:vAlign w:val="center"/>
        </w:tcPr>
        <w:p w14:paraId="46B5C1F2" w14:textId="77777777" w:rsidR="00AE3FB7" w:rsidRPr="003126BB" w:rsidRDefault="00000000" w:rsidP="003126BB">
          <w:pPr>
            <w:pStyle w:val="Footer"/>
          </w:pPr>
          <w:sdt>
            <w:sdtPr>
              <w:id w:val="-1922330097"/>
              <w:placeholder>
                <w:docPart w:val="8205B42279494F909AE23DAEC9A5B6A3"/>
              </w:placeholder>
              <w:temporary/>
              <w:showingPlcHdr/>
              <w15:appearance w15:val="hidden"/>
              <w:text/>
            </w:sdtPr>
            <w:sdtContent>
              <w:r w:rsidR="00535871" w:rsidRPr="002D3842">
                <w:t>[OFFICE ADDRESS]</w:t>
              </w:r>
            </w:sdtContent>
          </w:sdt>
        </w:p>
      </w:tc>
      <w:sdt>
        <w:sdtPr>
          <w:id w:val="-1340462094"/>
          <w:placeholder>
            <w:docPart w:val="87AA7F87C2EB40158259AAC332FE7D32"/>
          </w:placeholder>
          <w:temporary/>
          <w:showingPlcHdr/>
          <w15:appearance w15:val="hidden"/>
          <w:text/>
        </w:sdtPr>
        <w:sdtContent>
          <w:tc>
            <w:tcPr>
              <w:tcW w:w="3600" w:type="dxa"/>
              <w:shd w:val="clear" w:color="auto" w:fill="auto"/>
              <w:vAlign w:val="center"/>
            </w:tcPr>
            <w:p w14:paraId="45DE39EE" w14:textId="77777777" w:rsidR="00AE3FB7" w:rsidRPr="002D3842" w:rsidRDefault="001A199E" w:rsidP="003126BB">
              <w:pPr>
                <w:pStyle w:val="Footer"/>
              </w:pPr>
              <w:r w:rsidRPr="002D3842">
                <w:t>[PHONE NUMBER]</w:t>
              </w:r>
            </w:p>
          </w:tc>
        </w:sdtContent>
      </w:sdt>
      <w:sdt>
        <w:sdtPr>
          <w:id w:val="820229126"/>
          <w:placeholder>
            <w:docPart w:val="98DA7510435343F7AC1B7DCC291FFF51"/>
          </w:placeholder>
          <w:temporary/>
          <w:showingPlcHdr/>
          <w15:appearance w15:val="hidden"/>
          <w:text/>
        </w:sdtPr>
        <w:sdtContent>
          <w:tc>
            <w:tcPr>
              <w:tcW w:w="3600" w:type="dxa"/>
              <w:shd w:val="clear" w:color="auto" w:fill="auto"/>
              <w:vAlign w:val="center"/>
            </w:tcPr>
            <w:p w14:paraId="79613134" w14:textId="77777777" w:rsidR="00AE3FB7" w:rsidRPr="002D3842" w:rsidRDefault="001A199E" w:rsidP="003126BB">
              <w:pPr>
                <w:pStyle w:val="Footer"/>
              </w:pPr>
              <w:r w:rsidRPr="002D3842">
                <w:t>[EMAIL]</w:t>
              </w:r>
            </w:p>
          </w:tc>
        </w:sdtContent>
      </w:sdt>
    </w:tr>
  </w:tbl>
  <w:p w14:paraId="2636B74A" w14:textId="77777777" w:rsidR="00AE3FB7" w:rsidRDefault="002953A6" w:rsidP="003126B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42368" behindDoc="1" locked="0" layoutInCell="1" allowOverlap="1" wp14:anchorId="37111DC7" wp14:editId="26B0215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785610" cy="1161288"/>
              <wp:effectExtent l="0" t="0" r="0" b="1270"/>
              <wp:wrapNone/>
              <wp:docPr id="33" name="Group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5610" cy="1161288"/>
                        <a:chOff x="0" y="0"/>
                        <a:chExt cx="6785610" cy="1161324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266700"/>
                          <a:ext cx="6784340" cy="8946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"/>
                      <wps:cNvSpPr>
                        <a:spLocks/>
                      </wps:cNvSpPr>
                      <wps:spPr>
                        <a:xfrm>
                          <a:off x="0" y="228600"/>
                          <a:ext cx="6785610" cy="38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>
                        <a:spLocks/>
                      </wps:cNvSpPr>
                      <wps:spPr>
                        <a:xfrm>
                          <a:off x="3343275" y="28575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9637" y="19108"/>
                              </a:moveTo>
                              <a:cubicBezTo>
                                <a:pt x="8640" y="19108"/>
                                <a:pt x="7809" y="18277"/>
                                <a:pt x="7809" y="17280"/>
                              </a:cubicBezTo>
                              <a:lnTo>
                                <a:pt x="7809" y="4652"/>
                              </a:lnTo>
                              <a:cubicBezTo>
                                <a:pt x="7809" y="3656"/>
                                <a:pt x="8640" y="2825"/>
                                <a:pt x="9637" y="2825"/>
                              </a:cubicBezTo>
                              <a:lnTo>
                                <a:pt x="9637" y="19108"/>
                              </a:lnTo>
                              <a:close/>
                              <a:moveTo>
                                <a:pt x="13791" y="17945"/>
                              </a:moveTo>
                              <a:cubicBezTo>
                                <a:pt x="13791" y="18609"/>
                                <a:pt x="13292" y="19108"/>
                                <a:pt x="12628" y="19108"/>
                              </a:cubicBezTo>
                              <a:lnTo>
                                <a:pt x="10800" y="19108"/>
                              </a:lnTo>
                              <a:lnTo>
                                <a:pt x="10800" y="13791"/>
                              </a:lnTo>
                              <a:lnTo>
                                <a:pt x="12628" y="13791"/>
                              </a:lnTo>
                              <a:cubicBezTo>
                                <a:pt x="13292" y="13791"/>
                                <a:pt x="13791" y="14289"/>
                                <a:pt x="13791" y="14954"/>
                              </a:cubicBezTo>
                              <a:lnTo>
                                <a:pt x="13791" y="17945"/>
                              </a:lnTo>
                              <a:close/>
                              <a:moveTo>
                                <a:pt x="13791" y="6978"/>
                              </a:moveTo>
                              <a:cubicBezTo>
                                <a:pt x="13791" y="7643"/>
                                <a:pt x="13292" y="8142"/>
                                <a:pt x="12628" y="8142"/>
                              </a:cubicBezTo>
                              <a:lnTo>
                                <a:pt x="10800" y="8142"/>
                              </a:lnTo>
                              <a:lnTo>
                                <a:pt x="10800" y="2825"/>
                              </a:lnTo>
                              <a:lnTo>
                                <a:pt x="12628" y="2825"/>
                              </a:lnTo>
                              <a:cubicBezTo>
                                <a:pt x="13292" y="2825"/>
                                <a:pt x="13791" y="3323"/>
                                <a:pt x="13791" y="3988"/>
                              </a:cubicBezTo>
                              <a:lnTo>
                                <a:pt x="13791" y="697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>
                        <a:spLocks/>
                      </wps:cNvSpPr>
                      <wps:spPr>
                        <a:xfrm>
                          <a:off x="5629275" y="38100"/>
                          <a:ext cx="165100" cy="165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815" y="7975"/>
                              </a:moveTo>
                              <a:lnTo>
                                <a:pt x="5815" y="14123"/>
                              </a:lnTo>
                              <a:cubicBezTo>
                                <a:pt x="5815" y="14456"/>
                                <a:pt x="5982" y="14622"/>
                                <a:pt x="6314" y="14622"/>
                              </a:cubicBezTo>
                              <a:lnTo>
                                <a:pt x="15120" y="14622"/>
                              </a:lnTo>
                              <a:cubicBezTo>
                                <a:pt x="15452" y="14622"/>
                                <a:pt x="15618" y="14456"/>
                                <a:pt x="15618" y="14123"/>
                              </a:cubicBezTo>
                              <a:lnTo>
                                <a:pt x="15618" y="7975"/>
                              </a:lnTo>
                              <a:lnTo>
                                <a:pt x="10634" y="11963"/>
                              </a:lnTo>
                              <a:lnTo>
                                <a:pt x="5815" y="7975"/>
                              </a:lnTo>
                              <a:close/>
                              <a:moveTo>
                                <a:pt x="14123" y="7145"/>
                              </a:moveTo>
                              <a:lnTo>
                                <a:pt x="7477" y="7145"/>
                              </a:lnTo>
                              <a:lnTo>
                                <a:pt x="10800" y="9803"/>
                              </a:lnTo>
                              <a:lnTo>
                                <a:pt x="14123" y="7145"/>
                              </a:lnTo>
                              <a:close/>
                              <a:moveTo>
                                <a:pt x="10800" y="0"/>
                              </a:moveTo>
                              <a:cubicBezTo>
                                <a:pt x="4818" y="0"/>
                                <a:pt x="0" y="4819"/>
                                <a:pt x="0" y="10800"/>
                              </a:cubicBezTo>
                              <a:cubicBezTo>
                                <a:pt x="0" y="16781"/>
                                <a:pt x="4818" y="21600"/>
                                <a:pt x="10800" y="21600"/>
                              </a:cubicBezTo>
                              <a:cubicBezTo>
                                <a:pt x="16782" y="21600"/>
                                <a:pt x="21600" y="16781"/>
                                <a:pt x="21600" y="10800"/>
                              </a:cubicBezTo>
                              <a:cubicBezTo>
                                <a:pt x="21600" y="4819"/>
                                <a:pt x="16782" y="0"/>
                                <a:pt x="10800" y="0"/>
                              </a:cubicBezTo>
                              <a:close/>
                              <a:moveTo>
                                <a:pt x="17446" y="14123"/>
                              </a:moveTo>
                              <a:cubicBezTo>
                                <a:pt x="17446" y="15286"/>
                                <a:pt x="16449" y="16283"/>
                                <a:pt x="15286" y="16283"/>
                              </a:cubicBezTo>
                              <a:lnTo>
                                <a:pt x="6480" y="16283"/>
                              </a:lnTo>
                              <a:cubicBezTo>
                                <a:pt x="5317" y="16283"/>
                                <a:pt x="4320" y="15286"/>
                                <a:pt x="4320" y="14123"/>
                              </a:cubicBezTo>
                              <a:lnTo>
                                <a:pt x="4320" y="7643"/>
                              </a:lnTo>
                              <a:cubicBezTo>
                                <a:pt x="4320" y="6480"/>
                                <a:pt x="5317" y="5483"/>
                                <a:pt x="6480" y="5483"/>
                              </a:cubicBezTo>
                              <a:lnTo>
                                <a:pt x="15286" y="5483"/>
                              </a:lnTo>
                              <a:cubicBezTo>
                                <a:pt x="16449" y="5483"/>
                                <a:pt x="17446" y="6480"/>
                                <a:pt x="17446" y="7643"/>
                              </a:cubicBezTo>
                              <a:lnTo>
                                <a:pt x="17446" y="141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>
                        <a:spLocks/>
                      </wps:cNvSpPr>
                      <wps:spPr>
                        <a:xfrm>
                          <a:off x="1066800" y="0"/>
                          <a:ext cx="154940" cy="2019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780" y="0"/>
                                <a:pt x="0" y="3668"/>
                                <a:pt x="0" y="8287"/>
                              </a:cubicBezTo>
                              <a:cubicBezTo>
                                <a:pt x="0" y="1290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2906"/>
                                <a:pt x="21600" y="8287"/>
                              </a:cubicBezTo>
                              <a:cubicBezTo>
                                <a:pt x="21600" y="3804"/>
                                <a:pt x="16820" y="0"/>
                                <a:pt x="10800" y="0"/>
                              </a:cubicBezTo>
                              <a:close/>
                              <a:moveTo>
                                <a:pt x="10800" y="11819"/>
                              </a:moveTo>
                              <a:cubicBezTo>
                                <a:pt x="8144" y="11819"/>
                                <a:pt x="5843" y="10189"/>
                                <a:pt x="5843" y="8015"/>
                              </a:cubicBezTo>
                              <a:cubicBezTo>
                                <a:pt x="5843" y="5977"/>
                                <a:pt x="7967" y="4211"/>
                                <a:pt x="10800" y="4211"/>
                              </a:cubicBezTo>
                              <a:cubicBezTo>
                                <a:pt x="13456" y="4211"/>
                                <a:pt x="15757" y="5842"/>
                                <a:pt x="15757" y="8015"/>
                              </a:cubicBezTo>
                              <a:cubicBezTo>
                                <a:pt x="15757" y="10189"/>
                                <a:pt x="13456" y="11819"/>
                                <a:pt x="10800" y="118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4A1FEA" id="Group 33" o:spid="_x0000_s1026" alt="&quot;&quot;" style="position:absolute;margin-left:0;margin-top:0;width:534.3pt;height:91.45pt;z-index:-251674112;mso-width-percent:1000;mso-position-horizontal:center;mso-position-horizontal-relative:page;mso-position-vertical:bottom;mso-position-vertical-relative:page;mso-width-percent:1000;mso-width-relative:margin;mso-height-relative:margin" coordsize="67856,1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">
              <v:rect id="Rectangle 17" o:spid="_x0000_s1027" style="position:absolute;top:2667;width:67843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top:2286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" fillcolor="#17365d [2415]" stroked="f" strokeweight="1pt">
                <v:stroke miterlimit="4"/>
                <v:textbox inset="3pt,3pt,3pt,3pt"/>
              </v:rect>
              <v:shape id="Shape" o:spid="_x0000_s1029" style="position:absolute;left:33432;top:285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0" style="position:absolute;left:56292;top:381;width:1651;height:16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7365d [2415]" stroked="f" strokeweight="1pt">
                <v:stroke miterlimit="4" joinstyle="miter"/>
                <v:path arrowok="t" o:extrusionok="f" o:connecttype="custom" o:connectlocs="82550,82550;82550,82550;82550,82550;82550,82550" o:connectangles="0,90,180,270"/>
              </v:shape>
              <v:shape id="Shape" o:spid="_x0000_s1031" style="position:absolute;left:10668;width:1549;height:20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17365d [2415]" stroked="f" strokeweight="1pt">
                <v:stroke miterlimit="4" joinstyle="miter"/>
                <v:path arrowok="t" o:extrusionok="f" o:connecttype="custom" o:connectlocs="77470,100965;77470,100965;77470,100965;77470,100965" o:connectangles="0,90,180,27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96405" w14:textId="77777777" w:rsidR="00E243C8" w:rsidRDefault="00E243C8" w:rsidP="00BC1B68">
      <w:r>
        <w:separator/>
      </w:r>
    </w:p>
  </w:footnote>
  <w:footnote w:type="continuationSeparator" w:id="0">
    <w:p w14:paraId="6837696F" w14:textId="77777777" w:rsidR="00E243C8" w:rsidRDefault="00E243C8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4F14" w14:textId="77777777" w:rsidR="00BC1B68" w:rsidRDefault="00DA16A3" w:rsidP="00DA16A3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1D3CF3CD" wp14:editId="4661CED2">
              <wp:extent cx="1976502" cy="391364"/>
              <wp:effectExtent l="0" t="0" r="5080" b="8890"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6502" cy="3913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inline>
          </w:drawing>
        </mc:Choice>
        <mc:Fallback>
          <w:pict>
            <v:shape w14:anchorId="4FFC4037" id="Shape" o:spid="_x0000_s1026" alt="&quot;&quot;" style="width:155.65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white [3212]" stroked="f" strokeweight="1pt">
              <v:stroke miterlimit="4" joinstyle="miter"/>
              <v:path arrowok="t" o:extrusionok="f" o:connecttype="custom" o:connectlocs="988251,195682;988251,195682;988251,195682;988251,195682" o:connectangles="0,90,180,270"/>
              <w10:anchorlock/>
            </v:shape>
          </w:pict>
        </mc:Fallback>
      </mc:AlternateContent>
    </w:r>
    <w:r w:rsidR="00E25E64" w:rsidRPr="00E25E64"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314835D7" wp14:editId="3A4653F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8225" cy="8521700"/>
              <wp:effectExtent l="0" t="0" r="8890" b="0"/>
              <wp:wrapNone/>
              <wp:docPr id="31" name="Group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225" cy="8521700"/>
                        <a:chOff x="-10226" y="0"/>
                        <a:chExt cx="6868225" cy="8519533"/>
                      </a:xfrm>
                    </wpg:grpSpPr>
                    <wps:wsp>
                      <wps:cNvPr id="24" name="Rectangl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" y="0"/>
                          <a:ext cx="6858000" cy="147574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0" name="Group 30"/>
                      <wpg:cNvGrpSpPr/>
                      <wpg:grpSpPr>
                        <a:xfrm>
                          <a:off x="-10226" y="0"/>
                          <a:ext cx="6858000" cy="8519533"/>
                          <a:chOff x="-10231" y="-495167"/>
                          <a:chExt cx="6861015" cy="851724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10231" y="-495167"/>
                            <a:ext cx="6861015" cy="147203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60000"/>
                                  <a:lumOff val="40000"/>
                                  <a:alpha val="51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 Same Side Corner Rectangle 14"/>
                        <wps:cNvSpPr/>
                        <wps:spPr>
                          <a:xfrm rot="10800000">
                            <a:off x="264462" y="-491355"/>
                            <a:ext cx="887358" cy="767695"/>
                          </a:xfrm>
                          <a:prstGeom prst="round2Same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"/>
                        <wps:cNvSpPr>
                          <a:spLocks/>
                        </wps:cNvSpPr>
                        <wps:spPr>
                          <a:xfrm>
                            <a:off x="65969" y="1019738"/>
                            <a:ext cx="6784815" cy="700234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Rectangle"/>
                        <wps:cNvSpPr>
                          <a:spLocks/>
                        </wps:cNvSpPr>
                        <wps:spPr>
                          <a:xfrm>
                            <a:off x="-10231" y="1019827"/>
                            <a:ext cx="6788627" cy="693862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1F497D">
                                <a:alpha val="30000"/>
                              </a:srgb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>
                            <a:off x="-10231" y="981711"/>
                            <a:ext cx="6861015" cy="3811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456495" y="-352366"/>
                            <a:ext cx="489258" cy="4864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8" h="21600" extrusionOk="0">
                                <a:moveTo>
                                  <a:pt x="21544" y="18442"/>
                                </a:moveTo>
                                <a:lnTo>
                                  <a:pt x="21432" y="18047"/>
                                </a:lnTo>
                                <a:cubicBezTo>
                                  <a:pt x="21376" y="17765"/>
                                  <a:pt x="21208" y="17483"/>
                                  <a:pt x="20873" y="17370"/>
                                </a:cubicBezTo>
                                <a:cubicBezTo>
                                  <a:pt x="20649" y="17257"/>
                                  <a:pt x="20313" y="17201"/>
                                  <a:pt x="20033" y="17314"/>
                                </a:cubicBezTo>
                                <a:lnTo>
                                  <a:pt x="18298" y="17709"/>
                                </a:lnTo>
                                <a:lnTo>
                                  <a:pt x="16340" y="17934"/>
                                </a:lnTo>
                                <a:cubicBezTo>
                                  <a:pt x="15780" y="17991"/>
                                  <a:pt x="15221" y="17991"/>
                                  <a:pt x="14605" y="17821"/>
                                </a:cubicBezTo>
                                <a:lnTo>
                                  <a:pt x="11975" y="17145"/>
                                </a:lnTo>
                                <a:lnTo>
                                  <a:pt x="13710" y="16693"/>
                                </a:lnTo>
                                <a:cubicBezTo>
                                  <a:pt x="14269" y="16581"/>
                                  <a:pt x="14773" y="16186"/>
                                  <a:pt x="14885" y="15622"/>
                                </a:cubicBezTo>
                                <a:lnTo>
                                  <a:pt x="14941" y="15284"/>
                                </a:lnTo>
                                <a:cubicBezTo>
                                  <a:pt x="14997" y="15058"/>
                                  <a:pt x="14997" y="14832"/>
                                  <a:pt x="14829" y="14663"/>
                                </a:cubicBezTo>
                                <a:cubicBezTo>
                                  <a:pt x="14661" y="14494"/>
                                  <a:pt x="14493" y="14381"/>
                                  <a:pt x="14269" y="14381"/>
                                </a:cubicBezTo>
                                <a:lnTo>
                                  <a:pt x="10352" y="14156"/>
                                </a:lnTo>
                                <a:cubicBezTo>
                                  <a:pt x="10129" y="14156"/>
                                  <a:pt x="9905" y="14099"/>
                                  <a:pt x="9681" y="13930"/>
                                </a:cubicBezTo>
                                <a:cubicBezTo>
                                  <a:pt x="9009" y="13535"/>
                                  <a:pt x="8226" y="13310"/>
                                  <a:pt x="7331" y="13310"/>
                                </a:cubicBezTo>
                                <a:cubicBezTo>
                                  <a:pt x="6211" y="13310"/>
                                  <a:pt x="5036" y="14099"/>
                                  <a:pt x="4309" y="14663"/>
                                </a:cubicBezTo>
                                <a:lnTo>
                                  <a:pt x="4309" y="12915"/>
                                </a:lnTo>
                                <a:lnTo>
                                  <a:pt x="0" y="12915"/>
                                </a:lnTo>
                                <a:lnTo>
                                  <a:pt x="0" y="21600"/>
                                </a:lnTo>
                                <a:lnTo>
                                  <a:pt x="4309" y="21600"/>
                                </a:lnTo>
                                <a:lnTo>
                                  <a:pt x="4309" y="20246"/>
                                </a:lnTo>
                                <a:lnTo>
                                  <a:pt x="10744" y="21205"/>
                                </a:lnTo>
                                <a:cubicBezTo>
                                  <a:pt x="10968" y="21262"/>
                                  <a:pt x="11192" y="21262"/>
                                  <a:pt x="11416" y="21262"/>
                                </a:cubicBezTo>
                                <a:lnTo>
                                  <a:pt x="14549" y="21262"/>
                                </a:lnTo>
                                <a:cubicBezTo>
                                  <a:pt x="14885" y="21262"/>
                                  <a:pt x="15165" y="21205"/>
                                  <a:pt x="15389" y="21092"/>
                                </a:cubicBezTo>
                                <a:lnTo>
                                  <a:pt x="18187" y="20528"/>
                                </a:lnTo>
                                <a:cubicBezTo>
                                  <a:pt x="18522" y="20472"/>
                                  <a:pt x="18858" y="20359"/>
                                  <a:pt x="19138" y="20190"/>
                                </a:cubicBezTo>
                                <a:lnTo>
                                  <a:pt x="21096" y="19119"/>
                                </a:lnTo>
                                <a:cubicBezTo>
                                  <a:pt x="21488" y="19006"/>
                                  <a:pt x="21600" y="18724"/>
                                  <a:pt x="21544" y="18442"/>
                                </a:cubicBezTo>
                                <a:close/>
                                <a:moveTo>
                                  <a:pt x="3693" y="20923"/>
                                </a:moveTo>
                                <a:lnTo>
                                  <a:pt x="839" y="20923"/>
                                </a:lnTo>
                                <a:lnTo>
                                  <a:pt x="839" y="13704"/>
                                </a:lnTo>
                                <a:lnTo>
                                  <a:pt x="3693" y="13704"/>
                                </a:lnTo>
                                <a:lnTo>
                                  <a:pt x="3693" y="20923"/>
                                </a:lnTo>
                                <a:close/>
                                <a:moveTo>
                                  <a:pt x="19026" y="19626"/>
                                </a:moveTo>
                                <a:cubicBezTo>
                                  <a:pt x="18802" y="19795"/>
                                  <a:pt x="18522" y="19852"/>
                                  <a:pt x="18298" y="19908"/>
                                </a:cubicBezTo>
                                <a:lnTo>
                                  <a:pt x="15501" y="20472"/>
                                </a:lnTo>
                                <a:cubicBezTo>
                                  <a:pt x="15277" y="20528"/>
                                  <a:pt x="14997" y="20528"/>
                                  <a:pt x="14773" y="20528"/>
                                </a:cubicBezTo>
                                <a:lnTo>
                                  <a:pt x="11639" y="20528"/>
                                </a:lnTo>
                                <a:cubicBezTo>
                                  <a:pt x="11472" y="20528"/>
                                  <a:pt x="11248" y="20528"/>
                                  <a:pt x="11080" y="20472"/>
                                </a:cubicBezTo>
                                <a:lnTo>
                                  <a:pt x="4421" y="19513"/>
                                </a:lnTo>
                                <a:lnTo>
                                  <a:pt x="4477" y="19513"/>
                                </a:lnTo>
                                <a:lnTo>
                                  <a:pt x="4477" y="15678"/>
                                </a:lnTo>
                                <a:cubicBezTo>
                                  <a:pt x="4868" y="15340"/>
                                  <a:pt x="6323" y="14099"/>
                                  <a:pt x="7498" y="14099"/>
                                </a:cubicBezTo>
                                <a:cubicBezTo>
                                  <a:pt x="8226" y="14099"/>
                                  <a:pt x="8953" y="14268"/>
                                  <a:pt x="9457" y="14607"/>
                                </a:cubicBezTo>
                                <a:cubicBezTo>
                                  <a:pt x="9793" y="14776"/>
                                  <a:pt x="10128" y="14889"/>
                                  <a:pt x="10520" y="14945"/>
                                </a:cubicBezTo>
                                <a:lnTo>
                                  <a:pt x="14437" y="15171"/>
                                </a:lnTo>
                                <a:lnTo>
                                  <a:pt x="14381" y="15509"/>
                                </a:lnTo>
                                <a:cubicBezTo>
                                  <a:pt x="14325" y="15791"/>
                                  <a:pt x="14046" y="16017"/>
                                  <a:pt x="13766" y="16073"/>
                                </a:cubicBezTo>
                                <a:lnTo>
                                  <a:pt x="9289" y="17257"/>
                                </a:lnTo>
                                <a:lnTo>
                                  <a:pt x="14605" y="18611"/>
                                </a:lnTo>
                                <a:cubicBezTo>
                                  <a:pt x="15277" y="18780"/>
                                  <a:pt x="15948" y="18780"/>
                                  <a:pt x="16564" y="18724"/>
                                </a:cubicBezTo>
                                <a:lnTo>
                                  <a:pt x="18522" y="18385"/>
                                </a:lnTo>
                                <a:lnTo>
                                  <a:pt x="20313" y="17934"/>
                                </a:lnTo>
                                <a:lnTo>
                                  <a:pt x="20369" y="17934"/>
                                </a:lnTo>
                                <a:cubicBezTo>
                                  <a:pt x="20425" y="17878"/>
                                  <a:pt x="20537" y="17878"/>
                                  <a:pt x="20649" y="17934"/>
                                </a:cubicBezTo>
                                <a:cubicBezTo>
                                  <a:pt x="20705" y="17991"/>
                                  <a:pt x="20817" y="18047"/>
                                  <a:pt x="20817" y="18160"/>
                                </a:cubicBezTo>
                                <a:lnTo>
                                  <a:pt x="20928" y="18555"/>
                                </a:lnTo>
                                <a:lnTo>
                                  <a:pt x="19026" y="19626"/>
                                </a:lnTo>
                                <a:close/>
                                <a:moveTo>
                                  <a:pt x="5876" y="12238"/>
                                </a:moveTo>
                                <a:lnTo>
                                  <a:pt x="6155" y="12295"/>
                                </a:lnTo>
                                <a:cubicBezTo>
                                  <a:pt x="6883" y="12464"/>
                                  <a:pt x="7610" y="12576"/>
                                  <a:pt x="8282" y="12633"/>
                                </a:cubicBezTo>
                                <a:lnTo>
                                  <a:pt x="8506" y="13253"/>
                                </a:lnTo>
                                <a:lnTo>
                                  <a:pt x="8785" y="13197"/>
                                </a:lnTo>
                                <a:cubicBezTo>
                                  <a:pt x="9289" y="13084"/>
                                  <a:pt x="9737" y="12971"/>
                                  <a:pt x="10240" y="12858"/>
                                </a:cubicBezTo>
                                <a:cubicBezTo>
                                  <a:pt x="11192" y="12971"/>
                                  <a:pt x="12199" y="13028"/>
                                  <a:pt x="13094" y="13028"/>
                                </a:cubicBezTo>
                                <a:cubicBezTo>
                                  <a:pt x="13542" y="13028"/>
                                  <a:pt x="13990" y="13028"/>
                                  <a:pt x="14437" y="12971"/>
                                </a:cubicBezTo>
                                <a:cubicBezTo>
                                  <a:pt x="14605" y="14607"/>
                                  <a:pt x="16004" y="15904"/>
                                  <a:pt x="17683" y="15904"/>
                                </a:cubicBezTo>
                                <a:cubicBezTo>
                                  <a:pt x="19474" y="15904"/>
                                  <a:pt x="20929" y="14438"/>
                                  <a:pt x="20929" y="12633"/>
                                </a:cubicBezTo>
                                <a:cubicBezTo>
                                  <a:pt x="20929" y="11674"/>
                                  <a:pt x="20481" y="10772"/>
                                  <a:pt x="19865" y="10208"/>
                                </a:cubicBezTo>
                                <a:lnTo>
                                  <a:pt x="19865" y="8911"/>
                                </a:lnTo>
                                <a:cubicBezTo>
                                  <a:pt x="20313" y="8629"/>
                                  <a:pt x="20817" y="8347"/>
                                  <a:pt x="21208" y="8008"/>
                                </a:cubicBezTo>
                                <a:lnTo>
                                  <a:pt x="21432" y="7839"/>
                                </a:lnTo>
                                <a:lnTo>
                                  <a:pt x="18410" y="451"/>
                                </a:lnTo>
                                <a:lnTo>
                                  <a:pt x="18075" y="677"/>
                                </a:lnTo>
                                <a:cubicBezTo>
                                  <a:pt x="17123" y="1354"/>
                                  <a:pt x="16116" y="1917"/>
                                  <a:pt x="15165" y="2481"/>
                                </a:cubicBezTo>
                                <a:cubicBezTo>
                                  <a:pt x="14829" y="1015"/>
                                  <a:pt x="13542" y="0"/>
                                  <a:pt x="12031" y="0"/>
                                </a:cubicBezTo>
                                <a:cubicBezTo>
                                  <a:pt x="10240" y="0"/>
                                  <a:pt x="8785" y="1466"/>
                                  <a:pt x="8785" y="3271"/>
                                </a:cubicBezTo>
                                <a:cubicBezTo>
                                  <a:pt x="8785" y="3835"/>
                                  <a:pt x="8953" y="4343"/>
                                  <a:pt x="9177" y="4850"/>
                                </a:cubicBezTo>
                                <a:cubicBezTo>
                                  <a:pt x="8226" y="4737"/>
                                  <a:pt x="7275" y="4625"/>
                                  <a:pt x="6323" y="4399"/>
                                </a:cubicBezTo>
                                <a:lnTo>
                                  <a:pt x="5932" y="4343"/>
                                </a:lnTo>
                                <a:lnTo>
                                  <a:pt x="5932" y="5922"/>
                                </a:lnTo>
                                <a:lnTo>
                                  <a:pt x="5596" y="5978"/>
                                </a:lnTo>
                                <a:lnTo>
                                  <a:pt x="5932" y="6824"/>
                                </a:lnTo>
                                <a:lnTo>
                                  <a:pt x="5932" y="12238"/>
                                </a:lnTo>
                                <a:close/>
                                <a:moveTo>
                                  <a:pt x="6603" y="11618"/>
                                </a:moveTo>
                                <a:lnTo>
                                  <a:pt x="6603" y="8516"/>
                                </a:lnTo>
                                <a:lnTo>
                                  <a:pt x="7946" y="11900"/>
                                </a:lnTo>
                                <a:cubicBezTo>
                                  <a:pt x="7498" y="11787"/>
                                  <a:pt x="6995" y="11731"/>
                                  <a:pt x="6603" y="11618"/>
                                </a:cubicBezTo>
                                <a:close/>
                                <a:moveTo>
                                  <a:pt x="14493" y="12238"/>
                                </a:moveTo>
                                <a:cubicBezTo>
                                  <a:pt x="13822" y="12295"/>
                                  <a:pt x="13150" y="12295"/>
                                  <a:pt x="12479" y="12295"/>
                                </a:cubicBezTo>
                                <a:cubicBezTo>
                                  <a:pt x="13206" y="12069"/>
                                  <a:pt x="13990" y="11787"/>
                                  <a:pt x="14717" y="11505"/>
                                </a:cubicBezTo>
                                <a:cubicBezTo>
                                  <a:pt x="14605" y="11731"/>
                                  <a:pt x="14549" y="11900"/>
                                  <a:pt x="14493" y="12238"/>
                                </a:cubicBezTo>
                                <a:close/>
                                <a:moveTo>
                                  <a:pt x="20201" y="12633"/>
                                </a:moveTo>
                                <a:cubicBezTo>
                                  <a:pt x="20201" y="14043"/>
                                  <a:pt x="19082" y="15171"/>
                                  <a:pt x="17683" y="15171"/>
                                </a:cubicBezTo>
                                <a:cubicBezTo>
                                  <a:pt x="16284" y="15171"/>
                                  <a:pt x="15165" y="14043"/>
                                  <a:pt x="15165" y="12633"/>
                                </a:cubicBezTo>
                                <a:cubicBezTo>
                                  <a:pt x="15165" y="11223"/>
                                  <a:pt x="16284" y="10095"/>
                                  <a:pt x="17683" y="10095"/>
                                </a:cubicBezTo>
                                <a:cubicBezTo>
                                  <a:pt x="19082" y="10095"/>
                                  <a:pt x="20201" y="11223"/>
                                  <a:pt x="20201" y="12633"/>
                                </a:cubicBezTo>
                                <a:close/>
                                <a:moveTo>
                                  <a:pt x="18746" y="9531"/>
                                </a:moveTo>
                                <a:cubicBezTo>
                                  <a:pt x="18914" y="9475"/>
                                  <a:pt x="18970" y="9362"/>
                                  <a:pt x="19138" y="9305"/>
                                </a:cubicBezTo>
                                <a:lnTo>
                                  <a:pt x="19138" y="9700"/>
                                </a:lnTo>
                                <a:cubicBezTo>
                                  <a:pt x="18970" y="9644"/>
                                  <a:pt x="18858" y="9587"/>
                                  <a:pt x="18746" y="9531"/>
                                </a:cubicBezTo>
                                <a:close/>
                                <a:moveTo>
                                  <a:pt x="17459" y="7670"/>
                                </a:moveTo>
                                <a:cubicBezTo>
                                  <a:pt x="15836" y="8742"/>
                                  <a:pt x="13766" y="9644"/>
                                  <a:pt x="11136" y="10321"/>
                                </a:cubicBezTo>
                                <a:cubicBezTo>
                                  <a:pt x="10744" y="9700"/>
                                  <a:pt x="10017" y="9362"/>
                                  <a:pt x="9289" y="9531"/>
                                </a:cubicBezTo>
                                <a:lnTo>
                                  <a:pt x="9009" y="8798"/>
                                </a:lnTo>
                                <a:cubicBezTo>
                                  <a:pt x="9569" y="8403"/>
                                  <a:pt x="9849" y="7726"/>
                                  <a:pt x="9737" y="7050"/>
                                </a:cubicBezTo>
                                <a:cubicBezTo>
                                  <a:pt x="10408" y="6880"/>
                                  <a:pt x="10968" y="6711"/>
                                  <a:pt x="11583" y="6486"/>
                                </a:cubicBezTo>
                                <a:cubicBezTo>
                                  <a:pt x="11695" y="6486"/>
                                  <a:pt x="11807" y="6542"/>
                                  <a:pt x="11975" y="6542"/>
                                </a:cubicBezTo>
                                <a:cubicBezTo>
                                  <a:pt x="13038" y="6542"/>
                                  <a:pt x="13934" y="6034"/>
                                  <a:pt x="14549" y="5301"/>
                                </a:cubicBezTo>
                                <a:cubicBezTo>
                                  <a:pt x="15109" y="5019"/>
                                  <a:pt x="15612" y="4737"/>
                                  <a:pt x="16116" y="4343"/>
                                </a:cubicBezTo>
                                <a:cubicBezTo>
                                  <a:pt x="16508" y="4907"/>
                                  <a:pt x="17235" y="5189"/>
                                  <a:pt x="17907" y="5076"/>
                                </a:cubicBezTo>
                                <a:lnTo>
                                  <a:pt x="18187" y="5809"/>
                                </a:lnTo>
                                <a:cubicBezTo>
                                  <a:pt x="17571" y="6204"/>
                                  <a:pt x="17291" y="6937"/>
                                  <a:pt x="17459" y="7670"/>
                                </a:cubicBezTo>
                                <a:close/>
                                <a:moveTo>
                                  <a:pt x="11975" y="733"/>
                                </a:moveTo>
                                <a:cubicBezTo>
                                  <a:pt x="13374" y="733"/>
                                  <a:pt x="14493" y="1861"/>
                                  <a:pt x="14493" y="3271"/>
                                </a:cubicBezTo>
                                <a:cubicBezTo>
                                  <a:pt x="14493" y="4681"/>
                                  <a:pt x="13374" y="5809"/>
                                  <a:pt x="11975" y="5809"/>
                                </a:cubicBezTo>
                                <a:cubicBezTo>
                                  <a:pt x="10576" y="5809"/>
                                  <a:pt x="9457" y="4681"/>
                                  <a:pt x="9457" y="3271"/>
                                </a:cubicBezTo>
                                <a:cubicBezTo>
                                  <a:pt x="9457" y="1861"/>
                                  <a:pt x="10576" y="733"/>
                                  <a:pt x="11975" y="733"/>
                                </a:cubicBezTo>
                                <a:close/>
                                <a:moveTo>
                                  <a:pt x="6603" y="5132"/>
                                </a:moveTo>
                                <a:cubicBezTo>
                                  <a:pt x="7051" y="5245"/>
                                  <a:pt x="7498" y="5301"/>
                                  <a:pt x="7946" y="5358"/>
                                </a:cubicBezTo>
                                <a:cubicBezTo>
                                  <a:pt x="7498" y="5470"/>
                                  <a:pt x="7107" y="5583"/>
                                  <a:pt x="6603" y="5696"/>
                                </a:cubicBezTo>
                                <a:lnTo>
                                  <a:pt x="6603" y="5132"/>
                                </a:lnTo>
                                <a:close/>
                                <a:moveTo>
                                  <a:pt x="9681" y="5583"/>
                                </a:moveTo>
                                <a:cubicBezTo>
                                  <a:pt x="9849" y="5752"/>
                                  <a:pt x="10128" y="5922"/>
                                  <a:pt x="10352" y="6091"/>
                                </a:cubicBezTo>
                                <a:cubicBezTo>
                                  <a:pt x="9961" y="6204"/>
                                  <a:pt x="9625" y="6316"/>
                                  <a:pt x="9177" y="6429"/>
                                </a:cubicBezTo>
                                <a:lnTo>
                                  <a:pt x="8730" y="6542"/>
                                </a:lnTo>
                                <a:lnTo>
                                  <a:pt x="8897" y="6937"/>
                                </a:lnTo>
                                <a:cubicBezTo>
                                  <a:pt x="9121" y="7501"/>
                                  <a:pt x="8841" y="8121"/>
                                  <a:pt x="8338" y="8347"/>
                                </a:cubicBezTo>
                                <a:lnTo>
                                  <a:pt x="8002" y="8516"/>
                                </a:lnTo>
                                <a:lnTo>
                                  <a:pt x="8841" y="10490"/>
                                </a:lnTo>
                                <a:lnTo>
                                  <a:pt x="9177" y="10321"/>
                                </a:lnTo>
                                <a:cubicBezTo>
                                  <a:pt x="9737" y="10095"/>
                                  <a:pt x="10352" y="10377"/>
                                  <a:pt x="10576" y="10885"/>
                                </a:cubicBezTo>
                                <a:lnTo>
                                  <a:pt x="10688" y="11167"/>
                                </a:lnTo>
                                <a:lnTo>
                                  <a:pt x="10968" y="11110"/>
                                </a:lnTo>
                                <a:cubicBezTo>
                                  <a:pt x="12479" y="10772"/>
                                  <a:pt x="13822" y="10321"/>
                                  <a:pt x="14997" y="9869"/>
                                </a:cubicBezTo>
                                <a:cubicBezTo>
                                  <a:pt x="16172" y="9362"/>
                                  <a:pt x="17179" y="8798"/>
                                  <a:pt x="18075" y="8178"/>
                                </a:cubicBezTo>
                                <a:lnTo>
                                  <a:pt x="18298" y="8008"/>
                                </a:lnTo>
                                <a:lnTo>
                                  <a:pt x="18187" y="7783"/>
                                </a:lnTo>
                                <a:cubicBezTo>
                                  <a:pt x="17963" y="7219"/>
                                  <a:pt x="18242" y="6598"/>
                                  <a:pt x="18746" y="6373"/>
                                </a:cubicBezTo>
                                <a:lnTo>
                                  <a:pt x="19082" y="6204"/>
                                </a:lnTo>
                                <a:lnTo>
                                  <a:pt x="18354" y="4173"/>
                                </a:lnTo>
                                <a:lnTo>
                                  <a:pt x="18019" y="4343"/>
                                </a:lnTo>
                                <a:cubicBezTo>
                                  <a:pt x="17459" y="4568"/>
                                  <a:pt x="16844" y="4286"/>
                                  <a:pt x="16620" y="3779"/>
                                </a:cubicBezTo>
                                <a:lnTo>
                                  <a:pt x="16452" y="3384"/>
                                </a:lnTo>
                                <a:lnTo>
                                  <a:pt x="16116" y="3609"/>
                                </a:lnTo>
                                <a:cubicBezTo>
                                  <a:pt x="15780" y="3835"/>
                                  <a:pt x="15445" y="4061"/>
                                  <a:pt x="15165" y="4230"/>
                                </a:cubicBezTo>
                                <a:cubicBezTo>
                                  <a:pt x="15221" y="4004"/>
                                  <a:pt x="15277" y="3666"/>
                                  <a:pt x="15277" y="3384"/>
                                </a:cubicBezTo>
                                <a:cubicBezTo>
                                  <a:pt x="16228" y="2820"/>
                                  <a:pt x="17235" y="2312"/>
                                  <a:pt x="18131" y="1636"/>
                                </a:cubicBezTo>
                                <a:lnTo>
                                  <a:pt x="20593" y="7614"/>
                                </a:lnTo>
                                <a:cubicBezTo>
                                  <a:pt x="19641" y="8290"/>
                                  <a:pt x="18578" y="8911"/>
                                  <a:pt x="17515" y="9475"/>
                                </a:cubicBezTo>
                                <a:cubicBezTo>
                                  <a:pt x="16676" y="9531"/>
                                  <a:pt x="15948" y="9926"/>
                                  <a:pt x="15389" y="10490"/>
                                </a:cubicBezTo>
                                <a:cubicBezTo>
                                  <a:pt x="13430" y="11336"/>
                                  <a:pt x="11304" y="12013"/>
                                  <a:pt x="9009" y="12464"/>
                                </a:cubicBezTo>
                                <a:lnTo>
                                  <a:pt x="6547" y="6486"/>
                                </a:lnTo>
                                <a:cubicBezTo>
                                  <a:pt x="7610" y="6204"/>
                                  <a:pt x="8674" y="5922"/>
                                  <a:pt x="9681" y="5583"/>
                                </a:cubicBezTo>
                                <a:close/>
                                <a:moveTo>
                                  <a:pt x="11304" y="4907"/>
                                </a:moveTo>
                                <a:cubicBezTo>
                                  <a:pt x="11527" y="5019"/>
                                  <a:pt x="11751" y="5076"/>
                                  <a:pt x="11975" y="5076"/>
                                </a:cubicBezTo>
                                <a:lnTo>
                                  <a:pt x="12199" y="5076"/>
                                </a:lnTo>
                                <a:cubicBezTo>
                                  <a:pt x="12423" y="5019"/>
                                  <a:pt x="12535" y="4850"/>
                                  <a:pt x="12479" y="4625"/>
                                </a:cubicBezTo>
                                <a:lnTo>
                                  <a:pt x="12479" y="4568"/>
                                </a:lnTo>
                                <a:cubicBezTo>
                                  <a:pt x="12423" y="4399"/>
                                  <a:pt x="12255" y="4343"/>
                                  <a:pt x="12143" y="4343"/>
                                </a:cubicBezTo>
                                <a:cubicBezTo>
                                  <a:pt x="11919" y="4399"/>
                                  <a:pt x="11751" y="4343"/>
                                  <a:pt x="11583" y="4286"/>
                                </a:cubicBezTo>
                                <a:cubicBezTo>
                                  <a:pt x="11360" y="4173"/>
                                  <a:pt x="11136" y="3948"/>
                                  <a:pt x="11024" y="3722"/>
                                </a:cubicBezTo>
                                <a:cubicBezTo>
                                  <a:pt x="10912" y="3497"/>
                                  <a:pt x="10912" y="3158"/>
                                  <a:pt x="11024" y="2876"/>
                                </a:cubicBezTo>
                                <a:cubicBezTo>
                                  <a:pt x="11080" y="2707"/>
                                  <a:pt x="11192" y="2538"/>
                                  <a:pt x="11360" y="2425"/>
                                </a:cubicBezTo>
                                <a:cubicBezTo>
                                  <a:pt x="11527" y="2312"/>
                                  <a:pt x="11583" y="2143"/>
                                  <a:pt x="11527" y="1974"/>
                                </a:cubicBezTo>
                                <a:lnTo>
                                  <a:pt x="11527" y="1917"/>
                                </a:lnTo>
                                <a:cubicBezTo>
                                  <a:pt x="11472" y="1692"/>
                                  <a:pt x="11192" y="1636"/>
                                  <a:pt x="10968" y="1748"/>
                                </a:cubicBezTo>
                                <a:cubicBezTo>
                                  <a:pt x="10744" y="1917"/>
                                  <a:pt x="10520" y="2199"/>
                                  <a:pt x="10408" y="2481"/>
                                </a:cubicBezTo>
                                <a:cubicBezTo>
                                  <a:pt x="10240" y="2933"/>
                                  <a:pt x="10240" y="3440"/>
                                  <a:pt x="10408" y="3835"/>
                                </a:cubicBezTo>
                                <a:cubicBezTo>
                                  <a:pt x="10576" y="4230"/>
                                  <a:pt x="10856" y="4737"/>
                                  <a:pt x="11304" y="4907"/>
                                </a:cubicBezTo>
                                <a:close/>
                                <a:moveTo>
                                  <a:pt x="18187" y="13930"/>
                                </a:moveTo>
                                <a:cubicBezTo>
                                  <a:pt x="18131" y="13761"/>
                                  <a:pt x="17963" y="13704"/>
                                  <a:pt x="17851" y="13704"/>
                                </a:cubicBezTo>
                                <a:cubicBezTo>
                                  <a:pt x="17627" y="13761"/>
                                  <a:pt x="17459" y="13704"/>
                                  <a:pt x="17291" y="13648"/>
                                </a:cubicBezTo>
                                <a:cubicBezTo>
                                  <a:pt x="17067" y="13535"/>
                                  <a:pt x="16844" y="13310"/>
                                  <a:pt x="16732" y="13084"/>
                                </a:cubicBezTo>
                                <a:cubicBezTo>
                                  <a:pt x="16620" y="12858"/>
                                  <a:pt x="16620" y="12520"/>
                                  <a:pt x="16732" y="12238"/>
                                </a:cubicBezTo>
                                <a:cubicBezTo>
                                  <a:pt x="16788" y="12069"/>
                                  <a:pt x="16899" y="11900"/>
                                  <a:pt x="17067" y="11787"/>
                                </a:cubicBezTo>
                                <a:cubicBezTo>
                                  <a:pt x="17235" y="11674"/>
                                  <a:pt x="17291" y="11505"/>
                                  <a:pt x="17235" y="11336"/>
                                </a:cubicBezTo>
                                <a:lnTo>
                                  <a:pt x="17235" y="11279"/>
                                </a:lnTo>
                                <a:cubicBezTo>
                                  <a:pt x="17179" y="11054"/>
                                  <a:pt x="16899" y="10997"/>
                                  <a:pt x="16676" y="11110"/>
                                </a:cubicBezTo>
                                <a:cubicBezTo>
                                  <a:pt x="16452" y="11279"/>
                                  <a:pt x="16228" y="11561"/>
                                  <a:pt x="16116" y="11843"/>
                                </a:cubicBezTo>
                                <a:cubicBezTo>
                                  <a:pt x="15948" y="12295"/>
                                  <a:pt x="15948" y="12802"/>
                                  <a:pt x="16116" y="13197"/>
                                </a:cubicBezTo>
                                <a:cubicBezTo>
                                  <a:pt x="16284" y="13592"/>
                                  <a:pt x="16676" y="13986"/>
                                  <a:pt x="17067" y="14156"/>
                                </a:cubicBezTo>
                                <a:cubicBezTo>
                                  <a:pt x="17291" y="14268"/>
                                  <a:pt x="17515" y="14325"/>
                                  <a:pt x="17739" y="14325"/>
                                </a:cubicBezTo>
                                <a:lnTo>
                                  <a:pt x="17963" y="14325"/>
                                </a:lnTo>
                                <a:cubicBezTo>
                                  <a:pt x="18131" y="14438"/>
                                  <a:pt x="18242" y="14212"/>
                                  <a:pt x="18187" y="13930"/>
                                </a:cubicBezTo>
                                <a:lnTo>
                                  <a:pt x="18187" y="13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346A9D" id="Group 31" o:spid="_x0000_s1026" alt="&quot;&quot;" style="position:absolute;margin-left:0;margin-top:0;width:540.8pt;height:671pt;z-index:-251647488;mso-position-horizontal:center;mso-position-horizontal-relative:page;mso-position-vertical:top;mso-position-vertical-relative:page;mso-width-relative:margin;mso-height-relative:margin" coordorigin="-102" coordsize="68682,851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4QklNA+0AAAAAABAASAAAAAEAAQBIAAAAAQABOEJJTQQmAAAA&#10;AAAOAAAAAAAAAAAAAD+AAAA4QklNBA0AAAAAAAQAAAAeOEJJTQQZAAAAAAAEAAAAHjhCSU0D8wAA&#10;AAAACQAAAAAAAAAAAQA4QklNBAoAAAAAAAEBADhCSU0ECwAAAAAAGGh0dHA6Ly93d3cua2F0cmlu&#10;cmF5LmNvbT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xgAAAAAFJnaHRsb25nAAASk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">
              <v:rect id="Rectangle 24" o:spid="_x0000_s1027" alt="&quot;&quot;" style="position:absolute;width:68579;height:14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" stroked="f" strokeweight="1pt">
                <v:fill r:id="rId2" o:title="" recolor="t" rotate="t" type="frame"/>
                <v:imagedata recolortarget="black [1448]"/>
              </v:rect>
              <v:group id="Group 30" o:spid="_x0000_s1028" style="position:absolute;left:-102;width:68579;height:85195" coordorigin="-102,-4951" coordsize="68610,85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rect id="Rectangle 5" o:spid="_x0000_s1029" style="position:absolute;left:-102;top:-4951;width:68609;height:1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" fillcolor="#1f497d [3215]" stroked="f" strokeweight="1pt">
                  <v:fill color2="#548dd4 [1951]" o:opacity2="33423f" rotate="t" angle="90" focus="100%" type="gradient"/>
                </v:rect>
                <v:shape id="Round Same Side Corner Rectangle 14" o:spid="_x0000_s1030" style="position:absolute;left:2644;top:-4913;width:8874;height:7676;rotation:180;visibility:visible;mso-wrap-style:square;v-text-anchor:middle" coordsize="887358,76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" path="m127952,l759406,v70666,,127952,57286,127952,127952l887358,767695r,l,767695r,l,127952c,57286,57286,,127952,xe" fillcolor="white [3212]" stroked="f" strokeweight="1pt">
                  <v:path arrowok="t" o:connecttype="custom" o:connectlocs="127952,0;759406,0;887358,127952;887358,767695;887358,767695;0,767695;0,767695;0,127952;127952,0" o:connectangles="0,0,0,0,0,0,0,0,0"/>
                </v:shape>
                <v:rect id="Rectangle" o:spid="_x0000_s1031" style="position:absolute;left:659;top:10197;width:67848;height:70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" fillcolor="#c6d9f1 [671]" stroked="f" strokeweight="1pt">
                  <v:fill opacity="13107f"/>
                  <v:stroke miterlimit="4"/>
                  <v:textbox inset="3pt,3pt,3pt,3pt"/>
                </v:rect>
                <v:rect id="Rectangle" o:spid="_x0000_s1032" style="position:absolute;left:-102;top:10198;width:67885;height:693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<v:stroke opacity="19789f" miterlimit="4"/>
                  <v:path arrowok="t"/>
                  <v:textbox inset="3pt,3pt,3pt,3pt"/>
                </v:rect>
                <v:rect id="Rectangle" o:spid="_x0000_s1033" style="position:absolute;left:-102;top:9817;width:68609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" fillcolor="#17365d [2415]" stroked="f" strokeweight="1pt">
                  <v:stroke miterlimit="4"/>
                  <v:textbox inset="3pt,3pt,3pt,3pt"/>
                </v:rect>
                <v:shape id="Shape" o:spid="_x0000_s1034" style="position:absolute;left:4564;top:-3523;width:4893;height:4863;visibility:visible;mso-wrap-style:square;v-text-anchor:middle" coordsize="2155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" path="m21544,18442r-112,-395c21376,17765,21208,17483,20873,17370v-224,-113,-560,-169,-840,-56l18298,17709r-1958,225c15780,17991,15221,17991,14605,17821r-2630,-676l13710,16693v559,-112,1063,-507,1175,-1071l14941,15284v56,-226,56,-452,-112,-621c14661,14494,14493,14381,14269,14381r-3917,-225c10129,14156,9905,14099,9681,13930v-672,-395,-1455,-620,-2350,-620c6211,13310,5036,14099,4309,14663r,-1748l,12915r,8685l4309,21600r,-1354l10744,21205v224,57,448,57,672,57l14549,21262v336,,616,-57,840,-170l18187,20528v335,-56,671,-169,951,-338l21096,19119v392,-113,504,-395,448,-677xm3693,20923r-2854,l839,13704r2854,l3693,20923xm19026,19626v-224,169,-504,226,-728,282l15501,20472v-224,56,-504,56,-728,56l11639,20528v-167,,-391,,-559,-56l4421,19513r56,l4477,15678v391,-338,1846,-1579,3021,-1579c8226,14099,8953,14268,9457,14607v336,169,671,282,1063,338l14437,15171r-56,338c14325,15791,14046,16017,13766,16073l9289,17257r5316,1354c15277,18780,15948,18780,16564,18724r1958,-339l20313,17934r56,c20425,17878,20537,17878,20649,17934v56,57,168,113,168,226l20928,18555r-1902,1071xm5876,12238r279,57c6883,12464,7610,12576,8282,12633r224,620l8785,13197v504,-113,952,-226,1455,-339c11192,12971,12199,13028,13094,13028v448,,896,,1343,-57c14605,14607,16004,15904,17683,15904v1791,,3246,-1466,3246,-3271c20929,11674,20481,10772,19865,10208r,-1297c20313,8629,20817,8347,21208,8008r224,-169l18410,451r-335,226c17123,1354,16116,1917,15165,2481,14829,1015,13542,,12031,,10240,,8785,1466,8785,3271v,564,168,1072,392,1579c8226,4737,7275,4625,6323,4399r-391,-56l5932,5922r-336,56l5932,6824r,5414l5876,12238xm6603,11618r,-3102l7946,11900v-448,-113,-951,-169,-1343,-282xm14493,12238v-671,57,-1343,57,-2014,57c13206,12069,13990,11787,14717,11505v-112,226,-168,395,-224,733xm20201,12633v,1410,-1119,2538,-2518,2538c16284,15171,15165,14043,15165,12633v,-1410,1119,-2538,2518,-2538c19082,10095,20201,11223,20201,12633xm18746,9531v168,-56,224,-169,392,-226l19138,9700v-168,-56,-280,-113,-392,-169xm17459,7670v-1623,1072,-3693,1974,-6323,2651c10744,9700,10017,9362,9289,9531l9009,8798v560,-395,840,-1072,728,-1748c10408,6880,10968,6711,11583,6486v112,,224,56,392,56c13038,6542,13934,6034,14549,5301v560,-282,1063,-564,1567,-958c16508,4907,17235,5189,17907,5076r280,733c17571,6204,17291,6937,17459,7670xm11975,733v1399,,2518,1128,2518,2538c14493,4681,13374,5809,11975,5809,10576,5809,9457,4681,9457,3271v,-1410,1119,-2538,2518,-2538xm6603,5132v448,113,895,169,1343,226c7498,5470,7107,5583,6603,5696r,-564xm9681,5583v168,169,447,339,671,508c9961,6204,9625,6316,9177,6429r-447,113l8897,6937v224,564,-56,1184,-559,1410l8002,8516r839,1974l9177,10321v560,-226,1175,56,1399,564l10688,11167r280,-57c12479,10772,13822,10321,14997,9869v1175,-507,2182,-1071,3078,-1691l18298,8008r-111,-225c17963,7219,18242,6598,18746,6373r336,-169l18354,4173r-335,170c17459,4568,16844,4286,16620,3779r-168,-395l16116,3609v-336,226,-671,452,-951,621c15221,4004,15277,3666,15277,3384v951,-564,1958,-1072,2854,-1748l20593,7614v-952,676,-2015,1297,-3078,1861c16676,9531,15948,9926,15389,10490v-1959,846,-4085,1523,-6380,1974l6547,6486c7610,6204,8674,5922,9681,5583xm11304,4907v223,112,447,169,671,169l12199,5076v224,-57,336,-226,280,-451l12479,4568v-56,-169,-224,-225,-336,-225c11919,4399,11751,4343,11583,4286v-223,-113,-447,-338,-559,-564c10912,3497,10912,3158,11024,2876v56,-169,168,-338,336,-451c11527,2312,11583,2143,11527,1974r,-57c11472,1692,11192,1636,10968,1748v-224,169,-448,451,-560,733c10240,2933,10240,3440,10408,3835v168,395,448,902,896,1072xm18187,13930v-56,-169,-224,-226,-336,-226c17627,13761,17459,13704,17291,13648v-224,-113,-447,-338,-559,-564c16620,12858,16620,12520,16732,12238v56,-169,167,-338,335,-451c17235,11674,17291,11505,17235,11336r,-57c17179,11054,16899,10997,16676,11110v-224,169,-448,451,-560,733c15948,12295,15948,12802,16116,13197v168,395,560,789,951,959c17291,14268,17515,14325,17739,14325r224,c18131,14438,18242,14212,18187,13930r,xe" fillcolor="#1f497d [3215]" stroked="f" strokeweight="1pt">
                  <v:stroke miterlimit="4" joinstyle="miter"/>
                  <v:path arrowok="t" o:extrusionok="f" o:connecttype="custom" o:connectlocs="244629,243205;244629,243205;244629,243205;244629,243205" o:connectangles="0,90,180,270"/>
                </v:shape>
              </v:group>
              <w10:wrap anchorx="page" anchory="page"/>
            </v:group>
          </w:pict>
        </mc:Fallback>
      </mc:AlternateContent>
    </w:r>
    <w:r w:rsidR="001034AB" w:rsidRPr="00DA16A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83781"/>
    <w:multiLevelType w:val="hybridMultilevel"/>
    <w:tmpl w:val="9462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06B97"/>
    <w:multiLevelType w:val="hybridMultilevel"/>
    <w:tmpl w:val="53647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6D2E"/>
    <w:multiLevelType w:val="hybridMultilevel"/>
    <w:tmpl w:val="E676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88331">
    <w:abstractNumId w:val="0"/>
  </w:num>
  <w:num w:numId="2" w16cid:durableId="437796848">
    <w:abstractNumId w:val="1"/>
  </w:num>
  <w:num w:numId="3" w16cid:durableId="193882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FA"/>
    <w:rsid w:val="00001875"/>
    <w:rsid w:val="00014B9D"/>
    <w:rsid w:val="00032BE2"/>
    <w:rsid w:val="00093875"/>
    <w:rsid w:val="000C75BF"/>
    <w:rsid w:val="000F085D"/>
    <w:rsid w:val="000F2A43"/>
    <w:rsid w:val="001034AB"/>
    <w:rsid w:val="00110721"/>
    <w:rsid w:val="001257F0"/>
    <w:rsid w:val="00177E5F"/>
    <w:rsid w:val="00185A28"/>
    <w:rsid w:val="001900F0"/>
    <w:rsid w:val="001A199E"/>
    <w:rsid w:val="001A4D2C"/>
    <w:rsid w:val="001B3ADB"/>
    <w:rsid w:val="0025130C"/>
    <w:rsid w:val="00256391"/>
    <w:rsid w:val="002633EB"/>
    <w:rsid w:val="00265218"/>
    <w:rsid w:val="00271CF8"/>
    <w:rsid w:val="002953A6"/>
    <w:rsid w:val="002C5082"/>
    <w:rsid w:val="002D3842"/>
    <w:rsid w:val="002E21DE"/>
    <w:rsid w:val="003126BB"/>
    <w:rsid w:val="00337C0F"/>
    <w:rsid w:val="00354570"/>
    <w:rsid w:val="00366F6D"/>
    <w:rsid w:val="003B35FA"/>
    <w:rsid w:val="003C3CCD"/>
    <w:rsid w:val="003E0129"/>
    <w:rsid w:val="004274E9"/>
    <w:rsid w:val="00435E8C"/>
    <w:rsid w:val="0043600D"/>
    <w:rsid w:val="004457CB"/>
    <w:rsid w:val="00463B35"/>
    <w:rsid w:val="00482917"/>
    <w:rsid w:val="00486294"/>
    <w:rsid w:val="004C2F50"/>
    <w:rsid w:val="004F4D7C"/>
    <w:rsid w:val="00506FBC"/>
    <w:rsid w:val="005225D7"/>
    <w:rsid w:val="00532F2C"/>
    <w:rsid w:val="00535871"/>
    <w:rsid w:val="0058141B"/>
    <w:rsid w:val="00592070"/>
    <w:rsid w:val="00593D9A"/>
    <w:rsid w:val="005A7929"/>
    <w:rsid w:val="005D124E"/>
    <w:rsid w:val="0061415D"/>
    <w:rsid w:val="00621DCE"/>
    <w:rsid w:val="00665621"/>
    <w:rsid w:val="00684557"/>
    <w:rsid w:val="006C3C8D"/>
    <w:rsid w:val="0071089C"/>
    <w:rsid w:val="007354B4"/>
    <w:rsid w:val="00741C8E"/>
    <w:rsid w:val="00787498"/>
    <w:rsid w:val="007B4328"/>
    <w:rsid w:val="007B52D2"/>
    <w:rsid w:val="007B5D9A"/>
    <w:rsid w:val="007C1F7D"/>
    <w:rsid w:val="007D4902"/>
    <w:rsid w:val="00811C6C"/>
    <w:rsid w:val="00813048"/>
    <w:rsid w:val="0081701C"/>
    <w:rsid w:val="008A24AF"/>
    <w:rsid w:val="008D3EE1"/>
    <w:rsid w:val="009B56E7"/>
    <w:rsid w:val="009E6AC6"/>
    <w:rsid w:val="00A15A2E"/>
    <w:rsid w:val="00A25046"/>
    <w:rsid w:val="00A3321A"/>
    <w:rsid w:val="00A339EF"/>
    <w:rsid w:val="00A34561"/>
    <w:rsid w:val="00A62711"/>
    <w:rsid w:val="00AC7198"/>
    <w:rsid w:val="00AE3FB7"/>
    <w:rsid w:val="00B122BA"/>
    <w:rsid w:val="00B14D60"/>
    <w:rsid w:val="00B42EAF"/>
    <w:rsid w:val="00BC1B68"/>
    <w:rsid w:val="00BF5A49"/>
    <w:rsid w:val="00C14605"/>
    <w:rsid w:val="00C14F77"/>
    <w:rsid w:val="00C36B42"/>
    <w:rsid w:val="00C41E88"/>
    <w:rsid w:val="00C50E6D"/>
    <w:rsid w:val="00C600EB"/>
    <w:rsid w:val="00C72E55"/>
    <w:rsid w:val="00C753CB"/>
    <w:rsid w:val="00CC561F"/>
    <w:rsid w:val="00CE0078"/>
    <w:rsid w:val="00D4436A"/>
    <w:rsid w:val="00D53595"/>
    <w:rsid w:val="00DA16A3"/>
    <w:rsid w:val="00DD5C0C"/>
    <w:rsid w:val="00E141F4"/>
    <w:rsid w:val="00E21780"/>
    <w:rsid w:val="00E243C8"/>
    <w:rsid w:val="00E25E64"/>
    <w:rsid w:val="00E53AFF"/>
    <w:rsid w:val="00E542A1"/>
    <w:rsid w:val="00E642C2"/>
    <w:rsid w:val="00E8306B"/>
    <w:rsid w:val="00EE3345"/>
    <w:rsid w:val="00F1107C"/>
    <w:rsid w:val="00F27B67"/>
    <w:rsid w:val="00F749F8"/>
    <w:rsid w:val="00FA4062"/>
    <w:rsid w:val="00FC0271"/>
    <w:rsid w:val="00FE351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92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Franklin Gothic Book" w:hAnsiTheme="minorHAnsi" w:cs="Times New Roman"/>
        <w:sz w:val="18"/>
        <w:szCs w:val="18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6C"/>
    <w:rPr>
      <w:spacing w:val="-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D2C"/>
    <w:pPr>
      <w:keepNext/>
      <w:keepLines/>
      <w:spacing w:line="240" w:lineRule="auto"/>
      <w:outlineLvl w:val="0"/>
    </w:pPr>
    <w:rPr>
      <w:rFonts w:eastAsiaTheme="majorEastAsia" w:cstheme="majorBidi"/>
      <w:b/>
      <w:spacing w:val="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600D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1F497D" w:themeColor="text2"/>
      <w:spacing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600D"/>
    <w:pPr>
      <w:keepNext/>
      <w:keepLines/>
      <w:spacing w:after="120" w:line="240" w:lineRule="auto"/>
      <w:jc w:val="center"/>
      <w:outlineLvl w:val="2"/>
    </w:pPr>
    <w:rPr>
      <w:rFonts w:eastAsiaTheme="majorEastAsia" w:cstheme="majorBidi"/>
      <w:b/>
      <w:color w:val="1F497D" w:themeColor="text2"/>
      <w:spacing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600D"/>
    <w:pPr>
      <w:keepNext/>
      <w:keepLines/>
      <w:spacing w:line="240" w:lineRule="auto"/>
      <w:jc w:val="center"/>
      <w:outlineLvl w:val="3"/>
    </w:pPr>
    <w:rPr>
      <w:rFonts w:eastAsiaTheme="majorEastAsia" w:cstheme="majorBidi"/>
      <w:iCs/>
      <w:color w:val="1F497D" w:themeColor="text2"/>
      <w:spacing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3CCD"/>
    <w:pPr>
      <w:keepNext/>
      <w:keepLines/>
      <w:spacing w:after="240" w:line="240" w:lineRule="auto"/>
      <w:outlineLvl w:val="4"/>
    </w:pPr>
    <w:rPr>
      <w:rFonts w:eastAsiaTheme="majorEastAsia" w:cstheme="majorBidi"/>
      <w:b/>
      <w:spacing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A4062"/>
  </w:style>
  <w:style w:type="character" w:customStyle="1" w:styleId="HeaderChar">
    <w:name w:val="Header Char"/>
    <w:basedOn w:val="DefaultParagraphFont"/>
    <w:link w:val="Header"/>
    <w:uiPriority w:val="99"/>
    <w:semiHidden/>
    <w:rsid w:val="00FA40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600D"/>
    <w:pPr>
      <w:jc w:val="center"/>
    </w:pPr>
    <w:rPr>
      <w:color w:val="1F497D" w:themeColor="text2"/>
      <w:spacing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3600D"/>
    <w:rPr>
      <w:color w:val="1F497D" w:themeColor="text2"/>
      <w:sz w:val="20"/>
    </w:rPr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14F77"/>
    <w:pPr>
      <w:ind w:left="720" w:right="72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C14F77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A4D2C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00D"/>
    <w:rPr>
      <w:rFonts w:eastAsiaTheme="majorEastAsia" w:cstheme="majorBidi"/>
      <w:b/>
      <w:color w:val="1F497D" w:themeColor="text2"/>
      <w:sz w:val="24"/>
      <w:szCs w:val="26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3600D"/>
    <w:rPr>
      <w:rFonts w:eastAsiaTheme="majorEastAsia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600D"/>
    <w:rPr>
      <w:rFonts w:eastAsiaTheme="majorEastAsia" w:cstheme="majorBidi"/>
      <w:iCs/>
      <w:color w:val="1F497D" w:themeColor="text2"/>
    </w:rPr>
  </w:style>
  <w:style w:type="paragraph" w:styleId="ListParagraph">
    <w:name w:val="List Paragraph"/>
    <w:basedOn w:val="Normal"/>
    <w:uiPriority w:val="34"/>
    <w:semiHidden/>
    <w:qFormat/>
    <w:rsid w:val="00486294"/>
    <w:pPr>
      <w:ind w:left="720"/>
      <w:contextualSpacing/>
    </w:pPr>
  </w:style>
  <w:style w:type="paragraph" w:customStyle="1" w:styleId="TextCentered">
    <w:name w:val="Text (Centered)"/>
    <w:basedOn w:val="Normal"/>
    <w:semiHidden/>
    <w:unhideWhenUsed/>
    <w:rsid w:val="00177E5F"/>
    <w:pPr>
      <w:spacing w:after="120"/>
      <w:jc w:val="center"/>
    </w:pPr>
    <w:rPr>
      <w:rFonts w:eastAsia="Times New Roman"/>
      <w:szCs w:val="20"/>
    </w:rPr>
  </w:style>
  <w:style w:type="paragraph" w:customStyle="1" w:styleId="BoldTextCentered">
    <w:name w:val="Bold Text (Centered)"/>
    <w:basedOn w:val="Normal"/>
    <w:semiHidden/>
    <w:unhideWhenUsed/>
    <w:rsid w:val="00177E5F"/>
    <w:pPr>
      <w:spacing w:after="240"/>
      <w:jc w:val="center"/>
    </w:pPr>
    <w:rPr>
      <w:rFonts w:eastAsia="Times New Roman"/>
      <w:b/>
      <w:szCs w:val="20"/>
    </w:rPr>
  </w:style>
  <w:style w:type="paragraph" w:customStyle="1" w:styleId="BlueTextCentered">
    <w:name w:val="Blue Text (Centered)"/>
    <w:basedOn w:val="Normal"/>
    <w:semiHidden/>
    <w:unhideWhenUsed/>
    <w:qFormat/>
    <w:rsid w:val="00177E5F"/>
    <w:pPr>
      <w:spacing w:after="120"/>
      <w:jc w:val="center"/>
    </w:pPr>
    <w:rPr>
      <w:b/>
      <w:color w:val="1F497D" w:themeColor="text2"/>
    </w:rPr>
  </w:style>
  <w:style w:type="paragraph" w:customStyle="1" w:styleId="SmallTextBlue">
    <w:name w:val="Small Text Blue"/>
    <w:basedOn w:val="Normal"/>
    <w:uiPriority w:val="8"/>
    <w:semiHidden/>
    <w:unhideWhenUsed/>
    <w:rsid w:val="00177E5F"/>
    <w:pPr>
      <w:jc w:val="center"/>
    </w:pPr>
    <w:rPr>
      <w:rFonts w:eastAsia="Times New Roman"/>
      <w:color w:val="1F497D" w:themeColor="text2"/>
      <w:szCs w:val="20"/>
    </w:rPr>
  </w:style>
  <w:style w:type="paragraph" w:customStyle="1" w:styleId="SmallTextCentered">
    <w:name w:val="Small Text (Centered)"/>
    <w:basedOn w:val="Normal"/>
    <w:semiHidden/>
    <w:unhideWhenUsed/>
    <w:rsid w:val="00177E5F"/>
    <w:pPr>
      <w:jc w:val="center"/>
    </w:pPr>
    <w:rPr>
      <w:rFonts w:eastAsia="Times New Roma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C3CCD"/>
    <w:rPr>
      <w:rFonts w:eastAsiaTheme="majorEastAsia" w:cstheme="majorBidi"/>
      <w:b/>
      <w:sz w:val="24"/>
    </w:rPr>
  </w:style>
  <w:style w:type="character" w:customStyle="1" w:styleId="Bold">
    <w:name w:val="Bold"/>
    <w:basedOn w:val="DefaultParagraphFont"/>
    <w:uiPriority w:val="1"/>
    <w:semiHidden/>
    <w:unhideWhenUsed/>
    <w:qFormat/>
    <w:rsid w:val="001900F0"/>
    <w:rPr>
      <w:b/>
    </w:rPr>
  </w:style>
  <w:style w:type="paragraph" w:customStyle="1" w:styleId="SmallTextCondensed">
    <w:name w:val="Small Text (Condensed)"/>
    <w:basedOn w:val="Normal"/>
    <w:semiHidden/>
    <w:unhideWhenUsed/>
    <w:rsid w:val="00C14F77"/>
  </w:style>
  <w:style w:type="paragraph" w:customStyle="1" w:styleId="BoldTextCentered0">
    <w:name w:val="Bold Text + Centered"/>
    <w:basedOn w:val="Normal"/>
    <w:semiHidden/>
    <w:rsid w:val="00C14F77"/>
    <w:pPr>
      <w:jc w:val="center"/>
    </w:pPr>
    <w:rPr>
      <w:rFonts w:eastAsia="Times New Roman"/>
      <w:szCs w:val="20"/>
    </w:rPr>
  </w:style>
  <w:style w:type="character" w:styleId="Strong">
    <w:name w:val="Strong"/>
    <w:basedOn w:val="DefaultParagraphFont"/>
    <w:uiPriority w:val="22"/>
    <w:qFormat/>
    <w:rsid w:val="007B4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2C2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2"/>
    <w:rPr>
      <w:rFonts w:ascii="Segoe UI" w:hAnsi="Segoe UI" w:cs="Segoe UI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hanthRayapudi\AppData\Roaming\Microsoft\Templates\Employee%20evaluation%20and%20wage%20review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165C0CCDAE4650B37AC5670C93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71DE-F816-4054-B867-53832A6C8182}"/>
      </w:docPartPr>
      <w:docPartBody>
        <w:p w:rsidR="00000000" w:rsidRDefault="00000000">
          <w:pPr>
            <w:pStyle w:val="DA165C0CCDAE4650B37AC5670C937851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8205B42279494F909AE23DAEC9A5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6157-96B2-4D6D-84C8-D004BAEF5DDC}"/>
      </w:docPartPr>
      <w:docPartBody>
        <w:p w:rsidR="00000000" w:rsidRDefault="00000000">
          <w:pPr>
            <w:pStyle w:val="8205B42279494F909AE23DAEC9A5B6A3"/>
          </w:pPr>
          <w:r w:rsidRPr="00486294">
            <w:t>Employee</w:t>
          </w:r>
        </w:p>
      </w:docPartBody>
    </w:docPart>
    <w:docPart>
      <w:docPartPr>
        <w:name w:val="87AA7F87C2EB40158259AAC332FE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FA95-663B-43DC-874E-A5C3E1EB97DF}"/>
      </w:docPartPr>
      <w:docPartBody>
        <w:p w:rsidR="00000000" w:rsidRDefault="00000000">
          <w:pPr>
            <w:pStyle w:val="87AA7F87C2EB40158259AAC332FE7D32"/>
          </w:pPr>
          <w:r w:rsidRPr="00486294">
            <w:t>Date</w:t>
          </w:r>
        </w:p>
      </w:docPartBody>
    </w:docPart>
    <w:docPart>
      <w:docPartPr>
        <w:name w:val="98DA7510435343F7AC1B7DCC291F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1606-3C83-4C59-98FE-114488BB5C11}"/>
      </w:docPartPr>
      <w:docPartBody>
        <w:p w:rsidR="00000000" w:rsidRDefault="00000000">
          <w:pPr>
            <w:pStyle w:val="98DA7510435343F7AC1B7DCC291FFF51"/>
          </w:pPr>
          <w:r w:rsidRPr="00486294">
            <w:t>Title</w:t>
          </w:r>
        </w:p>
      </w:docPartBody>
    </w:docPart>
    <w:docPart>
      <w:docPartPr>
        <w:name w:val="5F957F599CE24C7DBB842D46F873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EED4-20E7-40F1-B4CB-5FDB432BEF26}"/>
      </w:docPartPr>
      <w:docPartBody>
        <w:p w:rsidR="00000000" w:rsidRDefault="00000000">
          <w:pPr>
            <w:pStyle w:val="5F957F599CE24C7DBB842D46F8732D08"/>
          </w:pPr>
          <w:r w:rsidRPr="00486294">
            <w:t>Time in Present Position</w:t>
          </w:r>
        </w:p>
      </w:docPartBody>
    </w:docPart>
    <w:docPart>
      <w:docPartPr>
        <w:name w:val="873F1F1F3B7E42288BB3349E7833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9F67-0EAF-45C5-AD82-283B34A10DB3}"/>
      </w:docPartPr>
      <w:docPartBody>
        <w:p w:rsidR="00000000" w:rsidRDefault="00000000">
          <w:pPr>
            <w:pStyle w:val="873F1F1F3B7E42288BB3349E783344E3"/>
          </w:pPr>
          <w:r w:rsidRPr="00486294">
            <w:t>Date of Last Review</w:t>
          </w:r>
        </w:p>
      </w:docPartBody>
    </w:docPart>
    <w:docPart>
      <w:docPartPr>
        <w:name w:val="3A73399F55EA4E7CAA7B1B0EF497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E59C9-E58B-4E92-98B5-D0465ED8AD78}"/>
      </w:docPartPr>
      <w:docPartBody>
        <w:p w:rsidR="00000000" w:rsidRDefault="00000000">
          <w:pPr>
            <w:pStyle w:val="3A73399F55EA4E7CAA7B1B0EF497A11F"/>
          </w:pPr>
          <w:r w:rsidRPr="00486294">
            <w:t>Attendance</w:t>
          </w:r>
        </w:p>
      </w:docPartBody>
    </w:docPart>
    <w:docPart>
      <w:docPartPr>
        <w:name w:val="27114476BA1242738E4DCD710F3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71C62-2CF5-4E3F-AA0D-C34852588F38}"/>
      </w:docPartPr>
      <w:docPartBody>
        <w:p w:rsidR="00000000" w:rsidRDefault="00000000">
          <w:pPr>
            <w:pStyle w:val="27114476BA1242738E4DCD710F368578"/>
          </w:pPr>
          <w:r w:rsidRPr="00486294">
            <w:t>Tardies</w:t>
          </w:r>
        </w:p>
      </w:docPartBody>
    </w:docPart>
    <w:docPart>
      <w:docPartPr>
        <w:name w:val="176EEFF32378406E8D5E7CA698F8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8706-F1AF-4F6D-89E6-CDCBC3FA0A6F}"/>
      </w:docPartPr>
      <w:docPartBody>
        <w:p w:rsidR="00000000" w:rsidRDefault="00000000">
          <w:pPr>
            <w:pStyle w:val="176EEFF32378406E8D5E7CA698F85C2F"/>
          </w:pPr>
          <w:r w:rsidRPr="00486294">
            <w:t>Unexcused</w:t>
          </w:r>
        </w:p>
      </w:docPartBody>
    </w:docPart>
    <w:docPart>
      <w:docPartPr>
        <w:name w:val="6F15957047C1410BB2DE365F2D8C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18E9-9731-4D9C-B5D3-8027DC331AF9}"/>
      </w:docPartPr>
      <w:docPartBody>
        <w:p w:rsidR="00000000" w:rsidRDefault="00000000">
          <w:pPr>
            <w:pStyle w:val="6F15957047C1410BB2DE365F2D8C2231"/>
          </w:pPr>
          <w:r w:rsidRPr="00486294">
            <w:t>Excused</w:t>
          </w:r>
        </w:p>
      </w:docPartBody>
    </w:docPart>
    <w:docPart>
      <w:docPartPr>
        <w:name w:val="B6A1428B3C5044FC94803C4C6AE1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6550-26B8-41A8-8A77-52D730516F61}"/>
      </w:docPartPr>
      <w:docPartBody>
        <w:p w:rsidR="00000000" w:rsidRDefault="00000000">
          <w:pPr>
            <w:pStyle w:val="B6A1428B3C5044FC94803C4C6AE132F2"/>
          </w:pPr>
          <w:r w:rsidRPr="00486294">
            <w:t>Vacation</w:t>
          </w:r>
        </w:p>
      </w:docPartBody>
    </w:docPart>
    <w:docPart>
      <w:docPartPr>
        <w:name w:val="3B9458A3405140339049D048D6E63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968AA-AD4F-4F6F-A363-A37BA676A1FD}"/>
      </w:docPartPr>
      <w:docPartBody>
        <w:p w:rsidR="00000000" w:rsidRDefault="00000000">
          <w:pPr>
            <w:pStyle w:val="3B9458A3405140339049D048D6E63C07"/>
          </w:pPr>
          <w:r w:rsidRPr="00E21780">
            <w:t>Scoring</w:t>
          </w:r>
        </w:p>
      </w:docPartBody>
    </w:docPart>
    <w:docPart>
      <w:docPartPr>
        <w:name w:val="34F57EE406E84354BB4DDFEB52576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3D28-024B-483B-9728-00E2E618AB3B}"/>
      </w:docPartPr>
      <w:docPartBody>
        <w:p w:rsidR="00000000" w:rsidRDefault="00000000">
          <w:pPr>
            <w:pStyle w:val="34F57EE406E84354BB4DDFEB5257602A"/>
          </w:pPr>
          <w:r>
            <w:t>EXCEEDS</w:t>
          </w:r>
          <w:r w:rsidRPr="00486294">
            <w:br/>
          </w:r>
          <w:r>
            <w:t>71-90</w:t>
          </w:r>
        </w:p>
      </w:docPartBody>
    </w:docPart>
    <w:docPart>
      <w:docPartPr>
        <w:name w:val="5A078EFE83904612BF75B4BAF58F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B8AE-2404-4F22-AFD8-75A57DA31F29}"/>
      </w:docPartPr>
      <w:docPartBody>
        <w:p w:rsidR="00000000" w:rsidRDefault="00000000">
          <w:pPr>
            <w:pStyle w:val="5A078EFE83904612BF75B4BAF58F793A"/>
          </w:pPr>
          <w:r w:rsidRPr="00486294">
            <w:t>MEETS</w:t>
          </w:r>
          <w:r w:rsidRPr="00486294">
            <w:br/>
            <w:t>41-70</w:t>
          </w:r>
        </w:p>
      </w:docPartBody>
    </w:docPart>
    <w:docPart>
      <w:docPartPr>
        <w:name w:val="90AB4B0E8CB34CB1A1A05469B011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F9D6-D90A-4AB8-A592-FAD62F2F4237}"/>
      </w:docPartPr>
      <w:docPartBody>
        <w:p w:rsidR="00000000" w:rsidRDefault="00000000">
          <w:pPr>
            <w:pStyle w:val="90AB4B0E8CB34CB1A1A05469B011BA46"/>
          </w:pPr>
          <w:r w:rsidRPr="00486294">
            <w:t>NEEDS IMPROVEMENT</w:t>
          </w:r>
          <w:r w:rsidRPr="00486294">
            <w:br/>
            <w:t>0-40</w:t>
          </w:r>
        </w:p>
      </w:docPartBody>
    </w:docPart>
    <w:docPart>
      <w:docPartPr>
        <w:name w:val="58E742938FCA4831A59886C052B3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6113-1EBB-4F5A-A100-19BEC0535228}"/>
      </w:docPartPr>
      <w:docPartBody>
        <w:p w:rsidR="00000000" w:rsidRDefault="00000000">
          <w:pPr>
            <w:pStyle w:val="58E742938FCA4831A59886C052B32BBC"/>
          </w:pPr>
          <w:r w:rsidRPr="00486294">
            <w:t>GENERAL</w:t>
          </w:r>
        </w:p>
      </w:docPartBody>
    </w:docPart>
    <w:docPart>
      <w:docPartPr>
        <w:name w:val="E85106020C64476395FD2C5968052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6CAD-6923-4707-A442-223C52F58478}"/>
      </w:docPartPr>
      <w:docPartBody>
        <w:p w:rsidR="00000000" w:rsidRDefault="00000000">
          <w:pPr>
            <w:pStyle w:val="E85106020C64476395FD2C596805280C"/>
          </w:pPr>
          <w:r w:rsidRPr="00486294">
            <w:t>Exceeds</w:t>
          </w:r>
        </w:p>
      </w:docPartBody>
    </w:docPart>
    <w:docPart>
      <w:docPartPr>
        <w:name w:val="0430E7E624C845E5930C331926DF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ECE7-8A25-48B6-BED5-E2A5EAFF6201}"/>
      </w:docPartPr>
      <w:docPartBody>
        <w:p w:rsidR="00000000" w:rsidRDefault="00000000">
          <w:pPr>
            <w:pStyle w:val="0430E7E624C845E5930C331926DF719E"/>
          </w:pPr>
          <w:r w:rsidRPr="00486294">
            <w:t>Meets</w:t>
          </w:r>
        </w:p>
      </w:docPartBody>
    </w:docPart>
    <w:docPart>
      <w:docPartPr>
        <w:name w:val="B069CCB6445D4E68A189B30FE300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AF4B-BBC4-4FC1-A6A7-DC242C441B89}"/>
      </w:docPartPr>
      <w:docPartBody>
        <w:p w:rsidR="00000000" w:rsidRDefault="00000000">
          <w:pPr>
            <w:pStyle w:val="B069CCB6445D4E68A189B30FE30071D8"/>
          </w:pPr>
          <w:r w:rsidRPr="00486294">
            <w:t>N.I.</w:t>
          </w:r>
        </w:p>
      </w:docPartBody>
    </w:docPart>
    <w:docPart>
      <w:docPartPr>
        <w:name w:val="6436693667444B008ACE71AB1442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6DD2-7109-419D-82D9-05A544F1060A}"/>
      </w:docPartPr>
      <w:docPartBody>
        <w:p w:rsidR="00000000" w:rsidRDefault="00000000">
          <w:pPr>
            <w:pStyle w:val="6436693667444B008ACE71AB14420BEA"/>
          </w:pPr>
          <w:r w:rsidRPr="007B4328">
            <w:rPr>
              <w:rStyle w:val="Strong"/>
            </w:rPr>
            <w:t xml:space="preserve">1. </w:t>
          </w:r>
          <w:r w:rsidRPr="007B4328">
            <w:rPr>
              <w:rStyle w:val="Strong"/>
            </w:rPr>
            <w:t>Accountability</w:t>
          </w:r>
        </w:p>
      </w:docPartBody>
    </w:docPart>
    <w:docPart>
      <w:docPartPr>
        <w:name w:val="C06B47AC2AFF4588910700FB1FB9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060E-83A4-48E3-9860-0F3CD1B48004}"/>
      </w:docPartPr>
      <w:docPartBody>
        <w:p w:rsidR="00000000" w:rsidRDefault="00000000">
          <w:pPr>
            <w:pStyle w:val="C06B47AC2AFF4588910700FB1FB94D40"/>
          </w:pPr>
          <w:r w:rsidRPr="00593D9A">
            <w:t>- Accepts responsibility for actions, answerable to consequences</w:t>
          </w:r>
        </w:p>
      </w:docPartBody>
    </w:docPart>
    <w:docPart>
      <w:docPartPr>
        <w:name w:val="9595F13444B648738F0C9AF2141AF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8695-79B1-4DBB-BB92-6AF2F81FA9D5}"/>
      </w:docPartPr>
      <w:docPartBody>
        <w:p w:rsidR="00000000" w:rsidRDefault="00000000">
          <w:pPr>
            <w:pStyle w:val="9595F13444B648738F0C9AF2141AF73E"/>
          </w:pPr>
          <w:r w:rsidRPr="007B4328">
            <w:rPr>
              <w:rStyle w:val="Strong"/>
            </w:rPr>
            <w:t>2. Punctuality &amp; Attendance</w:t>
          </w:r>
        </w:p>
      </w:docPartBody>
    </w:docPart>
    <w:docPart>
      <w:docPartPr>
        <w:name w:val="61D94323F4184D409499D617820D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1D43-81B4-4E0F-9FAA-788A8B0FF91F}"/>
      </w:docPartPr>
      <w:docPartBody>
        <w:p w:rsidR="00000000" w:rsidRDefault="00000000">
          <w:pPr>
            <w:pStyle w:val="61D94323F4184D409499D617820D9ECF"/>
          </w:pPr>
          <w:r w:rsidRPr="00486294">
            <w:t>- Is rarely absent, arrives punctually, works required hours</w:t>
          </w:r>
        </w:p>
      </w:docPartBody>
    </w:docPart>
    <w:docPart>
      <w:docPartPr>
        <w:name w:val="B05DDC33A380477284F5C86995A9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C23D-12DB-4A2A-ADCC-F9407287136D}"/>
      </w:docPartPr>
      <w:docPartBody>
        <w:p w:rsidR="00000000" w:rsidRDefault="00000000">
          <w:pPr>
            <w:pStyle w:val="B05DDC33A380477284F5C86995A9230C"/>
          </w:pPr>
          <w:r w:rsidRPr="007B4328">
            <w:rPr>
              <w:rStyle w:val="Strong"/>
            </w:rPr>
            <w:t>3. Cooperation</w:t>
          </w:r>
        </w:p>
      </w:docPartBody>
    </w:docPart>
    <w:docPart>
      <w:docPartPr>
        <w:name w:val="DED2B81353F44074B7DC55E9329D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A022-24C0-47DF-B2E1-D9C32239FEEA}"/>
      </w:docPartPr>
      <w:docPartBody>
        <w:p w:rsidR="00000000" w:rsidRDefault="00000000">
          <w:pPr>
            <w:pStyle w:val="DED2B81353F44074B7DC55E9329D4E97"/>
          </w:pPr>
          <w:r w:rsidRPr="00593D9A">
            <w:t>-</w:t>
          </w:r>
          <w:r w:rsidRPr="00486294">
            <w:t>- Has ability to get along with coworkers and management</w:t>
          </w:r>
        </w:p>
      </w:docPartBody>
    </w:docPart>
    <w:docPart>
      <w:docPartPr>
        <w:name w:val="28CF000708A84F18829BF1CF52D7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54CB-62B5-4A60-9620-D20C05CC92F5}"/>
      </w:docPartPr>
      <w:docPartBody>
        <w:p w:rsidR="00000000" w:rsidRDefault="00000000">
          <w:pPr>
            <w:pStyle w:val="28CF000708A84F18829BF1CF52D74528"/>
          </w:pPr>
          <w:r w:rsidRPr="00593D9A">
            <w:rPr>
              <w:rStyle w:val="Strong"/>
            </w:rPr>
            <w:t>4. Attitude/Respectfulness</w:t>
          </w:r>
        </w:p>
      </w:docPartBody>
    </w:docPart>
    <w:docPart>
      <w:docPartPr>
        <w:name w:val="7D51077CB74741AD858EA8EA335E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105C-F107-45B0-A39C-212A8B2AA285}"/>
      </w:docPartPr>
      <w:docPartBody>
        <w:p w:rsidR="00000000" w:rsidRDefault="00000000">
          <w:pPr>
            <w:pStyle w:val="7D51077CB74741AD858EA8EA335EB078"/>
          </w:pPr>
          <w:r w:rsidRPr="00486294">
            <w:t>- Shows initiative, optimism, and politeness</w:t>
          </w:r>
        </w:p>
      </w:docPartBody>
    </w:docPart>
    <w:docPart>
      <w:docPartPr>
        <w:name w:val="EBBE2D2B74554CB7ADFDE04A16B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B4C9-758C-4273-9C40-2E8CDC390153}"/>
      </w:docPartPr>
      <w:docPartBody>
        <w:p w:rsidR="00000000" w:rsidRDefault="00000000">
          <w:pPr>
            <w:pStyle w:val="EBBE2D2B74554CB7ADFDE04A16B8C818"/>
          </w:pPr>
          <w:r w:rsidRPr="00593D9A">
            <w:rPr>
              <w:rStyle w:val="Strong"/>
            </w:rPr>
            <w:t>5. Accepts Criticism</w:t>
          </w:r>
        </w:p>
      </w:docPartBody>
    </w:docPart>
    <w:docPart>
      <w:docPartPr>
        <w:name w:val="D24C3FB547A84C0FB538DE2934AAB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62B8-CE82-4B2E-A73D-C3262DB15446}"/>
      </w:docPartPr>
      <w:docPartBody>
        <w:p w:rsidR="00000000" w:rsidRDefault="00000000">
          <w:pPr>
            <w:pStyle w:val="D24C3FB547A84C0FB538DE2934AAB58E"/>
          </w:pPr>
          <w:r w:rsidRPr="00486294">
            <w:t>- Has ability to learn from suggestions and change behavior</w:t>
          </w:r>
        </w:p>
      </w:docPartBody>
    </w:docPart>
    <w:docPart>
      <w:docPartPr>
        <w:name w:val="0A8B1F977221413588BB8DE06D343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1BEA-FAC5-4AF6-A43C-C6190E4B64C4}"/>
      </w:docPartPr>
      <w:docPartBody>
        <w:p w:rsidR="00000000" w:rsidRDefault="00000000">
          <w:pPr>
            <w:pStyle w:val="0A8B1F977221413588BB8DE06D343FC0"/>
          </w:pPr>
          <w:r w:rsidRPr="00593D9A">
            <w:rPr>
              <w:rStyle w:val="Strong"/>
            </w:rPr>
            <w:t>6. Flexibility</w:t>
          </w:r>
        </w:p>
      </w:docPartBody>
    </w:docPart>
    <w:docPart>
      <w:docPartPr>
        <w:name w:val="9ED87071B7F0485A8F5F77248DC2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CE44-8360-486E-BA40-878D8E6CA4E0}"/>
      </w:docPartPr>
      <w:docPartBody>
        <w:p w:rsidR="00000000" w:rsidRDefault="00000000">
          <w:pPr>
            <w:pStyle w:val="9ED87071B7F0485A8F5F77248DC242FA"/>
          </w:pPr>
          <w:r w:rsidRPr="00486294">
            <w:t>- Has capacity to respond to changing situations and expectations</w:t>
          </w:r>
        </w:p>
      </w:docPartBody>
    </w:docPart>
    <w:docPart>
      <w:docPartPr>
        <w:name w:val="470A25ACAA6946CF8D62168DF8DCD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E7A9-F520-4E3A-A18B-AEFE9357BD91}"/>
      </w:docPartPr>
      <w:docPartBody>
        <w:p w:rsidR="00000000" w:rsidRDefault="00000000">
          <w:pPr>
            <w:pStyle w:val="470A25ACAA6946CF8D62168DF8DCDC4B"/>
          </w:pPr>
          <w:r w:rsidRPr="00593D9A">
            <w:rPr>
              <w:rStyle w:val="Strong"/>
            </w:rPr>
            <w:t>7. Policy &amp; Procedures</w:t>
          </w:r>
        </w:p>
      </w:docPartBody>
    </w:docPart>
    <w:docPart>
      <w:docPartPr>
        <w:name w:val="DBAA8B958F224809A12274AB66ED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1FF0-822A-467A-879E-A8D9982A85FE}"/>
      </w:docPartPr>
      <w:docPartBody>
        <w:p w:rsidR="00000000" w:rsidRDefault="00000000">
          <w:pPr>
            <w:pStyle w:val="DBAA8B958F224809A12274AB66ED3AE3"/>
          </w:pPr>
          <w:r w:rsidRPr="00486294">
            <w:t>- Follows organization's policies and procedures</w:t>
          </w:r>
        </w:p>
      </w:docPartBody>
    </w:docPart>
    <w:docPart>
      <w:docPartPr>
        <w:name w:val="307F337C3C78471BB17A77590BF9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7F54-D6FC-4D05-92DA-69DFD40DD935}"/>
      </w:docPartPr>
      <w:docPartBody>
        <w:p w:rsidR="00000000" w:rsidRDefault="00000000">
          <w:pPr>
            <w:pStyle w:val="307F337C3C78471BB17A77590BF9A916"/>
          </w:pPr>
          <w:r w:rsidRPr="00593D9A">
            <w:rPr>
              <w:rStyle w:val="Strong"/>
            </w:rPr>
            <w:t>8. Completion of Assignments</w:t>
          </w:r>
        </w:p>
      </w:docPartBody>
    </w:docPart>
    <w:docPart>
      <w:docPartPr>
        <w:name w:val="83EE05D558DC443DBF3EFDE4669E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92B4-DC09-4055-985B-7DEDA0137571}"/>
      </w:docPartPr>
      <w:docPartBody>
        <w:p w:rsidR="00000000" w:rsidRDefault="00000000">
          <w:pPr>
            <w:pStyle w:val="83EE05D558DC443DBF3EFDE4669EFAD7"/>
          </w:pPr>
          <w:r w:rsidRPr="00486294">
            <w:t xml:space="preserve">- Successfully completes tasks and </w:t>
          </w:r>
          <w:r w:rsidRPr="00486294">
            <w:t>meets all deadlines</w:t>
          </w:r>
        </w:p>
      </w:docPartBody>
    </w:docPart>
    <w:docPart>
      <w:docPartPr>
        <w:name w:val="513D30DC06FF409C8892699D6351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A26A-EA31-4070-97FD-76F4A632ABC9}"/>
      </w:docPartPr>
      <w:docPartBody>
        <w:p w:rsidR="00000000" w:rsidRDefault="00000000">
          <w:pPr>
            <w:pStyle w:val="513D30DC06FF409C8892699D6351EE0D"/>
          </w:pPr>
          <w:r w:rsidRPr="00593D9A">
            <w:rPr>
              <w:rStyle w:val="Strong"/>
            </w:rPr>
            <w:t>9. Patient Interaction</w:t>
          </w:r>
        </w:p>
      </w:docPartBody>
    </w:docPart>
    <w:docPart>
      <w:docPartPr>
        <w:name w:val="0903D80711DB479680A0ACA03623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4972-FD91-4284-B502-D13A8C2A5E1A}"/>
      </w:docPartPr>
      <w:docPartBody>
        <w:p w:rsidR="00000000" w:rsidRDefault="00000000">
          <w:pPr>
            <w:pStyle w:val="0903D80711DB479680A0ACA036231A36"/>
          </w:pPr>
          <w:r w:rsidRPr="00486294">
            <w:t>- Ensures high-quality care, respects patients’ dignity and confidentiality</w:t>
          </w:r>
        </w:p>
      </w:docPartBody>
    </w:docPart>
    <w:docPart>
      <w:docPartPr>
        <w:name w:val="AA78C18A5F1742778104745BE4E4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C17F-8053-418A-B34D-6065A590CD56}"/>
      </w:docPartPr>
      <w:docPartBody>
        <w:p w:rsidR="00000000" w:rsidRDefault="00000000">
          <w:pPr>
            <w:pStyle w:val="AA78C18A5F1742778104745BE4E4EC88"/>
          </w:pPr>
          <w:r w:rsidRPr="00593D9A">
            <w:rPr>
              <w:rStyle w:val="Strong"/>
            </w:rPr>
            <w:t>10. Quality of Work</w:t>
          </w:r>
        </w:p>
      </w:docPartBody>
    </w:docPart>
    <w:docPart>
      <w:docPartPr>
        <w:name w:val="9718E8B210D54293BFC61B9AE821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FAC0-25E1-48E1-812C-51F455B1D768}"/>
      </w:docPartPr>
      <w:docPartBody>
        <w:p w:rsidR="00000000" w:rsidRDefault="00000000">
          <w:pPr>
            <w:pStyle w:val="9718E8B210D54293BFC61B9AE821AF1C"/>
          </w:pPr>
          <w:r w:rsidRPr="00486294">
            <w:t>- Is thorough, accurate, and neat in work</w:t>
          </w:r>
        </w:p>
      </w:docPartBody>
    </w:docPart>
    <w:docPart>
      <w:docPartPr>
        <w:name w:val="48E155C20ED74CFBAF30DB5CE86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3636-76F2-4F73-9B69-DD3D41C900DC}"/>
      </w:docPartPr>
      <w:docPartBody>
        <w:p w:rsidR="00000000" w:rsidRDefault="00000000">
          <w:pPr>
            <w:pStyle w:val="48E155C20ED74CFBAF30DB5CE867B6EE"/>
          </w:pPr>
          <w:r w:rsidRPr="00593D9A">
            <w:rPr>
              <w:rStyle w:val="Strong"/>
            </w:rPr>
            <w:t>11. Willingness to Develop Skills</w:t>
          </w:r>
        </w:p>
      </w:docPartBody>
    </w:docPart>
    <w:docPart>
      <w:docPartPr>
        <w:name w:val="3DB5818337BE4075BDE8DCBABB0B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389F-3AB2-4A77-A1A1-51EFCC665DDA}"/>
      </w:docPartPr>
      <w:docPartBody>
        <w:p w:rsidR="00000000" w:rsidRDefault="00000000">
          <w:pPr>
            <w:pStyle w:val="3DB5818337BE4075BDE8DCBABB0B4295"/>
          </w:pPr>
          <w:r w:rsidRPr="00486294">
            <w:t>- Desires to take on challenges and learn new techniques</w:t>
          </w:r>
        </w:p>
      </w:docPartBody>
    </w:docPart>
    <w:docPart>
      <w:docPartPr>
        <w:name w:val="C39EC87DBAB6415B90283603BA17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8528-47BF-4E64-9C25-96F24535F221}"/>
      </w:docPartPr>
      <w:docPartBody>
        <w:p w:rsidR="00000000" w:rsidRDefault="00000000">
          <w:pPr>
            <w:pStyle w:val="C39EC87DBAB6415B90283603BA171566"/>
          </w:pPr>
          <w:r w:rsidRPr="00593D9A">
            <w:rPr>
              <w:rStyle w:val="Strong"/>
            </w:rPr>
            <w:t>12. Communication Skills</w:t>
          </w:r>
        </w:p>
      </w:docPartBody>
    </w:docPart>
    <w:docPart>
      <w:docPartPr>
        <w:name w:val="5CFB2B84CDD94CE79DF4BD93DFD2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5F2C-2A10-40DA-AE85-B18055ACB9E5}"/>
      </w:docPartPr>
      <w:docPartBody>
        <w:p w:rsidR="00000000" w:rsidRDefault="00000000">
          <w:pPr>
            <w:pStyle w:val="5CFB2B84CDD94CE79DF4BD93DFD24DFA"/>
          </w:pPr>
          <w:r w:rsidRPr="00486294">
            <w:t>- Conveys information effectively and efficiently</w:t>
          </w:r>
        </w:p>
      </w:docPartBody>
    </w:docPart>
    <w:docPart>
      <w:docPartPr>
        <w:name w:val="E006B4B0EE56462CB02C7EA859ED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7E71-214D-42B4-ABF2-7E6A1BFFAC1E}"/>
      </w:docPartPr>
      <w:docPartBody>
        <w:p w:rsidR="00000000" w:rsidRDefault="00000000">
          <w:pPr>
            <w:pStyle w:val="E006B4B0EE56462CB02C7EA859EDF6EE"/>
          </w:pPr>
          <w:r w:rsidRPr="00593D9A">
            <w:rPr>
              <w:rStyle w:val="Strong"/>
            </w:rPr>
            <w:t xml:space="preserve">13. </w:t>
          </w:r>
          <w:r w:rsidRPr="00593D9A">
            <w:rPr>
              <w:rStyle w:val="Strong"/>
            </w:rPr>
            <w:t>Organizational Skills</w:t>
          </w:r>
        </w:p>
      </w:docPartBody>
    </w:docPart>
    <w:docPart>
      <w:docPartPr>
        <w:name w:val="30A0570C55BE4B00BC0A13AE3C52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0B47-22A4-4201-97BA-9E9B897CA40B}"/>
      </w:docPartPr>
      <w:docPartBody>
        <w:p w:rsidR="00000000" w:rsidRDefault="00000000">
          <w:pPr>
            <w:pStyle w:val="30A0570C55BE4B00BC0A13AE3C525503"/>
          </w:pPr>
          <w:r w:rsidRPr="00486294">
            <w:t>- Has capacity to stay on track and use time effectively</w:t>
          </w:r>
        </w:p>
      </w:docPartBody>
    </w:docPart>
    <w:docPart>
      <w:docPartPr>
        <w:name w:val="5B00560DA602461098222C672DF5E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9091-3A94-4199-919C-E0D7760BD325}"/>
      </w:docPartPr>
      <w:docPartBody>
        <w:p w:rsidR="00000000" w:rsidRDefault="00000000">
          <w:pPr>
            <w:pStyle w:val="5B00560DA602461098222C672DF5E79C"/>
          </w:pPr>
          <w:r w:rsidRPr="00593D9A">
            <w:rPr>
              <w:rStyle w:val="Strong"/>
            </w:rPr>
            <w:t>14. Confidentiality</w:t>
          </w:r>
        </w:p>
      </w:docPartBody>
    </w:docPart>
    <w:docPart>
      <w:docPartPr>
        <w:name w:val="43414D95942E434D9D095A418D60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7382-B04F-4E5D-AE98-72C617EBF50C}"/>
      </w:docPartPr>
      <w:docPartBody>
        <w:p w:rsidR="00000000" w:rsidRDefault="00000000">
          <w:pPr>
            <w:pStyle w:val="43414D95942E434D9D095A418D60A3EC"/>
          </w:pPr>
          <w:r w:rsidRPr="00486294">
            <w:t>- Does not discuss internal events with coworkers</w:t>
          </w:r>
        </w:p>
      </w:docPartBody>
    </w:docPart>
    <w:docPart>
      <w:docPartPr>
        <w:name w:val="45DCD03D117D4EAEA3BC36456AF93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568F-0FA6-4641-90E6-204BDDC8E620}"/>
      </w:docPartPr>
      <w:docPartBody>
        <w:p w:rsidR="00000000" w:rsidRDefault="00000000">
          <w:pPr>
            <w:pStyle w:val="45DCD03D117D4EAEA3BC36456AF93D0F"/>
          </w:pPr>
          <w:r w:rsidRPr="00593D9A">
            <w:rPr>
              <w:rStyle w:val="Strong"/>
            </w:rPr>
            <w:t>15. Appearance/Dress Code</w:t>
          </w:r>
        </w:p>
      </w:docPartBody>
    </w:docPart>
    <w:docPart>
      <w:docPartPr>
        <w:name w:val="19F2644732254B418CC86F7F8615E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AAAE-3F88-4092-809D-825AE00F4BE3}"/>
      </w:docPartPr>
      <w:docPartBody>
        <w:p w:rsidR="00000000" w:rsidRDefault="00000000">
          <w:pPr>
            <w:pStyle w:val="19F2644732254B418CC86F7F8615E59A"/>
          </w:pPr>
          <w:r w:rsidRPr="00486294">
            <w:t>- Demonstrates a professional and well-kept appearance</w:t>
          </w:r>
        </w:p>
      </w:docPartBody>
    </w:docPart>
    <w:docPart>
      <w:docPartPr>
        <w:name w:val="6D51957013324314B5EC4EFDD2D9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21A0-A0E5-4A41-BAEC-108B433A5395}"/>
      </w:docPartPr>
      <w:docPartBody>
        <w:p w:rsidR="00000000" w:rsidRDefault="00000000">
          <w:pPr>
            <w:pStyle w:val="6D51957013324314B5EC4EFDD2D9FA98"/>
          </w:pPr>
          <w:r w:rsidRPr="00593D9A">
            <w:rPr>
              <w:rStyle w:val="Strong"/>
            </w:rPr>
            <w:t>16. Appearance of Work Area</w:t>
          </w:r>
        </w:p>
      </w:docPartBody>
    </w:docPart>
    <w:docPart>
      <w:docPartPr>
        <w:name w:val="8AA633D09D5744F480AF733E9CDE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C193-73D1-4DB0-AB8F-62F12EAE9C82}"/>
      </w:docPartPr>
      <w:docPartBody>
        <w:p w:rsidR="00000000" w:rsidRDefault="00000000">
          <w:pPr>
            <w:pStyle w:val="8AA633D09D5744F480AF733E9CDEE34B"/>
          </w:pPr>
          <w:r w:rsidRPr="00486294">
            <w:t>- Keeps work area neat and orderly</w:t>
          </w:r>
        </w:p>
      </w:docPartBody>
    </w:docPart>
    <w:docPart>
      <w:docPartPr>
        <w:name w:val="2F692BF9BD3F484EB2E2DD67548A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A86C-4AC7-4E44-8072-038C8775D205}"/>
      </w:docPartPr>
      <w:docPartBody>
        <w:p w:rsidR="00000000" w:rsidRDefault="00000000">
          <w:pPr>
            <w:pStyle w:val="2F692BF9BD3F484EB2E2DD67548AB6EF"/>
          </w:pPr>
          <w:r w:rsidRPr="00593D9A">
            <w:rPr>
              <w:rStyle w:val="Strong"/>
            </w:rPr>
            <w:t>17. Conflict Resolution</w:t>
          </w:r>
        </w:p>
      </w:docPartBody>
    </w:docPart>
    <w:docPart>
      <w:docPartPr>
        <w:name w:val="0D24330C50184ADF96A257B07495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4C59-6323-4ABB-B40A-4EB3B71E4BC2}"/>
      </w:docPartPr>
      <w:docPartBody>
        <w:p w:rsidR="00000000" w:rsidRDefault="00000000">
          <w:pPr>
            <w:pStyle w:val="0D24330C50184ADF96A257B07495D1D2"/>
          </w:pPr>
          <w:r w:rsidRPr="00486294">
            <w:t>- Seeks constructive approaches to resolving workplace issues</w:t>
          </w:r>
        </w:p>
      </w:docPartBody>
    </w:docPart>
    <w:docPart>
      <w:docPartPr>
        <w:name w:val="C381494105FB459EA6D3B2B48C0B8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416B-58EC-4909-87C6-8BE9AC0AF7BB}"/>
      </w:docPartPr>
      <w:docPartBody>
        <w:p w:rsidR="00000000" w:rsidRDefault="00000000">
          <w:pPr>
            <w:pStyle w:val="C381494105FB459EA6D3B2B48C0B8150"/>
          </w:pPr>
          <w:r w:rsidRPr="00593D9A">
            <w:rPr>
              <w:rStyle w:val="Strong"/>
            </w:rPr>
            <w:t>18. Safety</w:t>
          </w:r>
        </w:p>
      </w:docPartBody>
    </w:docPart>
    <w:docPart>
      <w:docPartPr>
        <w:name w:val="B5FC6CD2692F48418B8A1897ECD08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BBD08-FB85-4893-89F8-835FDE761165}"/>
      </w:docPartPr>
      <w:docPartBody>
        <w:p w:rsidR="00000000" w:rsidRDefault="00000000">
          <w:pPr>
            <w:pStyle w:val="B5FC6CD2692F48418B8A1897ECD08AEE"/>
          </w:pPr>
          <w:r w:rsidRPr="00486294">
            <w:t>- Contributes to a safe and secure environment by following established procedures</w:t>
          </w:r>
        </w:p>
      </w:docPartBody>
    </w:docPart>
    <w:docPart>
      <w:docPartPr>
        <w:name w:val="533CB7F68FBA4160AB5B9A9478CD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D7AA-70A9-4745-95ED-60071495141E}"/>
      </w:docPartPr>
      <w:docPartBody>
        <w:p w:rsidR="00000000" w:rsidRDefault="00000000">
          <w:pPr>
            <w:pStyle w:val="533CB7F68FBA4160AB5B9A9478CD76BD"/>
          </w:pPr>
          <w:r>
            <w:t>3</w:t>
          </w:r>
        </w:p>
      </w:docPartBody>
    </w:docPart>
    <w:docPart>
      <w:docPartPr>
        <w:name w:val="A252B9F44F0B458B985EA71D59C9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0ABA-82F1-427F-83BD-118BE336CE01}"/>
      </w:docPartPr>
      <w:docPartBody>
        <w:p w:rsidR="00000000" w:rsidRDefault="00000000">
          <w:pPr>
            <w:pStyle w:val="A252B9F44F0B458B985EA71D59C98530"/>
          </w:pPr>
          <w:r>
            <w:t>3</w:t>
          </w:r>
        </w:p>
      </w:docPartBody>
    </w:docPart>
    <w:docPart>
      <w:docPartPr>
        <w:name w:val="92F04BD2AE6B4F148F957B9941CD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E174-5F47-4349-AF9F-9CB85D2D355B}"/>
      </w:docPartPr>
      <w:docPartBody>
        <w:p w:rsidR="00000000" w:rsidRDefault="00000000">
          <w:pPr>
            <w:pStyle w:val="92F04BD2AE6B4F148F957B9941CD5871"/>
          </w:pPr>
          <w:r>
            <w:t>3</w:t>
          </w:r>
        </w:p>
      </w:docPartBody>
    </w:docPart>
    <w:docPart>
      <w:docPartPr>
        <w:name w:val="54AFCD3C1CF94444A572C4152AF3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F9CE-B632-42C1-878A-D6B6F2FC6369}"/>
      </w:docPartPr>
      <w:docPartBody>
        <w:p w:rsidR="00000000" w:rsidRDefault="00000000">
          <w:pPr>
            <w:pStyle w:val="54AFCD3C1CF94444A572C4152AF30D4D"/>
          </w:pPr>
          <w:r>
            <w:t>3</w:t>
          </w:r>
        </w:p>
      </w:docPartBody>
    </w:docPart>
    <w:docPart>
      <w:docPartPr>
        <w:name w:val="B2A302C95CA3403AAA0FA43948A3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0F81-CAD8-4098-AA0A-9CDD48D1EF62}"/>
      </w:docPartPr>
      <w:docPartBody>
        <w:p w:rsidR="00000000" w:rsidRDefault="00000000">
          <w:pPr>
            <w:pStyle w:val="B2A302C95CA3403AAA0FA43948A3F5FE"/>
          </w:pPr>
          <w:r>
            <w:t>3</w:t>
          </w:r>
        </w:p>
      </w:docPartBody>
    </w:docPart>
    <w:docPart>
      <w:docPartPr>
        <w:name w:val="51417F91882F4B7EB070BF1653EA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4F1-5B9A-439D-829A-3249AE5FB382}"/>
      </w:docPartPr>
      <w:docPartBody>
        <w:p w:rsidR="00000000" w:rsidRDefault="00000000">
          <w:pPr>
            <w:pStyle w:val="51417F91882F4B7EB070BF1653EADB9E"/>
          </w:pPr>
          <w:r>
            <w:t>3</w:t>
          </w:r>
        </w:p>
      </w:docPartBody>
    </w:docPart>
    <w:docPart>
      <w:docPartPr>
        <w:name w:val="85747CC2A75A4D8EAF81E2E3A3B6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EC18-4D2C-40D2-820B-D04627396598}"/>
      </w:docPartPr>
      <w:docPartBody>
        <w:p w:rsidR="00000000" w:rsidRDefault="00000000">
          <w:pPr>
            <w:pStyle w:val="85747CC2A75A4D8EAF81E2E3A3B6B1F4"/>
          </w:pPr>
          <w:r>
            <w:t>3</w:t>
          </w:r>
        </w:p>
      </w:docPartBody>
    </w:docPart>
    <w:docPart>
      <w:docPartPr>
        <w:name w:val="35E2B9E263DE48218BA35C052162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46C6F-E8B6-4655-BA43-77091620CD4C}"/>
      </w:docPartPr>
      <w:docPartBody>
        <w:p w:rsidR="00000000" w:rsidRDefault="00000000">
          <w:pPr>
            <w:pStyle w:val="35E2B9E263DE48218BA35C052162E0CB"/>
          </w:pPr>
          <w:r>
            <w:t>3</w:t>
          </w:r>
        </w:p>
      </w:docPartBody>
    </w:docPart>
    <w:docPart>
      <w:docPartPr>
        <w:name w:val="8A16BB8AE54C4FA38B2F5C99986E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C4085-A5CC-4860-B890-6B83694B5F71}"/>
      </w:docPartPr>
      <w:docPartBody>
        <w:p w:rsidR="00000000" w:rsidRDefault="00000000">
          <w:pPr>
            <w:pStyle w:val="8A16BB8AE54C4FA38B2F5C99986E4684"/>
          </w:pPr>
          <w:r>
            <w:t>3</w:t>
          </w:r>
        </w:p>
      </w:docPartBody>
    </w:docPart>
    <w:docPart>
      <w:docPartPr>
        <w:name w:val="A9F2F96277AB4180ABD82DC253EE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BA38-5B0A-46DC-8A6B-18162D14BF13}"/>
      </w:docPartPr>
      <w:docPartBody>
        <w:p w:rsidR="00000000" w:rsidRDefault="00000000">
          <w:pPr>
            <w:pStyle w:val="A9F2F96277AB4180ABD82DC253EEC580"/>
          </w:pPr>
          <w:r>
            <w:t>3</w:t>
          </w:r>
        </w:p>
      </w:docPartBody>
    </w:docPart>
    <w:docPart>
      <w:docPartPr>
        <w:name w:val="C8C3A17B792D4355BD6CFB5F1ED1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AA28-DC8D-40FB-9F01-506057A0A5E7}"/>
      </w:docPartPr>
      <w:docPartBody>
        <w:p w:rsidR="00000000" w:rsidRDefault="00000000">
          <w:pPr>
            <w:pStyle w:val="C8C3A17B792D4355BD6CFB5F1ED181BA"/>
          </w:pPr>
          <w:r>
            <w:t>3</w:t>
          </w:r>
        </w:p>
      </w:docPartBody>
    </w:docPart>
    <w:docPart>
      <w:docPartPr>
        <w:name w:val="4AF5FD3C41C94B3FB1DC280941C7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9F8F-0858-4DF0-8B71-372646E1776F}"/>
      </w:docPartPr>
      <w:docPartBody>
        <w:p w:rsidR="00000000" w:rsidRDefault="00000000">
          <w:pPr>
            <w:pStyle w:val="4AF5FD3C41C94B3FB1DC280941C78F9F"/>
          </w:pPr>
          <w:r>
            <w:t>3</w:t>
          </w:r>
        </w:p>
      </w:docPartBody>
    </w:docPart>
    <w:docPart>
      <w:docPartPr>
        <w:name w:val="891120118A804B27A05ED15F2228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D9656-12A8-48F2-880A-CDE3C0A21E06}"/>
      </w:docPartPr>
      <w:docPartBody>
        <w:p w:rsidR="00000000" w:rsidRDefault="00000000">
          <w:pPr>
            <w:pStyle w:val="891120118A804B27A05ED15F2228EB62"/>
          </w:pPr>
          <w:r>
            <w:t>3</w:t>
          </w:r>
        </w:p>
      </w:docPartBody>
    </w:docPart>
    <w:docPart>
      <w:docPartPr>
        <w:name w:val="009511930B0E4CA69B7CCDE30FFC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740B-282D-4C38-BD4F-18906AF691A1}"/>
      </w:docPartPr>
      <w:docPartBody>
        <w:p w:rsidR="00000000" w:rsidRDefault="00000000">
          <w:pPr>
            <w:pStyle w:val="009511930B0E4CA69B7CCDE30FFC6717"/>
          </w:pPr>
          <w:r>
            <w:t>3</w:t>
          </w:r>
        </w:p>
      </w:docPartBody>
    </w:docPart>
    <w:docPart>
      <w:docPartPr>
        <w:name w:val="CCB791C1DFC14D50A80CC9647164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FCC8-10FD-4291-B78D-4F2E45B361A0}"/>
      </w:docPartPr>
      <w:docPartBody>
        <w:p w:rsidR="00000000" w:rsidRDefault="00000000">
          <w:pPr>
            <w:pStyle w:val="CCB791C1DFC14D50A80CC9647164FAAC"/>
          </w:pPr>
          <w:r>
            <w:t>3</w:t>
          </w:r>
        </w:p>
      </w:docPartBody>
    </w:docPart>
    <w:docPart>
      <w:docPartPr>
        <w:name w:val="A97E91535B0D4334A67A7AB4D6D0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BCDB-B7EC-49A3-8BDB-2B69DF2B707A}"/>
      </w:docPartPr>
      <w:docPartBody>
        <w:p w:rsidR="00000000" w:rsidRDefault="00000000">
          <w:pPr>
            <w:pStyle w:val="A97E91535B0D4334A67A7AB4D6D0FD41"/>
          </w:pPr>
          <w:r>
            <w:t>3</w:t>
          </w:r>
        </w:p>
      </w:docPartBody>
    </w:docPart>
    <w:docPart>
      <w:docPartPr>
        <w:name w:val="F06700D039B349D997B43B63DEAF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A95C-F017-42FE-81D9-320CD2C947E7}"/>
      </w:docPartPr>
      <w:docPartBody>
        <w:p w:rsidR="00000000" w:rsidRDefault="00000000">
          <w:pPr>
            <w:pStyle w:val="F06700D039B349D997B43B63DEAF4EBF"/>
          </w:pPr>
          <w:r>
            <w:t>3</w:t>
          </w:r>
        </w:p>
      </w:docPartBody>
    </w:docPart>
    <w:docPart>
      <w:docPartPr>
        <w:name w:val="096702AA6F544145B078B8178CF5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681F-4605-408A-B421-A326146225D3}"/>
      </w:docPartPr>
      <w:docPartBody>
        <w:p w:rsidR="00000000" w:rsidRDefault="00000000">
          <w:pPr>
            <w:pStyle w:val="096702AA6F544145B078B8178CF54520"/>
          </w:pPr>
          <w:r>
            <w:t>3</w:t>
          </w:r>
        </w:p>
      </w:docPartBody>
    </w:docPart>
    <w:docPart>
      <w:docPartPr>
        <w:name w:val="C53A014ACC21416BA8CEF1FBC8F6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54B7-B959-4360-B717-3EF00631BFCC}"/>
      </w:docPartPr>
      <w:docPartBody>
        <w:p w:rsidR="00000000" w:rsidRDefault="00000000">
          <w:pPr>
            <w:pStyle w:val="C53A014ACC21416BA8CEF1FBC8F6CB39"/>
          </w:pPr>
          <w:r w:rsidRPr="00486294">
            <w:t>2</w:t>
          </w:r>
        </w:p>
      </w:docPartBody>
    </w:docPart>
    <w:docPart>
      <w:docPartPr>
        <w:name w:val="59CD8309AF484FCEBF80564B1EA2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C1D2-650B-41BB-B476-492BBB828215}"/>
      </w:docPartPr>
      <w:docPartBody>
        <w:p w:rsidR="00000000" w:rsidRDefault="00000000">
          <w:pPr>
            <w:pStyle w:val="59CD8309AF484FCEBF80564B1EA20BF3"/>
          </w:pPr>
          <w:r w:rsidRPr="00486294">
            <w:t>2</w:t>
          </w:r>
        </w:p>
      </w:docPartBody>
    </w:docPart>
    <w:docPart>
      <w:docPartPr>
        <w:name w:val="F4C71986B3B14FFFAE85320A266B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8ED4-4FB5-49BF-AFFB-8BD965A641F0}"/>
      </w:docPartPr>
      <w:docPartBody>
        <w:p w:rsidR="00000000" w:rsidRDefault="00000000">
          <w:pPr>
            <w:pStyle w:val="F4C71986B3B14FFFAE85320A266BE1A8"/>
          </w:pPr>
          <w:r w:rsidRPr="00486294">
            <w:t>2</w:t>
          </w:r>
        </w:p>
      </w:docPartBody>
    </w:docPart>
    <w:docPart>
      <w:docPartPr>
        <w:name w:val="358478AF5BB74E0F9E328DA0A66E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D467-DEEE-4705-A653-C839DB043DAC}"/>
      </w:docPartPr>
      <w:docPartBody>
        <w:p w:rsidR="00000000" w:rsidRDefault="00000000">
          <w:pPr>
            <w:pStyle w:val="358478AF5BB74E0F9E328DA0A66EE084"/>
          </w:pPr>
          <w:r w:rsidRPr="00486294">
            <w:t>2</w:t>
          </w:r>
        </w:p>
      </w:docPartBody>
    </w:docPart>
    <w:docPart>
      <w:docPartPr>
        <w:name w:val="7C07C8C717684F23ACE5A9EE33D5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6F79-BB5E-4C7C-B857-7C6512692961}"/>
      </w:docPartPr>
      <w:docPartBody>
        <w:p w:rsidR="00000000" w:rsidRDefault="00000000">
          <w:pPr>
            <w:pStyle w:val="7C07C8C717684F23ACE5A9EE33D5D73F"/>
          </w:pPr>
          <w:r w:rsidRPr="00486294">
            <w:t>2</w:t>
          </w:r>
        </w:p>
      </w:docPartBody>
    </w:docPart>
    <w:docPart>
      <w:docPartPr>
        <w:name w:val="026D1AD957BD43C5AA23B09FDC44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7BCE-BD0B-4B51-B223-D41F0135A885}"/>
      </w:docPartPr>
      <w:docPartBody>
        <w:p w:rsidR="00000000" w:rsidRDefault="00000000">
          <w:pPr>
            <w:pStyle w:val="026D1AD957BD43C5AA23B09FDC44C636"/>
          </w:pPr>
          <w:r w:rsidRPr="00486294">
            <w:t>2</w:t>
          </w:r>
        </w:p>
      </w:docPartBody>
    </w:docPart>
    <w:docPart>
      <w:docPartPr>
        <w:name w:val="0C4D921C83174A7FADBD6CCD9922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066A-32EE-4344-ADDC-75C37D3613C0}"/>
      </w:docPartPr>
      <w:docPartBody>
        <w:p w:rsidR="00000000" w:rsidRDefault="00000000">
          <w:pPr>
            <w:pStyle w:val="0C4D921C83174A7FADBD6CCD9922A1CE"/>
          </w:pPr>
          <w:r w:rsidRPr="00486294">
            <w:t>2</w:t>
          </w:r>
        </w:p>
      </w:docPartBody>
    </w:docPart>
    <w:docPart>
      <w:docPartPr>
        <w:name w:val="1B91B38ADC2442D798A2A43B1F99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FB50-CA59-42AD-8B4E-D824C3173FDC}"/>
      </w:docPartPr>
      <w:docPartBody>
        <w:p w:rsidR="00000000" w:rsidRDefault="00000000">
          <w:pPr>
            <w:pStyle w:val="1B91B38ADC2442D798A2A43B1F99AF82"/>
          </w:pPr>
          <w:r w:rsidRPr="00486294">
            <w:t>2</w:t>
          </w:r>
        </w:p>
      </w:docPartBody>
    </w:docPart>
    <w:docPart>
      <w:docPartPr>
        <w:name w:val="4006579511804252B3466ADB2D43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40E6-DE99-4F61-A32F-BB1B81421A1E}"/>
      </w:docPartPr>
      <w:docPartBody>
        <w:p w:rsidR="00000000" w:rsidRDefault="00000000">
          <w:pPr>
            <w:pStyle w:val="4006579511804252B3466ADB2D433762"/>
          </w:pPr>
          <w:r w:rsidRPr="00486294">
            <w:t>2</w:t>
          </w:r>
        </w:p>
      </w:docPartBody>
    </w:docPart>
    <w:docPart>
      <w:docPartPr>
        <w:name w:val="82DD2A11D78D44A9BE4CEFFE4EB57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83292-5E7B-4514-9FD4-791067A7E875}"/>
      </w:docPartPr>
      <w:docPartBody>
        <w:p w:rsidR="00000000" w:rsidRDefault="00000000">
          <w:pPr>
            <w:pStyle w:val="82DD2A11D78D44A9BE4CEFFE4EB574A0"/>
          </w:pPr>
          <w:r w:rsidRPr="00486294">
            <w:t>2</w:t>
          </w:r>
        </w:p>
      </w:docPartBody>
    </w:docPart>
    <w:docPart>
      <w:docPartPr>
        <w:name w:val="AA6895C646E04D249C61E55E0CDC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FFCB-4711-4E41-9EEE-B50A09ED0FE5}"/>
      </w:docPartPr>
      <w:docPartBody>
        <w:p w:rsidR="00000000" w:rsidRDefault="00000000">
          <w:pPr>
            <w:pStyle w:val="AA6895C646E04D249C61E55E0CDC2978"/>
          </w:pPr>
          <w:r w:rsidRPr="00486294">
            <w:t>2</w:t>
          </w:r>
        </w:p>
      </w:docPartBody>
    </w:docPart>
    <w:docPart>
      <w:docPartPr>
        <w:name w:val="646F026EF6F7488B9A24B97B2CAC9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4A01-4996-4418-876F-5C4CD74EF3D7}"/>
      </w:docPartPr>
      <w:docPartBody>
        <w:p w:rsidR="00000000" w:rsidRDefault="00000000">
          <w:pPr>
            <w:pStyle w:val="646F026EF6F7488B9A24B97B2CAC9DE1"/>
          </w:pPr>
          <w:r w:rsidRPr="00486294">
            <w:t>2</w:t>
          </w:r>
        </w:p>
      </w:docPartBody>
    </w:docPart>
    <w:docPart>
      <w:docPartPr>
        <w:name w:val="F979986B7DA54D71881E41952249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C55-03E3-48F4-8D5C-C5A0928A3A1C}"/>
      </w:docPartPr>
      <w:docPartBody>
        <w:p w:rsidR="00000000" w:rsidRDefault="00000000">
          <w:pPr>
            <w:pStyle w:val="F979986B7DA54D71881E41952249446A"/>
          </w:pPr>
          <w:r w:rsidRPr="00486294">
            <w:t>2</w:t>
          </w:r>
        </w:p>
      </w:docPartBody>
    </w:docPart>
    <w:docPart>
      <w:docPartPr>
        <w:name w:val="2769DE2FC9D449768072DC1181B9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9099-C67F-4E7C-8C9F-6957C2857A8D}"/>
      </w:docPartPr>
      <w:docPartBody>
        <w:p w:rsidR="00000000" w:rsidRDefault="00000000">
          <w:pPr>
            <w:pStyle w:val="2769DE2FC9D449768072DC1181B9A1DD"/>
          </w:pPr>
          <w:r w:rsidRPr="00486294">
            <w:t>2</w:t>
          </w:r>
        </w:p>
      </w:docPartBody>
    </w:docPart>
    <w:docPart>
      <w:docPartPr>
        <w:name w:val="8371050FBC764E3983DF4BDF26AF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87527-942A-4704-82C6-0276F48D7186}"/>
      </w:docPartPr>
      <w:docPartBody>
        <w:p w:rsidR="00000000" w:rsidRDefault="00000000">
          <w:pPr>
            <w:pStyle w:val="8371050FBC764E3983DF4BDF26AFC8F2"/>
          </w:pPr>
          <w:r w:rsidRPr="00486294">
            <w:t>2</w:t>
          </w:r>
        </w:p>
      </w:docPartBody>
    </w:docPart>
    <w:docPart>
      <w:docPartPr>
        <w:name w:val="AE057E13C57B45AE801E79BE0DD9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C276-30A1-4B4D-B3AA-EAF98E31D334}"/>
      </w:docPartPr>
      <w:docPartBody>
        <w:p w:rsidR="00000000" w:rsidRDefault="00000000">
          <w:pPr>
            <w:pStyle w:val="AE057E13C57B45AE801E79BE0DD9CE8C"/>
          </w:pPr>
          <w:r w:rsidRPr="00486294">
            <w:t>2</w:t>
          </w:r>
        </w:p>
      </w:docPartBody>
    </w:docPart>
    <w:docPart>
      <w:docPartPr>
        <w:name w:val="8D4EC0B6D42644E8B265E8397B7A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AAE9A-B74C-4589-8711-A2A8D2F920B5}"/>
      </w:docPartPr>
      <w:docPartBody>
        <w:p w:rsidR="00000000" w:rsidRDefault="00000000">
          <w:pPr>
            <w:pStyle w:val="8D4EC0B6D42644E8B265E8397B7A90B4"/>
          </w:pPr>
          <w:r w:rsidRPr="00486294">
            <w:t>2</w:t>
          </w:r>
        </w:p>
      </w:docPartBody>
    </w:docPart>
    <w:docPart>
      <w:docPartPr>
        <w:name w:val="7F482BEBD3FF4A2FB942865385CD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F362-F69D-4022-85EC-FD7B571D7D30}"/>
      </w:docPartPr>
      <w:docPartBody>
        <w:p w:rsidR="00000000" w:rsidRDefault="00000000">
          <w:pPr>
            <w:pStyle w:val="7F482BEBD3FF4A2FB942865385CDD56B"/>
          </w:pPr>
          <w:r w:rsidRPr="00486294">
            <w:t>2</w:t>
          </w:r>
        </w:p>
      </w:docPartBody>
    </w:docPart>
    <w:docPart>
      <w:docPartPr>
        <w:name w:val="B564E96277F24B35BB8B78E17D62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E17A-4CB2-48DF-B605-E2C0AA7580BE}"/>
      </w:docPartPr>
      <w:docPartBody>
        <w:p w:rsidR="00000000" w:rsidRDefault="00000000">
          <w:pPr>
            <w:pStyle w:val="B564E96277F24B35BB8B78E17D620F7D"/>
          </w:pPr>
          <w:r w:rsidRPr="00486294">
            <w:t>1</w:t>
          </w:r>
        </w:p>
      </w:docPartBody>
    </w:docPart>
    <w:docPart>
      <w:docPartPr>
        <w:name w:val="05A939486BAF458789A12BD4D5AF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3147-D433-40B8-A580-6874E6A52D7D}"/>
      </w:docPartPr>
      <w:docPartBody>
        <w:p w:rsidR="00000000" w:rsidRDefault="00000000">
          <w:pPr>
            <w:pStyle w:val="05A939486BAF458789A12BD4D5AF1CD7"/>
          </w:pPr>
          <w:r w:rsidRPr="00486294">
            <w:t>1</w:t>
          </w:r>
        </w:p>
      </w:docPartBody>
    </w:docPart>
    <w:docPart>
      <w:docPartPr>
        <w:name w:val="79837C057E654A5EBF871ED7A41C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4932-C5F8-4E42-BE5A-98FB374CB2B3}"/>
      </w:docPartPr>
      <w:docPartBody>
        <w:p w:rsidR="00000000" w:rsidRDefault="00000000">
          <w:pPr>
            <w:pStyle w:val="79837C057E654A5EBF871ED7A41CB337"/>
          </w:pPr>
          <w:r w:rsidRPr="00486294">
            <w:t>1</w:t>
          </w:r>
        </w:p>
      </w:docPartBody>
    </w:docPart>
    <w:docPart>
      <w:docPartPr>
        <w:name w:val="A9CB504CBFA94F288610CBD9BD44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1366-EAFD-47AA-9741-43D3D580FD0E}"/>
      </w:docPartPr>
      <w:docPartBody>
        <w:p w:rsidR="00000000" w:rsidRDefault="00000000">
          <w:pPr>
            <w:pStyle w:val="A9CB504CBFA94F288610CBD9BD44303D"/>
          </w:pPr>
          <w:r w:rsidRPr="00486294">
            <w:t>1</w:t>
          </w:r>
        </w:p>
      </w:docPartBody>
    </w:docPart>
    <w:docPart>
      <w:docPartPr>
        <w:name w:val="76FDCCBFE3B942AE95E34587A1DB6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30117-E1A7-46FA-856C-91197BD36ABD}"/>
      </w:docPartPr>
      <w:docPartBody>
        <w:p w:rsidR="00000000" w:rsidRDefault="00000000">
          <w:pPr>
            <w:pStyle w:val="76FDCCBFE3B942AE95E34587A1DB6209"/>
          </w:pPr>
          <w:r w:rsidRPr="00486294">
            <w:t>1</w:t>
          </w:r>
        </w:p>
      </w:docPartBody>
    </w:docPart>
    <w:docPart>
      <w:docPartPr>
        <w:name w:val="95C72CDFAA6640BB94BECEC68A81B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DE30-EB05-4899-8A79-FC4C4C81D81D}"/>
      </w:docPartPr>
      <w:docPartBody>
        <w:p w:rsidR="00000000" w:rsidRDefault="00000000">
          <w:pPr>
            <w:pStyle w:val="95C72CDFAA6640BB94BECEC68A81BF54"/>
          </w:pPr>
          <w:r w:rsidRPr="00486294">
            <w:t>1</w:t>
          </w:r>
        </w:p>
      </w:docPartBody>
    </w:docPart>
    <w:docPart>
      <w:docPartPr>
        <w:name w:val="4C0B62F845C8450B9B9061792825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39D9-69FE-4823-862E-31827B6036DC}"/>
      </w:docPartPr>
      <w:docPartBody>
        <w:p w:rsidR="00000000" w:rsidRDefault="00000000">
          <w:pPr>
            <w:pStyle w:val="4C0B62F845C8450B9B90617928258FCA"/>
          </w:pPr>
          <w:r w:rsidRPr="00486294">
            <w:t>1</w:t>
          </w:r>
        </w:p>
      </w:docPartBody>
    </w:docPart>
    <w:docPart>
      <w:docPartPr>
        <w:name w:val="A3A0D1C7AD4740E38DFDB3B871CBF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6E94-6BC4-4EAA-88A7-2344493BB6DB}"/>
      </w:docPartPr>
      <w:docPartBody>
        <w:p w:rsidR="00000000" w:rsidRDefault="00000000">
          <w:pPr>
            <w:pStyle w:val="A3A0D1C7AD4740E38DFDB3B871CBFEF8"/>
          </w:pPr>
          <w:r w:rsidRPr="00486294">
            <w:t>1</w:t>
          </w:r>
        </w:p>
      </w:docPartBody>
    </w:docPart>
    <w:docPart>
      <w:docPartPr>
        <w:name w:val="3D26DBCBDF8A470483ED48F32C853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337A2-B8F9-4E38-A75D-ECD90D5CF354}"/>
      </w:docPartPr>
      <w:docPartBody>
        <w:p w:rsidR="00000000" w:rsidRDefault="00000000">
          <w:pPr>
            <w:pStyle w:val="3D26DBCBDF8A470483ED48F32C853A7D"/>
          </w:pPr>
          <w:r w:rsidRPr="00486294">
            <w:t>1</w:t>
          </w:r>
        </w:p>
      </w:docPartBody>
    </w:docPart>
    <w:docPart>
      <w:docPartPr>
        <w:name w:val="ACD7F141F5104FA98400FDB7E6DE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2FB2-09FC-4F00-A045-264534AB98EC}"/>
      </w:docPartPr>
      <w:docPartBody>
        <w:p w:rsidR="00000000" w:rsidRDefault="00000000">
          <w:pPr>
            <w:pStyle w:val="ACD7F141F5104FA98400FDB7E6DE969D"/>
          </w:pPr>
          <w:r w:rsidRPr="00486294">
            <w:t>1</w:t>
          </w:r>
        </w:p>
      </w:docPartBody>
    </w:docPart>
    <w:docPart>
      <w:docPartPr>
        <w:name w:val="1FD7952F64BA430D905914AD1F16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65BC-94F0-4B2F-9DAB-10DEBADC66E9}"/>
      </w:docPartPr>
      <w:docPartBody>
        <w:p w:rsidR="00000000" w:rsidRDefault="00000000">
          <w:pPr>
            <w:pStyle w:val="1FD7952F64BA430D905914AD1F16F849"/>
          </w:pPr>
          <w:r w:rsidRPr="00486294">
            <w:t>1</w:t>
          </w:r>
        </w:p>
      </w:docPartBody>
    </w:docPart>
    <w:docPart>
      <w:docPartPr>
        <w:name w:val="64CB297CA3A44BF299082491EF0A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AA30-B248-48A0-AB79-ECF509DBA95F}"/>
      </w:docPartPr>
      <w:docPartBody>
        <w:p w:rsidR="00000000" w:rsidRDefault="00000000">
          <w:pPr>
            <w:pStyle w:val="64CB297CA3A44BF299082491EF0AB057"/>
          </w:pPr>
          <w:r w:rsidRPr="00486294">
            <w:t>1</w:t>
          </w:r>
        </w:p>
      </w:docPartBody>
    </w:docPart>
    <w:docPart>
      <w:docPartPr>
        <w:name w:val="DB548DCFBF304F37AC6C28744017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E7AE-B4FB-489A-BADD-A4C0B52E088E}"/>
      </w:docPartPr>
      <w:docPartBody>
        <w:p w:rsidR="00000000" w:rsidRDefault="00000000">
          <w:pPr>
            <w:pStyle w:val="DB548DCFBF304F37AC6C28744017CA51"/>
          </w:pPr>
          <w:r w:rsidRPr="00486294">
            <w:t>1</w:t>
          </w:r>
        </w:p>
      </w:docPartBody>
    </w:docPart>
    <w:docPart>
      <w:docPartPr>
        <w:name w:val="36A55F0341764AB3BD87738D08B3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E9CE-BCF0-469C-8F51-06DEB56EF76F}"/>
      </w:docPartPr>
      <w:docPartBody>
        <w:p w:rsidR="00000000" w:rsidRDefault="00000000">
          <w:pPr>
            <w:pStyle w:val="36A55F0341764AB3BD87738D08B3B2E4"/>
          </w:pPr>
          <w:r w:rsidRPr="00486294">
            <w:t>1</w:t>
          </w:r>
        </w:p>
      </w:docPartBody>
    </w:docPart>
    <w:docPart>
      <w:docPartPr>
        <w:name w:val="19B31F55040E4F2F90CE9D1E2C51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9A12C-69FE-4287-A7C7-C7BF1B97F7EE}"/>
      </w:docPartPr>
      <w:docPartBody>
        <w:p w:rsidR="00000000" w:rsidRDefault="00000000">
          <w:pPr>
            <w:pStyle w:val="19B31F55040E4F2F90CE9D1E2C517814"/>
          </w:pPr>
          <w:r w:rsidRPr="00486294">
            <w:t>1</w:t>
          </w:r>
        </w:p>
      </w:docPartBody>
    </w:docPart>
    <w:docPart>
      <w:docPartPr>
        <w:name w:val="6077249633C247A4B7B4DFBADBF7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798FA-49D0-4CE0-B58B-C994215595A7}"/>
      </w:docPartPr>
      <w:docPartBody>
        <w:p w:rsidR="00000000" w:rsidRDefault="00000000">
          <w:pPr>
            <w:pStyle w:val="6077249633C247A4B7B4DFBADBF7E45F"/>
          </w:pPr>
          <w:r w:rsidRPr="00486294">
            <w:t>1</w:t>
          </w:r>
        </w:p>
      </w:docPartBody>
    </w:docPart>
    <w:docPart>
      <w:docPartPr>
        <w:name w:val="6C3A31C3DEBF458B96EFECE8180B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6ED80-AD4C-41B3-ABC5-6384C7344802}"/>
      </w:docPartPr>
      <w:docPartBody>
        <w:p w:rsidR="00000000" w:rsidRDefault="00000000">
          <w:pPr>
            <w:pStyle w:val="6C3A31C3DEBF458B96EFECE8180BE821"/>
          </w:pPr>
          <w:r w:rsidRPr="00486294">
            <w:t>1</w:t>
          </w:r>
        </w:p>
      </w:docPartBody>
    </w:docPart>
    <w:docPart>
      <w:docPartPr>
        <w:name w:val="D8D61CD82738434CA94EAE950FF9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1262-010D-4FF8-B8BE-700272CAE03C}"/>
      </w:docPartPr>
      <w:docPartBody>
        <w:p w:rsidR="00000000" w:rsidRDefault="00000000">
          <w:pPr>
            <w:pStyle w:val="D8D61CD82738434CA94EAE950FF9E698"/>
          </w:pPr>
          <w:r w:rsidRPr="00486294">
            <w:t>1</w:t>
          </w:r>
        </w:p>
      </w:docPartBody>
    </w:docPart>
    <w:docPart>
      <w:docPartPr>
        <w:name w:val="2554D9665EAE44A598AB21EF0058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7535D-A9F1-4178-A923-B9C0535E31E0}"/>
      </w:docPartPr>
      <w:docPartBody>
        <w:p w:rsidR="00000000" w:rsidRDefault="00000000">
          <w:pPr>
            <w:pStyle w:val="2554D9665EAE44A598AB21EF00585726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79043ACD19FE474399BCA0A5AF7D7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0802-1674-4976-9136-B8B2F150B306}"/>
      </w:docPartPr>
      <w:docPartBody>
        <w:p w:rsidR="00000000" w:rsidRDefault="00000000">
          <w:pPr>
            <w:pStyle w:val="79043ACD19FE474399BCA0A5AF7D76BA"/>
          </w:pPr>
          <w:r w:rsidRPr="0061415D">
            <w:rPr>
              <w:rStyle w:val="Strong"/>
            </w:rPr>
            <w:t xml:space="preserve">19. </w:t>
          </w:r>
          <w:r w:rsidRPr="0061415D">
            <w:rPr>
              <w:rStyle w:val="Strong"/>
            </w:rPr>
            <w:t>Job Knowledge</w:t>
          </w:r>
        </w:p>
      </w:docPartBody>
    </w:docPart>
    <w:docPart>
      <w:docPartPr>
        <w:name w:val="E270720013D449B8B67DDA2633C5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D2D1-4656-4AF8-9662-F45035FF32DC}"/>
      </w:docPartPr>
      <w:docPartBody>
        <w:p w:rsidR="00000000" w:rsidRDefault="00000000">
          <w:pPr>
            <w:pStyle w:val="E270720013D449B8B67DDA2633C5ECFF"/>
          </w:pPr>
          <w:r w:rsidRPr="0043600D">
            <w:t>- Demonstrates working knowledge of procedures and health</w:t>
          </w:r>
        </w:p>
      </w:docPartBody>
    </w:docPart>
    <w:docPart>
      <w:docPartPr>
        <w:name w:val="FA581D6B7023475AAAF2737BE77C6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3CB5-BBEE-4AB5-8AEC-3D272823D6D3}"/>
      </w:docPartPr>
      <w:docPartBody>
        <w:p w:rsidR="00000000" w:rsidRDefault="00000000">
          <w:pPr>
            <w:pStyle w:val="FA581D6B7023475AAAF2737BE77C6A50"/>
          </w:pPr>
          <w:r w:rsidRPr="0061415D">
            <w:rPr>
              <w:rStyle w:val="Strong"/>
            </w:rPr>
            <w:t>20. OSHA &amp; HIPPA Compliance</w:t>
          </w:r>
        </w:p>
      </w:docPartBody>
    </w:docPart>
    <w:docPart>
      <w:docPartPr>
        <w:name w:val="8E97E9DA735A422587C1252FE21F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E1FD-36A5-4DB0-A52B-8F0C54ED29EA}"/>
      </w:docPartPr>
      <w:docPartBody>
        <w:p w:rsidR="00000000" w:rsidRDefault="00000000">
          <w:pPr>
            <w:pStyle w:val="8E97E9DA735A422587C1252FE21FCCAE"/>
          </w:pPr>
          <w:r w:rsidRPr="0043600D">
            <w:t>- Understands regulations and performs tasks appropriately</w:t>
          </w:r>
        </w:p>
      </w:docPartBody>
    </w:docPart>
    <w:docPart>
      <w:docPartPr>
        <w:name w:val="998C4E05C4654A27B1B6571E870A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6F80-BA41-43A9-9AC9-7C8D72534539}"/>
      </w:docPartPr>
      <w:docPartBody>
        <w:p w:rsidR="00000000" w:rsidRDefault="00000000">
          <w:pPr>
            <w:pStyle w:val="998C4E05C4654A27B1B6571E870A6D4F"/>
          </w:pPr>
          <w:r w:rsidRPr="0061415D">
            <w:rPr>
              <w:rStyle w:val="Strong"/>
            </w:rPr>
            <w:t>21. Expense Management</w:t>
          </w:r>
        </w:p>
      </w:docPartBody>
    </w:docPart>
    <w:docPart>
      <w:docPartPr>
        <w:name w:val="0DF1903C92054D70AA077E1923D8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8743-1585-444C-9AF9-E7B2F2A909F8}"/>
      </w:docPartPr>
      <w:docPartBody>
        <w:p w:rsidR="00000000" w:rsidRDefault="00000000">
          <w:pPr>
            <w:pStyle w:val="0DF1903C92054D70AA077E1923D8E73D"/>
          </w:pPr>
          <w:r w:rsidRPr="0043600D">
            <w:t xml:space="preserve">- Operates and uses supplies to </w:t>
          </w:r>
          <w:r w:rsidRPr="0043600D">
            <w:t>maximize cost efficiency</w:t>
          </w:r>
        </w:p>
      </w:docPartBody>
    </w:docPart>
    <w:docPart>
      <w:docPartPr>
        <w:name w:val="90F614E7A0A44A129D76C1CE8CFB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DCEC-0EEF-4347-AA76-FAD02FC92278}"/>
      </w:docPartPr>
      <w:docPartBody>
        <w:p w:rsidR="00000000" w:rsidRDefault="00000000">
          <w:pPr>
            <w:pStyle w:val="90F614E7A0A44A129D76C1CE8CFBE894"/>
          </w:pPr>
          <w:r w:rsidRPr="0061415D">
            <w:rPr>
              <w:rStyle w:val="Strong"/>
            </w:rPr>
            <w:t>22. Inventory</w:t>
          </w:r>
        </w:p>
      </w:docPartBody>
    </w:docPart>
    <w:docPart>
      <w:docPartPr>
        <w:name w:val="799E2022917C4ECBBC730CDE999F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8325-9A2D-470C-AD18-7F41D65417A8}"/>
      </w:docPartPr>
      <w:docPartBody>
        <w:p w:rsidR="00000000" w:rsidRDefault="00000000">
          <w:pPr>
            <w:pStyle w:val="799E2022917C4ECBBC730CDE999F67DB"/>
          </w:pPr>
          <w:r w:rsidRPr="0043600D">
            <w:t>- Has ability to keep a well-recorded stock of items used and needed</w:t>
          </w:r>
        </w:p>
      </w:docPartBody>
    </w:docPart>
    <w:docPart>
      <w:docPartPr>
        <w:name w:val="80ADBE2FA5854D7D8979AAC7831C3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D34B-FA04-42A8-9FA5-7C25288D694E}"/>
      </w:docPartPr>
      <w:docPartBody>
        <w:p w:rsidR="00000000" w:rsidRDefault="00000000">
          <w:pPr>
            <w:pStyle w:val="80ADBE2FA5854D7D8979AAC7831C35A7"/>
          </w:pPr>
          <w:r w:rsidRPr="0061415D">
            <w:rPr>
              <w:rStyle w:val="Strong"/>
            </w:rPr>
            <w:t>23. Availability</w:t>
          </w:r>
        </w:p>
      </w:docPartBody>
    </w:docPart>
    <w:docPart>
      <w:docPartPr>
        <w:name w:val="A6DB186AD4D94756A8E4B5F2B45E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BE42-F63E-40F1-A372-7DCB6399B93C}"/>
      </w:docPartPr>
      <w:docPartBody>
        <w:p w:rsidR="00000000" w:rsidRDefault="00000000">
          <w:pPr>
            <w:pStyle w:val="A6DB186AD4D94756A8E4B5F2B45EA32D"/>
          </w:pPr>
          <w:r w:rsidRPr="0043600D">
            <w:t>- Is available to work any shift as needed by the practice</w:t>
          </w:r>
        </w:p>
      </w:docPartBody>
    </w:docPart>
    <w:docPart>
      <w:docPartPr>
        <w:name w:val="FFBF71D0F6E54DEB9286218B02EB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9FC6-DB98-4358-ABA4-37BF47FDFF0C}"/>
      </w:docPartPr>
      <w:docPartBody>
        <w:p w:rsidR="00000000" w:rsidRDefault="00000000">
          <w:pPr>
            <w:pStyle w:val="FFBF71D0F6E54DEB9286218B02EBE91F"/>
          </w:pPr>
          <w:r>
            <w:t>3</w:t>
          </w:r>
        </w:p>
      </w:docPartBody>
    </w:docPart>
    <w:docPart>
      <w:docPartPr>
        <w:name w:val="2374B3EE96F348B38582EBF4DD62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F1E2-16FF-404D-B475-C7D33C07B0CD}"/>
      </w:docPartPr>
      <w:docPartBody>
        <w:p w:rsidR="00000000" w:rsidRDefault="00000000">
          <w:pPr>
            <w:pStyle w:val="2374B3EE96F348B38582EBF4DD62D1A1"/>
          </w:pPr>
          <w:r>
            <w:t>3</w:t>
          </w:r>
        </w:p>
      </w:docPartBody>
    </w:docPart>
    <w:docPart>
      <w:docPartPr>
        <w:name w:val="3335CE4EC72A431E9C8EBFA76CE0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6FE8-B3B5-4288-9DB7-C1A80527BB56}"/>
      </w:docPartPr>
      <w:docPartBody>
        <w:p w:rsidR="00000000" w:rsidRDefault="00000000">
          <w:pPr>
            <w:pStyle w:val="3335CE4EC72A431E9C8EBFA76CE0C4EF"/>
          </w:pPr>
          <w:r>
            <w:t>3</w:t>
          </w:r>
        </w:p>
      </w:docPartBody>
    </w:docPart>
    <w:docPart>
      <w:docPartPr>
        <w:name w:val="9AF8B40CB0674884977CB701DCEB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13610-0072-40C9-BED7-7B2D121CA85E}"/>
      </w:docPartPr>
      <w:docPartBody>
        <w:p w:rsidR="00000000" w:rsidRDefault="00000000">
          <w:pPr>
            <w:pStyle w:val="9AF8B40CB0674884977CB701DCEB23A1"/>
          </w:pPr>
          <w:r>
            <w:t>3</w:t>
          </w:r>
        </w:p>
      </w:docPartBody>
    </w:docPart>
    <w:docPart>
      <w:docPartPr>
        <w:name w:val="DDAA76E66DF644B59ADBC3F715CF2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C787-9886-4F89-9083-D23EBDE621B1}"/>
      </w:docPartPr>
      <w:docPartBody>
        <w:p w:rsidR="00000000" w:rsidRDefault="00000000">
          <w:pPr>
            <w:pStyle w:val="DDAA76E66DF644B59ADBC3F715CF2C7E"/>
          </w:pPr>
          <w:r>
            <w:t>3</w:t>
          </w:r>
        </w:p>
      </w:docPartBody>
    </w:docPart>
    <w:docPart>
      <w:docPartPr>
        <w:name w:val="11A02882229041F3AF7DC7E131E6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BAB1-24F2-46E9-BC51-6FAEFC1BDA4E}"/>
      </w:docPartPr>
      <w:docPartBody>
        <w:p w:rsidR="00000000" w:rsidRDefault="00000000">
          <w:pPr>
            <w:pStyle w:val="11A02882229041F3AF7DC7E131E6871A"/>
          </w:pPr>
          <w:r w:rsidRPr="00486294">
            <w:t>2</w:t>
          </w:r>
        </w:p>
      </w:docPartBody>
    </w:docPart>
    <w:docPart>
      <w:docPartPr>
        <w:name w:val="E95FBE9B9C744E17A4D77F719C64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EA08-DB3A-4A69-B490-CD129C6961E3}"/>
      </w:docPartPr>
      <w:docPartBody>
        <w:p w:rsidR="00000000" w:rsidRDefault="00000000">
          <w:pPr>
            <w:pStyle w:val="E95FBE9B9C744E17A4D77F719C646F10"/>
          </w:pPr>
          <w:r w:rsidRPr="00486294">
            <w:t>2</w:t>
          </w:r>
        </w:p>
      </w:docPartBody>
    </w:docPart>
    <w:docPart>
      <w:docPartPr>
        <w:name w:val="46E9A60EE95E4FB4BBD1CD83006C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687A3-2E08-404F-8D41-4566D18D20C2}"/>
      </w:docPartPr>
      <w:docPartBody>
        <w:p w:rsidR="00000000" w:rsidRDefault="00000000">
          <w:pPr>
            <w:pStyle w:val="46E9A60EE95E4FB4BBD1CD83006CBF1F"/>
          </w:pPr>
          <w:r w:rsidRPr="00486294">
            <w:t>2</w:t>
          </w:r>
        </w:p>
      </w:docPartBody>
    </w:docPart>
    <w:docPart>
      <w:docPartPr>
        <w:name w:val="E04FF99AC90F4933A5F189B14F4D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672A-7C6F-401D-ADB1-AAF5726AECA4}"/>
      </w:docPartPr>
      <w:docPartBody>
        <w:p w:rsidR="00000000" w:rsidRDefault="00000000">
          <w:pPr>
            <w:pStyle w:val="E04FF99AC90F4933A5F189B14F4D2964"/>
          </w:pPr>
          <w:r w:rsidRPr="00486294">
            <w:t>2</w:t>
          </w:r>
        </w:p>
      </w:docPartBody>
    </w:docPart>
    <w:docPart>
      <w:docPartPr>
        <w:name w:val="2E8B6A1DCD2A41618F87A238DCF9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DF9E-47DD-412C-B2CC-0B589E447F12}"/>
      </w:docPartPr>
      <w:docPartBody>
        <w:p w:rsidR="00000000" w:rsidRDefault="00000000">
          <w:pPr>
            <w:pStyle w:val="2E8B6A1DCD2A41618F87A238DCF9C5A2"/>
          </w:pPr>
          <w:r w:rsidRPr="00486294">
            <w:t>2</w:t>
          </w:r>
        </w:p>
      </w:docPartBody>
    </w:docPart>
    <w:docPart>
      <w:docPartPr>
        <w:name w:val="1DF5C3A3F623450BB9749A866A62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16ED-22EA-4104-BBF9-988C9E3CEF49}"/>
      </w:docPartPr>
      <w:docPartBody>
        <w:p w:rsidR="00000000" w:rsidRDefault="00000000">
          <w:pPr>
            <w:pStyle w:val="1DF5C3A3F623450BB9749A866A621456"/>
          </w:pPr>
          <w:r w:rsidRPr="00486294">
            <w:t>1</w:t>
          </w:r>
        </w:p>
      </w:docPartBody>
    </w:docPart>
    <w:docPart>
      <w:docPartPr>
        <w:name w:val="AE1591F6CB0944B18B6C07746C91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91D8-0168-4EA3-9EF8-FE0DA0737DD3}"/>
      </w:docPartPr>
      <w:docPartBody>
        <w:p w:rsidR="00000000" w:rsidRDefault="00000000">
          <w:pPr>
            <w:pStyle w:val="AE1591F6CB0944B18B6C07746C9110FA"/>
          </w:pPr>
          <w:r w:rsidRPr="00486294">
            <w:t>1</w:t>
          </w:r>
        </w:p>
      </w:docPartBody>
    </w:docPart>
    <w:docPart>
      <w:docPartPr>
        <w:name w:val="687CD34FC57440C383E9F009E7AC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EE13-06C9-47DF-8F03-6F169C067C59}"/>
      </w:docPartPr>
      <w:docPartBody>
        <w:p w:rsidR="00000000" w:rsidRDefault="00000000">
          <w:pPr>
            <w:pStyle w:val="687CD34FC57440C383E9F009E7ACCF88"/>
          </w:pPr>
          <w:r w:rsidRPr="00486294">
            <w:t>1</w:t>
          </w:r>
        </w:p>
      </w:docPartBody>
    </w:docPart>
    <w:docPart>
      <w:docPartPr>
        <w:name w:val="F9704636512643CF88BAB08AEDA0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73E1-FBA7-42E1-B89B-07A80FA8BCA3}"/>
      </w:docPartPr>
      <w:docPartBody>
        <w:p w:rsidR="00000000" w:rsidRDefault="00000000">
          <w:pPr>
            <w:pStyle w:val="F9704636512643CF88BAB08AEDA0BA74"/>
          </w:pPr>
          <w:r w:rsidRPr="00486294">
            <w:t>1</w:t>
          </w:r>
        </w:p>
      </w:docPartBody>
    </w:docPart>
    <w:docPart>
      <w:docPartPr>
        <w:name w:val="267F942A9627490E88D8B98EAA86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F99E-4589-4744-A02F-3677F907271D}"/>
      </w:docPartPr>
      <w:docPartBody>
        <w:p w:rsidR="00000000" w:rsidRDefault="00000000">
          <w:pPr>
            <w:pStyle w:val="267F942A9627490E88D8B98EAA86827A"/>
          </w:pPr>
          <w:r w:rsidRPr="00486294">
            <w:t>1</w:t>
          </w:r>
        </w:p>
      </w:docPartBody>
    </w:docPart>
    <w:docPart>
      <w:docPartPr>
        <w:name w:val="39118C231ECF4043B60DD9B00857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26DA0-77CA-4F54-80A3-179EE7EBDE1E}"/>
      </w:docPartPr>
      <w:docPartBody>
        <w:p w:rsidR="00000000" w:rsidRDefault="00000000">
          <w:pPr>
            <w:pStyle w:val="39118C231ECF4043B60DD9B00857A088"/>
          </w:pPr>
          <w:r w:rsidRPr="0043600D">
            <w:t>TOTAL SCORE GENERAL (MAXIMUM 69)</w:t>
          </w:r>
        </w:p>
      </w:docPartBody>
    </w:docPart>
    <w:docPart>
      <w:docPartPr>
        <w:name w:val="0D5ABCC2CC4D4936959E1A0FDD443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3F86-7E5E-4396-BE02-8797569ACC9D}"/>
      </w:docPartPr>
      <w:docPartBody>
        <w:p w:rsidR="00000000" w:rsidRDefault="00000000">
          <w:pPr>
            <w:pStyle w:val="0D5ABCC2CC4D4936959E1A0FDD443D90"/>
          </w:pPr>
          <w:r w:rsidRPr="0043600D">
            <w:t>FRONT OFFICE</w:t>
          </w:r>
        </w:p>
      </w:docPartBody>
    </w:docPart>
    <w:docPart>
      <w:docPartPr>
        <w:name w:val="4878875C74B7489F964951B5334D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6177-1CD4-4DBE-A6A8-A131894C655C}"/>
      </w:docPartPr>
      <w:docPartBody>
        <w:p w:rsidR="00000000" w:rsidRDefault="00000000">
          <w:pPr>
            <w:pStyle w:val="4878875C74B7489F964951B5334D3950"/>
          </w:pPr>
          <w:r w:rsidRPr="00486294">
            <w:t>Exceeds</w:t>
          </w:r>
        </w:p>
      </w:docPartBody>
    </w:docPart>
    <w:docPart>
      <w:docPartPr>
        <w:name w:val="C55C578EF6BB45678A41CDDC504E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99645-D4E5-4D3C-8DE1-1162933255BA}"/>
      </w:docPartPr>
      <w:docPartBody>
        <w:p w:rsidR="00000000" w:rsidRDefault="00000000">
          <w:pPr>
            <w:pStyle w:val="C55C578EF6BB45678A41CDDC504EF17B"/>
          </w:pPr>
          <w:r w:rsidRPr="00486294">
            <w:t>Meets</w:t>
          </w:r>
        </w:p>
      </w:docPartBody>
    </w:docPart>
    <w:docPart>
      <w:docPartPr>
        <w:name w:val="620C53E055504204A34A385EDA8C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F3CA-0926-48AA-9FF0-9C5698D46A71}"/>
      </w:docPartPr>
      <w:docPartBody>
        <w:p w:rsidR="00000000" w:rsidRDefault="00000000">
          <w:pPr>
            <w:pStyle w:val="620C53E055504204A34A385EDA8C2D64"/>
          </w:pPr>
          <w:r w:rsidRPr="00486294">
            <w:t>N.I.</w:t>
          </w:r>
        </w:p>
      </w:docPartBody>
    </w:docPart>
    <w:docPart>
      <w:docPartPr>
        <w:name w:val="4477CEB47AA6455C9629209358C31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C5CAD-9DF6-4E0B-A6A8-336B3D82BE6D}"/>
      </w:docPartPr>
      <w:docPartBody>
        <w:p w:rsidR="00000000" w:rsidRDefault="00000000">
          <w:pPr>
            <w:pStyle w:val="4477CEB47AA6455C9629209358C3197F"/>
          </w:pPr>
          <w:r w:rsidRPr="00FF6FBD">
            <w:rPr>
              <w:rStyle w:val="Strong"/>
            </w:rPr>
            <w:t>24. Scheduling</w:t>
          </w:r>
        </w:p>
      </w:docPartBody>
    </w:docPart>
    <w:docPart>
      <w:docPartPr>
        <w:name w:val="BB949B6346C942FAAF452D7016A3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348A-42FC-41C3-9DFA-73B76F253DBA}"/>
      </w:docPartPr>
      <w:docPartBody>
        <w:p w:rsidR="00000000" w:rsidRDefault="00000000">
          <w:pPr>
            <w:pStyle w:val="BB949B6346C942FAAF452D7016A329BA"/>
          </w:pPr>
          <w:r w:rsidRPr="0043600D">
            <w:t>- Maximizes production by scheduling appointments</w:t>
          </w:r>
        </w:p>
      </w:docPartBody>
    </w:docPart>
    <w:docPart>
      <w:docPartPr>
        <w:name w:val="AB9E975F486A4E7C82E9BA3D3A92F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CEB6-3F69-4297-9B63-D2446F3CD583}"/>
      </w:docPartPr>
      <w:docPartBody>
        <w:p w:rsidR="00000000" w:rsidRDefault="00000000">
          <w:pPr>
            <w:pStyle w:val="AB9E975F486A4E7C82E9BA3D3A92F3E8"/>
          </w:pPr>
          <w:r w:rsidRPr="00FF6FBD">
            <w:rPr>
              <w:rStyle w:val="Strong"/>
            </w:rPr>
            <w:t>25. Computer Skills</w:t>
          </w:r>
        </w:p>
      </w:docPartBody>
    </w:docPart>
    <w:docPart>
      <w:docPartPr>
        <w:name w:val="087C429116D14767B615C9B8B580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8BD7-381D-4D3B-BBF2-2FEED0525D55}"/>
      </w:docPartPr>
      <w:docPartBody>
        <w:p w:rsidR="00000000" w:rsidRDefault="00000000">
          <w:pPr>
            <w:pStyle w:val="087C429116D14767B615C9B8B5800FD4"/>
          </w:pPr>
          <w:r w:rsidRPr="0043600D">
            <w:t>- Effectively navigates all computer programs necessary to complete tasks</w:t>
          </w:r>
        </w:p>
      </w:docPartBody>
    </w:docPart>
    <w:docPart>
      <w:docPartPr>
        <w:name w:val="572B0A55C07642F09A5CAC4428F2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FE51-46F1-4381-B54C-B8A6957D5FC3}"/>
      </w:docPartPr>
      <w:docPartBody>
        <w:p w:rsidR="00000000" w:rsidRDefault="00000000">
          <w:pPr>
            <w:pStyle w:val="572B0A55C07642F09A5CAC4428F27FF0"/>
          </w:pPr>
          <w:r w:rsidRPr="00FF6FBD">
            <w:rPr>
              <w:rStyle w:val="Strong"/>
            </w:rPr>
            <w:t>26. Telephone Manners</w:t>
          </w:r>
        </w:p>
      </w:docPartBody>
    </w:docPart>
    <w:docPart>
      <w:docPartPr>
        <w:name w:val="185C06856CD74DCD9F1CBA0267386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27575-41DC-4623-BBB9-37205111ABCB}"/>
      </w:docPartPr>
      <w:docPartBody>
        <w:p w:rsidR="00000000" w:rsidRDefault="00000000">
          <w:pPr>
            <w:pStyle w:val="185C06856CD74DCD9F1CBA0267386CBF"/>
          </w:pPr>
          <w:r w:rsidRPr="0043600D">
            <w:t>- Sounds professional &amp; successfully uses supplied scripts/techniques</w:t>
          </w:r>
        </w:p>
      </w:docPartBody>
    </w:docPart>
    <w:docPart>
      <w:docPartPr>
        <w:name w:val="F66BD839BDCE4BE5AAEE32D1C5E5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520C-E812-4B2F-A183-C999B89BDF4F}"/>
      </w:docPartPr>
      <w:docPartBody>
        <w:p w:rsidR="00000000" w:rsidRDefault="00000000">
          <w:pPr>
            <w:pStyle w:val="F66BD839BDCE4BE5AAEE32D1C5E54A39"/>
          </w:pPr>
          <w:r w:rsidRPr="00FF6FBD">
            <w:rPr>
              <w:rStyle w:val="Strong"/>
            </w:rPr>
            <w:t xml:space="preserve">27. Case </w:t>
          </w:r>
          <w:r w:rsidRPr="00FF6FBD">
            <w:rPr>
              <w:rStyle w:val="Strong"/>
            </w:rPr>
            <w:t>Presentation</w:t>
          </w:r>
        </w:p>
      </w:docPartBody>
    </w:docPart>
    <w:docPart>
      <w:docPartPr>
        <w:name w:val="392C68CEF0874E8BA616750730B5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201A-E6B8-4005-A1C7-616A3361CA9A}"/>
      </w:docPartPr>
      <w:docPartBody>
        <w:p w:rsidR="00000000" w:rsidRDefault="00000000">
          <w:pPr>
            <w:pStyle w:val="392C68CEF0874E8BA616750730B5FEB3"/>
          </w:pPr>
          <w:r w:rsidRPr="0043600D">
            <w:t>- Has capacity to accurately prepare and effectively present quotes</w:t>
          </w:r>
        </w:p>
      </w:docPartBody>
    </w:docPart>
    <w:docPart>
      <w:docPartPr>
        <w:name w:val="F0BFD96506144D289883BC992053D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334C-5662-4EB2-B366-AA05582DFB64}"/>
      </w:docPartPr>
      <w:docPartBody>
        <w:p w:rsidR="00000000" w:rsidRDefault="00000000">
          <w:pPr>
            <w:pStyle w:val="F0BFD96506144D289883BC992053D310"/>
          </w:pPr>
          <w:r w:rsidRPr="00FF6FBD">
            <w:rPr>
              <w:rStyle w:val="Strong"/>
            </w:rPr>
            <w:t>28. Patient Flow</w:t>
          </w:r>
        </w:p>
      </w:docPartBody>
    </w:docPart>
    <w:docPart>
      <w:docPartPr>
        <w:name w:val="DDCE6B68651442F3BA34BE191D91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9B5DB-2A5B-4B79-8847-D688F28F5DEA}"/>
      </w:docPartPr>
      <w:docPartBody>
        <w:p w:rsidR="00000000" w:rsidRDefault="00000000">
          <w:pPr>
            <w:pStyle w:val="DDCE6B68651442F3BA34BE191D91613A"/>
          </w:pPr>
          <w:r w:rsidRPr="0043600D">
            <w:t>- Has ability to keep schedule on time and limit patient waiting times</w:t>
          </w:r>
        </w:p>
      </w:docPartBody>
    </w:docPart>
    <w:docPart>
      <w:docPartPr>
        <w:name w:val="CDF72F27B607470FB44C93339EF3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ED78-6F32-4951-8D59-36090964EBB6}"/>
      </w:docPartPr>
      <w:docPartBody>
        <w:p w:rsidR="00000000" w:rsidRDefault="00000000">
          <w:pPr>
            <w:pStyle w:val="CDF72F27B607470FB44C93339EF39EFC"/>
          </w:pPr>
          <w:r w:rsidRPr="00FF6FBD">
            <w:rPr>
              <w:rStyle w:val="Strong"/>
            </w:rPr>
            <w:t>29. Insurance/EOBs</w:t>
          </w:r>
        </w:p>
      </w:docPartBody>
    </w:docPart>
    <w:docPart>
      <w:docPartPr>
        <w:name w:val="E85985C21E504969AF02DB91121C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E831-1B02-4898-9685-AACB454F5D1D}"/>
      </w:docPartPr>
      <w:docPartBody>
        <w:p w:rsidR="00000000" w:rsidRDefault="00000000">
          <w:pPr>
            <w:pStyle w:val="E85985C21E504969AF02DB91121C2D2E"/>
          </w:pPr>
          <w:r w:rsidRPr="0043600D">
            <w:t>- Has capacity to read, understand, and process insurance breakdowns &amp; EOBs</w:t>
          </w:r>
        </w:p>
      </w:docPartBody>
    </w:docPart>
    <w:docPart>
      <w:docPartPr>
        <w:name w:val="7B1E2865E1484A4091683D3FF1463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68AD-4702-4974-A981-4835B0640F01}"/>
      </w:docPartPr>
      <w:docPartBody>
        <w:p w:rsidR="00000000" w:rsidRDefault="00000000">
          <w:pPr>
            <w:pStyle w:val="7B1E2865E1484A4091683D3FF1463AFE"/>
          </w:pPr>
          <w:r w:rsidRPr="00FF6FBD">
            <w:rPr>
              <w:rStyle w:val="Strong"/>
            </w:rPr>
            <w:t>30. Office Tidiness</w:t>
          </w:r>
        </w:p>
      </w:docPartBody>
    </w:docPart>
    <w:docPart>
      <w:docPartPr>
        <w:name w:val="BFC710586008470394B3A72A25FE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1475-7682-4D11-8DBB-5D9D816D7DAE}"/>
      </w:docPartPr>
      <w:docPartBody>
        <w:p w:rsidR="00000000" w:rsidRDefault="00000000">
          <w:pPr>
            <w:pStyle w:val="BFC710586008470394B3A72A25FE6DD4"/>
          </w:pPr>
          <w:r w:rsidRPr="0043600D">
            <w:t>- Keeps waiting rooms, bathrooms, &amp; break room cleaned and stocked</w:t>
          </w:r>
        </w:p>
      </w:docPartBody>
    </w:docPart>
    <w:docPart>
      <w:docPartPr>
        <w:name w:val="26400A293C6C409E8F9F934E9E0BE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F997-59DA-44C7-8026-6B34EB07059C}"/>
      </w:docPartPr>
      <w:docPartBody>
        <w:p w:rsidR="00000000" w:rsidRDefault="00000000">
          <w:pPr>
            <w:pStyle w:val="26400A293C6C409E8F9F934E9E0BE42E"/>
          </w:pPr>
          <w:r>
            <w:t>3</w:t>
          </w:r>
        </w:p>
      </w:docPartBody>
    </w:docPart>
    <w:docPart>
      <w:docPartPr>
        <w:name w:val="24CE37CD257F491E9CD219BD9A4A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FC26-2E6F-40F1-A091-70873C8EB022}"/>
      </w:docPartPr>
      <w:docPartBody>
        <w:p w:rsidR="00000000" w:rsidRDefault="00000000">
          <w:pPr>
            <w:pStyle w:val="24CE37CD257F491E9CD219BD9A4A3AF0"/>
          </w:pPr>
          <w:r>
            <w:t>3</w:t>
          </w:r>
        </w:p>
      </w:docPartBody>
    </w:docPart>
    <w:docPart>
      <w:docPartPr>
        <w:name w:val="FF5D41DD7FFF4EC486A170FD36EFD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1216-9921-40E0-84C0-9580DD922369}"/>
      </w:docPartPr>
      <w:docPartBody>
        <w:p w:rsidR="00000000" w:rsidRDefault="00000000">
          <w:pPr>
            <w:pStyle w:val="FF5D41DD7FFF4EC486A170FD36EFD408"/>
          </w:pPr>
          <w:r>
            <w:t>3</w:t>
          </w:r>
        </w:p>
      </w:docPartBody>
    </w:docPart>
    <w:docPart>
      <w:docPartPr>
        <w:name w:val="AC8CE9565023466A8FEE0C9936B8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90297-7C0C-4B4D-B888-A4085C41F7D1}"/>
      </w:docPartPr>
      <w:docPartBody>
        <w:p w:rsidR="00000000" w:rsidRDefault="00000000">
          <w:pPr>
            <w:pStyle w:val="AC8CE9565023466A8FEE0C9936B8A2C0"/>
          </w:pPr>
          <w:r>
            <w:t>3</w:t>
          </w:r>
        </w:p>
      </w:docPartBody>
    </w:docPart>
    <w:docPart>
      <w:docPartPr>
        <w:name w:val="05DC0D041F304059B2C5F44A3D82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1A82-2535-47C3-8229-13D3B29DC852}"/>
      </w:docPartPr>
      <w:docPartBody>
        <w:p w:rsidR="00000000" w:rsidRDefault="00000000">
          <w:pPr>
            <w:pStyle w:val="05DC0D041F304059B2C5F44A3D82FB2C"/>
          </w:pPr>
          <w:r>
            <w:t>3</w:t>
          </w:r>
        </w:p>
      </w:docPartBody>
    </w:docPart>
    <w:docPart>
      <w:docPartPr>
        <w:name w:val="BDEFBAF1D9484F3EAD2C5BB60870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BF9C-6581-4A7E-B3CD-F5F18C2F3287}"/>
      </w:docPartPr>
      <w:docPartBody>
        <w:p w:rsidR="00000000" w:rsidRDefault="00000000">
          <w:pPr>
            <w:pStyle w:val="BDEFBAF1D9484F3EAD2C5BB6087065C0"/>
          </w:pPr>
          <w:r>
            <w:t>3</w:t>
          </w:r>
        </w:p>
      </w:docPartBody>
    </w:docPart>
    <w:docPart>
      <w:docPartPr>
        <w:name w:val="BC8572F0C80343E0A6BE441F82F5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5E3B6-4FCD-4DD5-A2B5-4A1945AB4A5C}"/>
      </w:docPartPr>
      <w:docPartBody>
        <w:p w:rsidR="00000000" w:rsidRDefault="00000000">
          <w:pPr>
            <w:pStyle w:val="BC8572F0C80343E0A6BE441F82F5F5EC"/>
          </w:pPr>
          <w:r>
            <w:t>3</w:t>
          </w:r>
        </w:p>
      </w:docPartBody>
    </w:docPart>
    <w:docPart>
      <w:docPartPr>
        <w:name w:val="06642F209034429E879DA52FD6735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C509-9D99-43DF-AEDA-187CB68A5208}"/>
      </w:docPartPr>
      <w:docPartBody>
        <w:p w:rsidR="00000000" w:rsidRDefault="00000000">
          <w:pPr>
            <w:pStyle w:val="06642F209034429E879DA52FD6735105"/>
          </w:pPr>
          <w:r w:rsidRPr="00486294">
            <w:t>2</w:t>
          </w:r>
        </w:p>
      </w:docPartBody>
    </w:docPart>
    <w:docPart>
      <w:docPartPr>
        <w:name w:val="9BD483B7EDFF4045AF04F9559E360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DDCE6-8630-4E21-9443-2B38F1391AAD}"/>
      </w:docPartPr>
      <w:docPartBody>
        <w:p w:rsidR="00000000" w:rsidRDefault="00000000">
          <w:pPr>
            <w:pStyle w:val="9BD483B7EDFF4045AF04F9559E360166"/>
          </w:pPr>
          <w:r w:rsidRPr="00486294">
            <w:t>2</w:t>
          </w:r>
        </w:p>
      </w:docPartBody>
    </w:docPart>
    <w:docPart>
      <w:docPartPr>
        <w:name w:val="36739F3E254749C18B725FB24AE2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D624-549B-4366-BB82-8E9BB8A9B3F7}"/>
      </w:docPartPr>
      <w:docPartBody>
        <w:p w:rsidR="00000000" w:rsidRDefault="00000000">
          <w:pPr>
            <w:pStyle w:val="36739F3E254749C18B725FB24AE2EB7C"/>
          </w:pPr>
          <w:r w:rsidRPr="00486294">
            <w:t>2</w:t>
          </w:r>
        </w:p>
      </w:docPartBody>
    </w:docPart>
    <w:docPart>
      <w:docPartPr>
        <w:name w:val="26EDD9199F89426EB8F2E4C99840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478D8-6880-4736-8A68-474152753B09}"/>
      </w:docPartPr>
      <w:docPartBody>
        <w:p w:rsidR="00000000" w:rsidRDefault="00000000">
          <w:pPr>
            <w:pStyle w:val="26EDD9199F89426EB8F2E4C998408369"/>
          </w:pPr>
          <w:r w:rsidRPr="00486294">
            <w:t>2</w:t>
          </w:r>
        </w:p>
      </w:docPartBody>
    </w:docPart>
    <w:docPart>
      <w:docPartPr>
        <w:name w:val="81AF05B0F3C2467A94A377BA7F2F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E8A7-3A41-4BE2-B06D-4D652B4F2323}"/>
      </w:docPartPr>
      <w:docPartBody>
        <w:p w:rsidR="00000000" w:rsidRDefault="00000000">
          <w:pPr>
            <w:pStyle w:val="81AF05B0F3C2467A94A377BA7F2FA630"/>
          </w:pPr>
          <w:r w:rsidRPr="00486294">
            <w:t>2</w:t>
          </w:r>
        </w:p>
      </w:docPartBody>
    </w:docPart>
    <w:docPart>
      <w:docPartPr>
        <w:name w:val="91F8905E9AA8401F834157AA68C4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9B69-6534-495A-B309-EF26E7EAE3A1}"/>
      </w:docPartPr>
      <w:docPartBody>
        <w:p w:rsidR="00000000" w:rsidRDefault="00000000">
          <w:pPr>
            <w:pStyle w:val="91F8905E9AA8401F834157AA68C48E3D"/>
          </w:pPr>
          <w:r w:rsidRPr="00486294">
            <w:t>2</w:t>
          </w:r>
        </w:p>
      </w:docPartBody>
    </w:docPart>
    <w:docPart>
      <w:docPartPr>
        <w:name w:val="4B66250177B94C5EB608A75DE782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AB17-C7B6-4C3C-A7AB-814E27F0310F}"/>
      </w:docPartPr>
      <w:docPartBody>
        <w:p w:rsidR="00000000" w:rsidRDefault="00000000">
          <w:pPr>
            <w:pStyle w:val="4B66250177B94C5EB608A75DE782C56A"/>
          </w:pPr>
          <w:r w:rsidRPr="00486294">
            <w:t>2</w:t>
          </w:r>
        </w:p>
      </w:docPartBody>
    </w:docPart>
    <w:docPart>
      <w:docPartPr>
        <w:name w:val="D6F07D2D056D4EC7A1BB70333475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93AD-27FE-4D14-B329-DEB9BEA3BF66}"/>
      </w:docPartPr>
      <w:docPartBody>
        <w:p w:rsidR="00000000" w:rsidRDefault="00000000">
          <w:pPr>
            <w:pStyle w:val="D6F07D2D056D4EC7A1BB70333475FB7F"/>
          </w:pPr>
          <w:r w:rsidRPr="00486294">
            <w:t>1</w:t>
          </w:r>
        </w:p>
      </w:docPartBody>
    </w:docPart>
    <w:docPart>
      <w:docPartPr>
        <w:name w:val="7BBA2EC77B5546C5A4D2C6DA5B26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4382-A6C9-4C5A-985F-2301F6F26466}"/>
      </w:docPartPr>
      <w:docPartBody>
        <w:p w:rsidR="00000000" w:rsidRDefault="00000000">
          <w:pPr>
            <w:pStyle w:val="7BBA2EC77B5546C5A4D2C6DA5B26AFC6"/>
          </w:pPr>
          <w:r w:rsidRPr="00486294">
            <w:t>1</w:t>
          </w:r>
        </w:p>
      </w:docPartBody>
    </w:docPart>
    <w:docPart>
      <w:docPartPr>
        <w:name w:val="99B343E9DE18451BAAACE004ED4C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EC38-E72E-452C-B36E-2F41B7B7A045}"/>
      </w:docPartPr>
      <w:docPartBody>
        <w:p w:rsidR="00000000" w:rsidRDefault="00000000">
          <w:pPr>
            <w:pStyle w:val="99B343E9DE18451BAAACE004ED4CAAAA"/>
          </w:pPr>
          <w:r w:rsidRPr="00486294">
            <w:t>1</w:t>
          </w:r>
        </w:p>
      </w:docPartBody>
    </w:docPart>
    <w:docPart>
      <w:docPartPr>
        <w:name w:val="976ABB301B0B476093216019EBB1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3011-FBD8-4687-994F-AA6FA53C582E}"/>
      </w:docPartPr>
      <w:docPartBody>
        <w:p w:rsidR="00000000" w:rsidRDefault="00000000">
          <w:pPr>
            <w:pStyle w:val="976ABB301B0B476093216019EBB16125"/>
          </w:pPr>
          <w:r w:rsidRPr="00486294">
            <w:t>1</w:t>
          </w:r>
        </w:p>
      </w:docPartBody>
    </w:docPart>
    <w:docPart>
      <w:docPartPr>
        <w:name w:val="04E57A5DD0CB48AAAAD8A3D5046E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210C-29CB-44EB-9448-FCBA0FDA9B41}"/>
      </w:docPartPr>
      <w:docPartBody>
        <w:p w:rsidR="00000000" w:rsidRDefault="00000000">
          <w:pPr>
            <w:pStyle w:val="04E57A5DD0CB48AAAAD8A3D5046EF308"/>
          </w:pPr>
          <w:r w:rsidRPr="00486294">
            <w:t>1</w:t>
          </w:r>
        </w:p>
      </w:docPartBody>
    </w:docPart>
    <w:docPart>
      <w:docPartPr>
        <w:name w:val="55AD733F7D7A4601B655F614AE6A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E85B-A8EC-4069-8ED4-2A3269326A25}"/>
      </w:docPartPr>
      <w:docPartBody>
        <w:p w:rsidR="00000000" w:rsidRDefault="00000000">
          <w:pPr>
            <w:pStyle w:val="55AD733F7D7A4601B655F614AE6AF74E"/>
          </w:pPr>
          <w:r w:rsidRPr="00486294">
            <w:t>1</w:t>
          </w:r>
        </w:p>
      </w:docPartBody>
    </w:docPart>
    <w:docPart>
      <w:docPartPr>
        <w:name w:val="28A3AB647B42405A83F65DFEFC60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691-18EC-4B09-B19C-86CB5C087B56}"/>
      </w:docPartPr>
      <w:docPartBody>
        <w:p w:rsidR="00000000" w:rsidRDefault="00000000">
          <w:pPr>
            <w:pStyle w:val="28A3AB647B42405A83F65DFEFC60D17B"/>
          </w:pPr>
          <w:r w:rsidRPr="00486294">
            <w:t>1</w:t>
          </w:r>
        </w:p>
      </w:docPartBody>
    </w:docPart>
    <w:docPart>
      <w:docPartPr>
        <w:name w:val="4DF8FE4CB6C748DC80749A7CC16A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417A-2D4E-408F-B4AF-83F5C4BC2FD5}"/>
      </w:docPartPr>
      <w:docPartBody>
        <w:p w:rsidR="00000000" w:rsidRDefault="00000000">
          <w:pPr>
            <w:pStyle w:val="4DF8FE4CB6C748DC80749A7CC16ADF0D"/>
          </w:pPr>
          <w:r w:rsidRPr="0043600D">
            <w:t xml:space="preserve">TOTAL SCORE FRONT OFFICE </w:t>
          </w:r>
          <w:r w:rsidRPr="0043600D">
            <w:t>(MAXIMUM 21)</w:t>
          </w:r>
        </w:p>
      </w:docPartBody>
    </w:docPart>
    <w:docPart>
      <w:docPartPr>
        <w:name w:val="9B4BBEA0F83549098D55B17ABDBC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F389D-5D58-49C4-ACAA-DCBA1FD1F8C7}"/>
      </w:docPartPr>
      <w:docPartBody>
        <w:p w:rsidR="00000000" w:rsidRDefault="00000000">
          <w:pPr>
            <w:pStyle w:val="9B4BBEA0F83549098D55B17ABDBC36F4"/>
          </w:pPr>
          <w:r w:rsidRPr="0043600D">
            <w:t>BACK OFFICE</w:t>
          </w:r>
        </w:p>
      </w:docPartBody>
    </w:docPart>
    <w:docPart>
      <w:docPartPr>
        <w:name w:val="BAB8DD147E9A40F4BE09FDE69F69A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6490-E81A-43FB-86D7-1C6111A47067}"/>
      </w:docPartPr>
      <w:docPartBody>
        <w:p w:rsidR="00000000" w:rsidRDefault="00000000">
          <w:pPr>
            <w:pStyle w:val="BAB8DD147E9A40F4BE09FDE69F69A232"/>
          </w:pPr>
          <w:r w:rsidRPr="00486294">
            <w:t>Exceeds</w:t>
          </w:r>
        </w:p>
      </w:docPartBody>
    </w:docPart>
    <w:docPart>
      <w:docPartPr>
        <w:name w:val="154F0E34DFB843269AC4B2E4C11A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D660B-99BB-4134-9DBD-9B227ED58F95}"/>
      </w:docPartPr>
      <w:docPartBody>
        <w:p w:rsidR="00000000" w:rsidRDefault="00000000">
          <w:pPr>
            <w:pStyle w:val="154F0E34DFB843269AC4B2E4C11AD4CC"/>
          </w:pPr>
          <w:r w:rsidRPr="00486294">
            <w:t>Meets</w:t>
          </w:r>
        </w:p>
      </w:docPartBody>
    </w:docPart>
    <w:docPart>
      <w:docPartPr>
        <w:name w:val="C9613411AD2F41719AD41DD8C9FEB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B8BE-4B2F-4BDC-AD50-5673129C80F1}"/>
      </w:docPartPr>
      <w:docPartBody>
        <w:p w:rsidR="00000000" w:rsidRDefault="00000000">
          <w:pPr>
            <w:pStyle w:val="C9613411AD2F41719AD41DD8C9FEB5A5"/>
          </w:pPr>
          <w:r w:rsidRPr="00486294">
            <w:t>N.I.</w:t>
          </w:r>
        </w:p>
      </w:docPartBody>
    </w:docPart>
    <w:docPart>
      <w:docPartPr>
        <w:name w:val="DCB6C25373FE47408B7992EACEB6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FB17-5228-4C51-B466-98E2DB029551}"/>
      </w:docPartPr>
      <w:docPartBody>
        <w:p w:rsidR="00000000" w:rsidRDefault="00000000">
          <w:pPr>
            <w:pStyle w:val="DCB6C25373FE47408B7992EACEB68861"/>
          </w:pPr>
          <w:r w:rsidRPr="00A62711">
            <w:rPr>
              <w:rStyle w:val="Strong"/>
            </w:rPr>
            <w:t>31. Clinical Skills &amp; Duties</w:t>
          </w:r>
        </w:p>
      </w:docPartBody>
    </w:docPart>
    <w:docPart>
      <w:docPartPr>
        <w:name w:val="F3A54D6FCBE84AE1947A336F21D44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E80E-7369-4757-AB2F-CF78197B8472}"/>
      </w:docPartPr>
      <w:docPartBody>
        <w:p w:rsidR="00000000" w:rsidRDefault="00000000">
          <w:pPr>
            <w:pStyle w:val="F3A54D6FCBE84AE1947A336F21D44B98"/>
          </w:pPr>
          <w:r w:rsidRPr="0043600D">
            <w:t xml:space="preserve">- Has mastery of </w:t>
          </w:r>
          <w:r w:rsidRPr="0043600D">
            <w:t>clinical procedures and daily maintenance duties</w:t>
          </w:r>
        </w:p>
      </w:docPartBody>
    </w:docPart>
    <w:docPart>
      <w:docPartPr>
        <w:name w:val="E49F1C077FAD445FB2638887B3BE7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D456-7788-47E4-84FB-448E2C145E10}"/>
      </w:docPartPr>
      <w:docPartBody>
        <w:p w:rsidR="00000000" w:rsidRDefault="00000000">
          <w:pPr>
            <w:pStyle w:val="E49F1C077FAD445FB2638887B3BE7836"/>
          </w:pPr>
          <w:r w:rsidRPr="00A62711">
            <w:rPr>
              <w:rStyle w:val="Strong"/>
            </w:rPr>
            <w:t>32. Patient Preparation</w:t>
          </w:r>
        </w:p>
      </w:docPartBody>
    </w:docPart>
    <w:docPart>
      <w:docPartPr>
        <w:name w:val="4DA9E1A4642C48FE90DCB1E4232C3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5D55-1EC0-4E07-890C-85C4E72E2653}"/>
      </w:docPartPr>
      <w:docPartBody>
        <w:p w:rsidR="00000000" w:rsidRDefault="00000000">
          <w:pPr>
            <w:pStyle w:val="4DA9E1A4642C48FE90DCB1E4232C31F2"/>
          </w:pPr>
          <w:r w:rsidRPr="0043600D">
            <w:t xml:space="preserve">- Prepares instruments &amp; room, obtains </w:t>
          </w:r>
          <w:r>
            <w:t>tests</w:t>
          </w:r>
          <w:r w:rsidRPr="0043600D">
            <w:t>, gains written consent</w:t>
          </w:r>
        </w:p>
      </w:docPartBody>
    </w:docPart>
    <w:docPart>
      <w:docPartPr>
        <w:name w:val="8DAEAB6B1295492C8EDA2FC71F834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E880-9999-472E-93E7-2BCEC8DFEB25}"/>
      </w:docPartPr>
      <w:docPartBody>
        <w:p w:rsidR="00000000" w:rsidRDefault="00000000">
          <w:pPr>
            <w:pStyle w:val="8DAEAB6B1295492C8EDA2FC71F83461C"/>
          </w:pPr>
          <w:r w:rsidRPr="00A62711">
            <w:rPr>
              <w:rStyle w:val="Strong"/>
            </w:rPr>
            <w:t>33. Chairside Manner/Gentleness</w:t>
          </w:r>
        </w:p>
      </w:docPartBody>
    </w:docPart>
    <w:docPart>
      <w:docPartPr>
        <w:name w:val="6394BBA5405B4E419C7119E9B5CD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6414-2C0F-4E72-A07C-C5DC0ADB9E75}"/>
      </w:docPartPr>
      <w:docPartBody>
        <w:p w:rsidR="00000000" w:rsidRDefault="00000000">
          <w:pPr>
            <w:pStyle w:val="6394BBA5405B4E419C7119E9B5CD1926"/>
          </w:pPr>
          <w:r w:rsidRPr="0043600D">
            <w:t>- Performs procedures with minimum discomfort to patients</w:t>
          </w:r>
        </w:p>
      </w:docPartBody>
    </w:docPart>
    <w:docPart>
      <w:docPartPr>
        <w:name w:val="B408D20D69B241E2AA8EAB2BE489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56664-70E7-4D86-B945-2A0D90DB73CA}"/>
      </w:docPartPr>
      <w:docPartBody>
        <w:p w:rsidR="00000000" w:rsidRDefault="00000000">
          <w:pPr>
            <w:pStyle w:val="B408D20D69B241E2AA8EAB2BE489C17D"/>
          </w:pPr>
          <w:r w:rsidRPr="00A62711">
            <w:rPr>
              <w:rStyle w:val="Strong"/>
            </w:rPr>
            <w:t>34. Patient Treatment</w:t>
          </w:r>
        </w:p>
      </w:docPartBody>
    </w:docPart>
    <w:docPart>
      <w:docPartPr>
        <w:name w:val="A9E51F98902040029099D9F20121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3AE5-EC21-47D0-A832-6374F17EF56C}"/>
      </w:docPartPr>
      <w:docPartBody>
        <w:p w:rsidR="00000000" w:rsidRDefault="00000000">
          <w:pPr>
            <w:pStyle w:val="A9E51F98902040029099D9F20121C1EF"/>
          </w:pPr>
          <w:r w:rsidRPr="0043600D">
            <w:t xml:space="preserve">- Has ability to accurately complete </w:t>
          </w:r>
          <w:r>
            <w:t xml:space="preserve">test results and </w:t>
          </w:r>
          <w:r w:rsidRPr="0043600D">
            <w:t>needed treatment</w:t>
          </w:r>
        </w:p>
      </w:docPartBody>
    </w:docPart>
    <w:docPart>
      <w:docPartPr>
        <w:name w:val="89832B5A78EB4E84BA7D81BEB868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C6D5-5C64-40B4-A759-15B1336294D5}"/>
      </w:docPartPr>
      <w:docPartBody>
        <w:p w:rsidR="00000000" w:rsidRDefault="00000000">
          <w:pPr>
            <w:pStyle w:val="89832B5A78EB4E84BA7D81BEB868B2C9"/>
          </w:pPr>
          <w:r w:rsidRPr="00A62711">
            <w:rPr>
              <w:rStyle w:val="Strong"/>
            </w:rPr>
            <w:t>35. Charting Accuracy</w:t>
          </w:r>
        </w:p>
      </w:docPartBody>
    </w:docPart>
    <w:docPart>
      <w:docPartPr>
        <w:name w:val="23050D182E2D448185B2828E8A4C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29C3-1196-4613-9110-AE122FAFACAC}"/>
      </w:docPartPr>
      <w:docPartBody>
        <w:p w:rsidR="00000000" w:rsidRDefault="00000000">
          <w:pPr>
            <w:pStyle w:val="23050D182E2D448185B2828E8A4CE9EF"/>
          </w:pPr>
          <w:r w:rsidRPr="0043600D">
            <w:t>- Has capacity to chart from dictation and complete procedure notes</w:t>
          </w:r>
        </w:p>
      </w:docPartBody>
    </w:docPart>
    <w:docPart>
      <w:docPartPr>
        <w:name w:val="8FA25A0109BB4CAE92D70C0302A53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7402-64D4-4A89-8264-6F10883E9E6B}"/>
      </w:docPartPr>
      <w:docPartBody>
        <w:p w:rsidR="00000000" w:rsidRDefault="00000000">
          <w:pPr>
            <w:pStyle w:val="8FA25A0109BB4CAE92D70C0302A53905"/>
          </w:pPr>
          <w:r w:rsidRPr="00A62711">
            <w:rPr>
              <w:rStyle w:val="Strong"/>
            </w:rPr>
            <w:t>36. Patient Dismissal</w:t>
          </w:r>
        </w:p>
      </w:docPartBody>
    </w:docPart>
    <w:docPart>
      <w:docPartPr>
        <w:name w:val="3C0479908CCE46BD854D6390F650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F6A1-22EA-4089-8A2D-0C0CDD6D7A27}"/>
      </w:docPartPr>
      <w:docPartBody>
        <w:p w:rsidR="00000000" w:rsidRDefault="00000000">
          <w:pPr>
            <w:pStyle w:val="3C0479908CCE46BD854D6390F6502BD9"/>
          </w:pPr>
          <w:r w:rsidRPr="0043600D">
            <w:t>- Provides post-op instructions, hands patient to front, sterilizes room/supplies</w:t>
          </w:r>
        </w:p>
      </w:docPartBody>
    </w:docPart>
    <w:docPart>
      <w:docPartPr>
        <w:name w:val="9A3BA623853A480AA9493B7732DD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7F3F-715B-476C-85F0-904824BF3D95}"/>
      </w:docPartPr>
      <w:docPartBody>
        <w:p w:rsidR="00000000" w:rsidRDefault="00000000">
          <w:pPr>
            <w:pStyle w:val="9A3BA623853A480AA9493B7732DD250D"/>
          </w:pPr>
          <w:r w:rsidRPr="00A62711">
            <w:rPr>
              <w:rStyle w:val="Strong"/>
            </w:rPr>
            <w:t>37. Lab</w:t>
          </w:r>
        </w:p>
      </w:docPartBody>
    </w:docPart>
    <w:docPart>
      <w:docPartPr>
        <w:name w:val="C200FE67B1484C619A0F7365ED35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BA48-6181-410A-99B8-D4DFDDF4DF06}"/>
      </w:docPartPr>
      <w:docPartBody>
        <w:p w:rsidR="00000000" w:rsidRDefault="00000000">
          <w:pPr>
            <w:pStyle w:val="C200FE67B1484C619A0F7365ED35286D"/>
          </w:pPr>
          <w:r w:rsidRPr="0043600D">
            <w:t>- Completes cases with accuracy &amp; urgency, does not leave cases unmarked or unfinished</w:t>
          </w:r>
        </w:p>
      </w:docPartBody>
    </w:docPart>
    <w:docPart>
      <w:docPartPr>
        <w:name w:val="ED38A18B4D164CCA93F2683EFA8F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40F9-D0C0-414B-9768-B4F85751076E}"/>
      </w:docPartPr>
      <w:docPartBody>
        <w:p w:rsidR="00000000" w:rsidRDefault="00000000">
          <w:pPr>
            <w:pStyle w:val="ED38A18B4D164CCA93F2683EFA8F907D"/>
          </w:pPr>
          <w:r>
            <w:t>3</w:t>
          </w:r>
        </w:p>
      </w:docPartBody>
    </w:docPart>
    <w:docPart>
      <w:docPartPr>
        <w:name w:val="CDA655B0B3C7411CAA0B420ADBB5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EBB9-2494-419C-A4F5-FD9A761F5E53}"/>
      </w:docPartPr>
      <w:docPartBody>
        <w:p w:rsidR="00000000" w:rsidRDefault="00000000">
          <w:pPr>
            <w:pStyle w:val="CDA655B0B3C7411CAA0B420ADBB572DB"/>
          </w:pPr>
          <w:r>
            <w:t>3</w:t>
          </w:r>
        </w:p>
      </w:docPartBody>
    </w:docPart>
    <w:docPart>
      <w:docPartPr>
        <w:name w:val="6E9DC6D8D84641B6A2AB7BFC99D09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094A-0AE9-427C-A064-ACD8A5CC0DCE}"/>
      </w:docPartPr>
      <w:docPartBody>
        <w:p w:rsidR="00000000" w:rsidRDefault="00000000">
          <w:pPr>
            <w:pStyle w:val="6E9DC6D8D84641B6A2AB7BFC99D09D43"/>
          </w:pPr>
          <w:r>
            <w:t>3</w:t>
          </w:r>
        </w:p>
      </w:docPartBody>
    </w:docPart>
    <w:docPart>
      <w:docPartPr>
        <w:name w:val="33BF10977F2A4AF184FE806BE5A4E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B650-7AD8-4720-A3DB-37CCED193E8E}"/>
      </w:docPartPr>
      <w:docPartBody>
        <w:p w:rsidR="00000000" w:rsidRDefault="00000000">
          <w:pPr>
            <w:pStyle w:val="33BF10977F2A4AF184FE806BE5A4E101"/>
          </w:pPr>
          <w:r>
            <w:t>3</w:t>
          </w:r>
        </w:p>
      </w:docPartBody>
    </w:docPart>
    <w:docPart>
      <w:docPartPr>
        <w:name w:val="7C54EDECDCF343B494A9E4DCE165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4C43-D219-468E-BCD1-4D829F2FA8D9}"/>
      </w:docPartPr>
      <w:docPartBody>
        <w:p w:rsidR="00000000" w:rsidRDefault="00000000">
          <w:pPr>
            <w:pStyle w:val="7C54EDECDCF343B494A9E4DCE165E4AF"/>
          </w:pPr>
          <w:r>
            <w:t>3</w:t>
          </w:r>
        </w:p>
      </w:docPartBody>
    </w:docPart>
    <w:docPart>
      <w:docPartPr>
        <w:name w:val="F2EA0EB362C14EDE9FF10F339631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4381-FECA-488A-85C1-918F11516B9A}"/>
      </w:docPartPr>
      <w:docPartBody>
        <w:p w:rsidR="00000000" w:rsidRDefault="00000000">
          <w:pPr>
            <w:pStyle w:val="F2EA0EB362C14EDE9FF10F33963106DF"/>
          </w:pPr>
          <w:r>
            <w:t>3</w:t>
          </w:r>
        </w:p>
      </w:docPartBody>
    </w:docPart>
    <w:docPart>
      <w:docPartPr>
        <w:name w:val="72E31DB86CDA464CB83D98FB53ABB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2628-5B1D-4F12-9D1B-CD764671C4AE}"/>
      </w:docPartPr>
      <w:docPartBody>
        <w:p w:rsidR="00000000" w:rsidRDefault="00000000">
          <w:pPr>
            <w:pStyle w:val="72E31DB86CDA464CB83D98FB53ABB99A"/>
          </w:pPr>
          <w:r>
            <w:t>3</w:t>
          </w:r>
        </w:p>
      </w:docPartBody>
    </w:docPart>
    <w:docPart>
      <w:docPartPr>
        <w:name w:val="19CEAA0902E24C0AA6C2E32EBB03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1604-AC6B-43F5-897D-28BD449FE8DC}"/>
      </w:docPartPr>
      <w:docPartBody>
        <w:p w:rsidR="00000000" w:rsidRDefault="00000000">
          <w:pPr>
            <w:pStyle w:val="19CEAA0902E24C0AA6C2E32EBB03FE85"/>
          </w:pPr>
          <w:r w:rsidRPr="00486294">
            <w:t>2</w:t>
          </w:r>
        </w:p>
      </w:docPartBody>
    </w:docPart>
    <w:docPart>
      <w:docPartPr>
        <w:name w:val="40A4CEE5F1CD449BBE1137FAF73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1ECB-23AE-43EC-A24A-612FEF7A8812}"/>
      </w:docPartPr>
      <w:docPartBody>
        <w:p w:rsidR="00000000" w:rsidRDefault="00000000">
          <w:pPr>
            <w:pStyle w:val="40A4CEE5F1CD449BBE1137FAF73285EB"/>
          </w:pPr>
          <w:r w:rsidRPr="00486294">
            <w:t>2</w:t>
          </w:r>
        </w:p>
      </w:docPartBody>
    </w:docPart>
    <w:docPart>
      <w:docPartPr>
        <w:name w:val="1CA18AF02E0E4E569111E10CCFD4B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A432-2084-4D54-B8CB-5FEB19BA6941}"/>
      </w:docPartPr>
      <w:docPartBody>
        <w:p w:rsidR="00000000" w:rsidRDefault="00000000">
          <w:pPr>
            <w:pStyle w:val="1CA18AF02E0E4E569111E10CCFD4B97A"/>
          </w:pPr>
          <w:r w:rsidRPr="00486294">
            <w:t>2</w:t>
          </w:r>
        </w:p>
      </w:docPartBody>
    </w:docPart>
    <w:docPart>
      <w:docPartPr>
        <w:name w:val="1E5651BE999148E48BD0985FFB10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2C1E-9408-4264-B604-D35740191E8E}"/>
      </w:docPartPr>
      <w:docPartBody>
        <w:p w:rsidR="00000000" w:rsidRDefault="00000000">
          <w:pPr>
            <w:pStyle w:val="1E5651BE999148E48BD0985FFB103673"/>
          </w:pPr>
          <w:r w:rsidRPr="00486294">
            <w:t>2</w:t>
          </w:r>
        </w:p>
      </w:docPartBody>
    </w:docPart>
    <w:docPart>
      <w:docPartPr>
        <w:name w:val="7DB90522E33247E9B1F6914CAF123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F863-A460-46D2-8741-75FCB00FBE54}"/>
      </w:docPartPr>
      <w:docPartBody>
        <w:p w:rsidR="00000000" w:rsidRDefault="00000000">
          <w:pPr>
            <w:pStyle w:val="7DB90522E33247E9B1F6914CAF1232E6"/>
          </w:pPr>
          <w:r w:rsidRPr="00486294">
            <w:t>2</w:t>
          </w:r>
        </w:p>
      </w:docPartBody>
    </w:docPart>
    <w:docPart>
      <w:docPartPr>
        <w:name w:val="757DBF3375D24F3EA5544F03807AD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EF40C-44F6-4F67-B8FD-93BDB11CFAB9}"/>
      </w:docPartPr>
      <w:docPartBody>
        <w:p w:rsidR="00000000" w:rsidRDefault="00000000">
          <w:pPr>
            <w:pStyle w:val="757DBF3375D24F3EA5544F03807AD8F2"/>
          </w:pPr>
          <w:r w:rsidRPr="00486294">
            <w:t>2</w:t>
          </w:r>
        </w:p>
      </w:docPartBody>
    </w:docPart>
    <w:docPart>
      <w:docPartPr>
        <w:name w:val="9F52F3E826AC4F32B717FA6F243D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30E9-E38E-4455-BB7C-1E19D36D9B86}"/>
      </w:docPartPr>
      <w:docPartBody>
        <w:p w:rsidR="00000000" w:rsidRDefault="00000000">
          <w:pPr>
            <w:pStyle w:val="9F52F3E826AC4F32B717FA6F243DB933"/>
          </w:pPr>
          <w:r w:rsidRPr="00486294">
            <w:t>2</w:t>
          </w:r>
        </w:p>
      </w:docPartBody>
    </w:docPart>
    <w:docPart>
      <w:docPartPr>
        <w:name w:val="E8BC33279C164F34BD91CA14E8F1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AFAE-F420-43BE-96F3-28FA1F5044AE}"/>
      </w:docPartPr>
      <w:docPartBody>
        <w:p w:rsidR="00000000" w:rsidRDefault="00000000">
          <w:pPr>
            <w:pStyle w:val="E8BC33279C164F34BD91CA14E8F1D982"/>
          </w:pPr>
          <w:r w:rsidRPr="00486294">
            <w:t>1</w:t>
          </w:r>
        </w:p>
      </w:docPartBody>
    </w:docPart>
    <w:docPart>
      <w:docPartPr>
        <w:name w:val="78240378F4EE438795807F468FAB5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D67E7-E6FA-40C5-AD2F-F55EE7638566}"/>
      </w:docPartPr>
      <w:docPartBody>
        <w:p w:rsidR="00000000" w:rsidRDefault="00000000">
          <w:pPr>
            <w:pStyle w:val="78240378F4EE438795807F468FAB52D5"/>
          </w:pPr>
          <w:r w:rsidRPr="00486294">
            <w:t>1</w:t>
          </w:r>
        </w:p>
      </w:docPartBody>
    </w:docPart>
    <w:docPart>
      <w:docPartPr>
        <w:name w:val="F25B356BCA9046F7B71394A2B005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762E-FAFF-4C05-9098-32028E5A99DC}"/>
      </w:docPartPr>
      <w:docPartBody>
        <w:p w:rsidR="00000000" w:rsidRDefault="00000000">
          <w:pPr>
            <w:pStyle w:val="F25B356BCA9046F7B71394A2B005CFCF"/>
          </w:pPr>
          <w:r w:rsidRPr="00486294">
            <w:t>1</w:t>
          </w:r>
        </w:p>
      </w:docPartBody>
    </w:docPart>
    <w:docPart>
      <w:docPartPr>
        <w:name w:val="2C949FBEFAE94A69AFAEC3784860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A5BC5-402E-4B6D-ACD9-BA350AF8469F}"/>
      </w:docPartPr>
      <w:docPartBody>
        <w:p w:rsidR="00000000" w:rsidRDefault="00000000">
          <w:pPr>
            <w:pStyle w:val="2C949FBEFAE94A69AFAEC37848600967"/>
          </w:pPr>
          <w:r w:rsidRPr="00486294">
            <w:t>1</w:t>
          </w:r>
        </w:p>
      </w:docPartBody>
    </w:docPart>
    <w:docPart>
      <w:docPartPr>
        <w:name w:val="E2E39C4692BC45AF84D6784FFB330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E929-67A1-46B6-9FCA-51FD55FA99E8}"/>
      </w:docPartPr>
      <w:docPartBody>
        <w:p w:rsidR="00000000" w:rsidRDefault="00000000">
          <w:pPr>
            <w:pStyle w:val="E2E39C4692BC45AF84D6784FFB330D2D"/>
          </w:pPr>
          <w:r w:rsidRPr="00486294">
            <w:t>1</w:t>
          </w:r>
        </w:p>
      </w:docPartBody>
    </w:docPart>
    <w:docPart>
      <w:docPartPr>
        <w:name w:val="0E8DE1CB7FC64C03816B78723ADD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BC2E-E782-44EA-98FF-C60F13972DFF}"/>
      </w:docPartPr>
      <w:docPartBody>
        <w:p w:rsidR="00000000" w:rsidRDefault="00000000">
          <w:pPr>
            <w:pStyle w:val="0E8DE1CB7FC64C03816B78723ADDC774"/>
          </w:pPr>
          <w:r w:rsidRPr="00486294">
            <w:t>1</w:t>
          </w:r>
        </w:p>
      </w:docPartBody>
    </w:docPart>
    <w:docPart>
      <w:docPartPr>
        <w:name w:val="E41AC8355ABF47E8A1BE3BC602DC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F2E1-4FA1-415C-A416-93129858D35B}"/>
      </w:docPartPr>
      <w:docPartBody>
        <w:p w:rsidR="00000000" w:rsidRDefault="00000000">
          <w:pPr>
            <w:pStyle w:val="E41AC8355ABF47E8A1BE3BC602DC1640"/>
          </w:pPr>
          <w:r w:rsidRPr="00486294">
            <w:t>1</w:t>
          </w:r>
        </w:p>
      </w:docPartBody>
    </w:docPart>
    <w:docPart>
      <w:docPartPr>
        <w:name w:val="0CE7E8A9B57E4F5F9CE877864931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F06A-4F47-44EF-BF00-389EC770B06A}"/>
      </w:docPartPr>
      <w:docPartBody>
        <w:p w:rsidR="00000000" w:rsidRDefault="00000000">
          <w:pPr>
            <w:pStyle w:val="0CE7E8A9B57E4F5F9CE877864931C3C7"/>
          </w:pPr>
          <w:r w:rsidRPr="0043600D">
            <w:t>TOTAL SCORE BACK OFFICE (MAXIMUM 21)</w:t>
          </w:r>
        </w:p>
      </w:docPartBody>
    </w:docPart>
    <w:docPart>
      <w:docPartPr>
        <w:name w:val="FE1E43114B7743B9B4FFDBA5C37F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132E-55CC-42E8-9CCB-F2EDCB2021E8}"/>
      </w:docPartPr>
      <w:docPartBody>
        <w:p w:rsidR="00000000" w:rsidRDefault="00000000">
          <w:pPr>
            <w:pStyle w:val="FE1E43114B7743B9B4FFDBA5C37F0D44"/>
          </w:pPr>
          <w:r w:rsidRPr="0043600D">
            <w:t>TOTAL OVERALL SCORE (MAXIMUM 90)</w:t>
          </w:r>
        </w:p>
      </w:docPartBody>
    </w:docPart>
    <w:docPart>
      <w:docPartPr>
        <w:name w:val="210AF069A3444107BD03680BF45C0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C5A9-7FE3-437F-AB77-454702F3737D}"/>
      </w:docPartPr>
      <w:docPartBody>
        <w:p w:rsidR="00000000" w:rsidRDefault="00000000">
          <w:pPr>
            <w:pStyle w:val="210AF069A3444107BD03680BF45C0009"/>
          </w:pPr>
          <w:r w:rsidRPr="00C14F77">
            <w:t>Employee</w:t>
          </w:r>
          <w:r>
            <w:t xml:space="preserve"> Evaluation &amp; Wage Review</w:t>
          </w:r>
        </w:p>
      </w:docPartBody>
    </w:docPart>
    <w:docPart>
      <w:docPartPr>
        <w:name w:val="62AE88B9EB544C8FB4A7E587367C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608F-B030-46AD-BDDB-9F8A132DA88A}"/>
      </w:docPartPr>
      <w:docPartBody>
        <w:p w:rsidR="00000000" w:rsidRDefault="00000000">
          <w:pPr>
            <w:pStyle w:val="62AE88B9EB544C8FB4A7E587367CD0D6"/>
          </w:pPr>
          <w:r w:rsidRPr="00A62711">
            <w:t>Employer's Remarks &amp; Recommendations</w:t>
          </w:r>
        </w:p>
      </w:docPartBody>
    </w:docPart>
    <w:docPart>
      <w:docPartPr>
        <w:name w:val="E415A6C9ACF94104BE2F4FE497B8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DAB0-388B-4B9A-9976-85B67FD310C0}"/>
      </w:docPartPr>
      <w:docPartBody>
        <w:p w:rsidR="00000000" w:rsidRDefault="00000000">
          <w:pPr>
            <w:pStyle w:val="E415A6C9ACF94104BE2F4FE497B8F8B8"/>
          </w:pPr>
          <w:r w:rsidRPr="00A62711">
            <w:t>Specific Development Plan/Goals</w:t>
          </w:r>
        </w:p>
      </w:docPartBody>
    </w:docPart>
    <w:docPart>
      <w:docPartPr>
        <w:name w:val="E23620D1FFA74937B469C47F2BFD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EEC7-EACA-4D1A-80DF-F4F9A3CB2C34}"/>
      </w:docPartPr>
      <w:docPartBody>
        <w:p w:rsidR="00000000" w:rsidRDefault="00000000">
          <w:pPr>
            <w:pStyle w:val="E23620D1FFA74937B469C47F2BFD214C"/>
          </w:pPr>
          <w:r w:rsidRPr="00A62711">
            <w:t>Employee's Comments</w:t>
          </w:r>
        </w:p>
      </w:docPartBody>
    </w:docPart>
    <w:docPart>
      <w:docPartPr>
        <w:name w:val="091785C62BCF457DA73D2EDD54610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0005-5347-44BA-9A8B-C58C0354B48A}"/>
      </w:docPartPr>
      <w:docPartBody>
        <w:p w:rsidR="00000000" w:rsidRDefault="00000000">
          <w:pPr>
            <w:pStyle w:val="091785C62BCF457DA73D2EDD54610842"/>
          </w:pPr>
          <w:r>
            <w:t>SALARY REVIEW</w:t>
          </w:r>
        </w:p>
      </w:docPartBody>
    </w:docPart>
    <w:docPart>
      <w:docPartPr>
        <w:name w:val="3DA0ED1419534415B74B024020E8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072E-60B1-41D2-9E86-B4A7D7343B25}"/>
      </w:docPartPr>
      <w:docPartBody>
        <w:p w:rsidR="00000000" w:rsidRDefault="00000000">
          <w:pPr>
            <w:pStyle w:val="3DA0ED1419534415B74B024020E8F7BB"/>
          </w:pPr>
          <w:r w:rsidRPr="00032BE2">
            <w:t>Current Wage per Hour</w:t>
          </w:r>
        </w:p>
      </w:docPartBody>
    </w:docPart>
    <w:docPart>
      <w:docPartPr>
        <w:name w:val="0B6232B6BAB14F73B431A44EB3D8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C012-C37B-4451-94DD-EF0A10C641A7}"/>
      </w:docPartPr>
      <w:docPartBody>
        <w:p w:rsidR="00000000" w:rsidRDefault="00000000">
          <w:pPr>
            <w:pStyle w:val="0B6232B6BAB14F73B431A44EB3D82CF7"/>
          </w:pPr>
          <w:r w:rsidRPr="00032BE2">
            <w:t>New Wage Per Hour</w:t>
          </w:r>
        </w:p>
      </w:docPartBody>
    </w:docPart>
    <w:docPart>
      <w:docPartPr>
        <w:name w:val="5D94CAC432F8477499A545C8C7BB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FE4E-E150-4AF9-90B3-95358FCAC05A}"/>
      </w:docPartPr>
      <w:docPartBody>
        <w:p w:rsidR="00000000" w:rsidRDefault="00000000">
          <w:pPr>
            <w:pStyle w:val="5D94CAC432F8477499A545C8C7BB9621"/>
          </w:pPr>
          <w:r w:rsidRPr="00032BE2">
            <w:t>Employe</w:t>
          </w:r>
          <w:r>
            <w:t>r</w:t>
          </w:r>
          <w:r w:rsidRPr="00032BE2">
            <w:t xml:space="preserve"> Signature</w:t>
          </w:r>
        </w:p>
      </w:docPartBody>
    </w:docPart>
    <w:docPart>
      <w:docPartPr>
        <w:name w:val="92CA46207B644729B44AA08F6874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BED9-FA7C-43D8-8061-79DCA92D88D7}"/>
      </w:docPartPr>
      <w:docPartBody>
        <w:p w:rsidR="00000000" w:rsidRDefault="00000000">
          <w:pPr>
            <w:pStyle w:val="92CA46207B644729B44AA08F6874E02E"/>
          </w:pPr>
          <w:r w:rsidRPr="00032BE2">
            <w:t>Date</w:t>
          </w:r>
        </w:p>
      </w:docPartBody>
    </w:docPart>
    <w:docPart>
      <w:docPartPr>
        <w:name w:val="85916EB9066E4F839DE863CB8D0B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838A-A173-4BBB-89B0-5426EC5FB55B}"/>
      </w:docPartPr>
      <w:docPartBody>
        <w:p w:rsidR="00000000" w:rsidRDefault="00000000">
          <w:pPr>
            <w:pStyle w:val="85916EB9066E4F839DE863CB8D0B906B"/>
          </w:pPr>
          <w:r w:rsidRPr="00032BE2">
            <w:t>Employe</w:t>
          </w:r>
          <w:r>
            <w:t>e</w:t>
          </w:r>
          <w:r w:rsidRPr="00032BE2">
            <w:t xml:space="preserve"> Signature</w:t>
          </w:r>
        </w:p>
      </w:docPartBody>
    </w:docPart>
    <w:docPart>
      <w:docPartPr>
        <w:name w:val="379FB19F8D9F472D865CAA432F46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B7250-7D71-4C22-B22D-64D832A2E602}"/>
      </w:docPartPr>
      <w:docPartBody>
        <w:p w:rsidR="00000000" w:rsidRDefault="00000000">
          <w:pPr>
            <w:pStyle w:val="379FB19F8D9F472D865CAA432F46586D"/>
          </w:pPr>
          <w:r w:rsidRPr="00032BE2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0"/>
    <w:rsid w:val="00234420"/>
    <w:rsid w:val="00B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165C0CCDAE4650B37AC5670C937851">
    <w:name w:val="DA165C0CCDAE4650B37AC5670C937851"/>
  </w:style>
  <w:style w:type="paragraph" w:customStyle="1" w:styleId="8205B42279494F909AE23DAEC9A5B6A3">
    <w:name w:val="8205B42279494F909AE23DAEC9A5B6A3"/>
  </w:style>
  <w:style w:type="paragraph" w:customStyle="1" w:styleId="87AA7F87C2EB40158259AAC332FE7D32">
    <w:name w:val="87AA7F87C2EB40158259AAC332FE7D32"/>
  </w:style>
  <w:style w:type="paragraph" w:customStyle="1" w:styleId="98DA7510435343F7AC1B7DCC291FFF51">
    <w:name w:val="98DA7510435343F7AC1B7DCC291FFF51"/>
  </w:style>
  <w:style w:type="paragraph" w:customStyle="1" w:styleId="5F957F599CE24C7DBB842D46F8732D08">
    <w:name w:val="5F957F599CE24C7DBB842D46F8732D08"/>
  </w:style>
  <w:style w:type="paragraph" w:customStyle="1" w:styleId="873F1F1F3B7E42288BB3349E783344E3">
    <w:name w:val="873F1F1F3B7E42288BB3349E783344E3"/>
  </w:style>
  <w:style w:type="paragraph" w:customStyle="1" w:styleId="3A73399F55EA4E7CAA7B1B0EF497A11F">
    <w:name w:val="3A73399F55EA4E7CAA7B1B0EF497A11F"/>
  </w:style>
  <w:style w:type="paragraph" w:customStyle="1" w:styleId="27114476BA1242738E4DCD710F368578">
    <w:name w:val="27114476BA1242738E4DCD710F368578"/>
  </w:style>
  <w:style w:type="paragraph" w:customStyle="1" w:styleId="176EEFF32378406E8D5E7CA698F85C2F">
    <w:name w:val="176EEFF32378406E8D5E7CA698F85C2F"/>
  </w:style>
  <w:style w:type="paragraph" w:customStyle="1" w:styleId="6F15957047C1410BB2DE365F2D8C2231">
    <w:name w:val="6F15957047C1410BB2DE365F2D8C2231"/>
  </w:style>
  <w:style w:type="paragraph" w:customStyle="1" w:styleId="B6A1428B3C5044FC94803C4C6AE132F2">
    <w:name w:val="B6A1428B3C5044FC94803C4C6AE132F2"/>
  </w:style>
  <w:style w:type="paragraph" w:customStyle="1" w:styleId="3B9458A3405140339049D048D6E63C07">
    <w:name w:val="3B9458A3405140339049D048D6E63C07"/>
  </w:style>
  <w:style w:type="paragraph" w:customStyle="1" w:styleId="34F57EE406E84354BB4DDFEB5257602A">
    <w:name w:val="34F57EE406E84354BB4DDFEB5257602A"/>
  </w:style>
  <w:style w:type="paragraph" w:customStyle="1" w:styleId="5A078EFE83904612BF75B4BAF58F793A">
    <w:name w:val="5A078EFE83904612BF75B4BAF58F793A"/>
  </w:style>
  <w:style w:type="paragraph" w:customStyle="1" w:styleId="90AB4B0E8CB34CB1A1A05469B011BA46">
    <w:name w:val="90AB4B0E8CB34CB1A1A05469B011BA46"/>
  </w:style>
  <w:style w:type="paragraph" w:customStyle="1" w:styleId="58E742938FCA4831A59886C052B32BBC">
    <w:name w:val="58E742938FCA4831A59886C052B32BBC"/>
  </w:style>
  <w:style w:type="paragraph" w:customStyle="1" w:styleId="E85106020C64476395FD2C596805280C">
    <w:name w:val="E85106020C64476395FD2C596805280C"/>
  </w:style>
  <w:style w:type="paragraph" w:customStyle="1" w:styleId="0430E7E624C845E5930C331926DF719E">
    <w:name w:val="0430E7E624C845E5930C331926DF719E"/>
  </w:style>
  <w:style w:type="paragraph" w:customStyle="1" w:styleId="B069CCB6445D4E68A189B30FE30071D8">
    <w:name w:val="B069CCB6445D4E68A189B30FE30071D8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6436693667444B008ACE71AB14420BEA">
    <w:name w:val="6436693667444B008ACE71AB14420BEA"/>
  </w:style>
  <w:style w:type="paragraph" w:customStyle="1" w:styleId="C06B47AC2AFF4588910700FB1FB94D40">
    <w:name w:val="C06B47AC2AFF4588910700FB1FB94D40"/>
  </w:style>
  <w:style w:type="paragraph" w:customStyle="1" w:styleId="9595F13444B648738F0C9AF2141AF73E">
    <w:name w:val="9595F13444B648738F0C9AF2141AF73E"/>
  </w:style>
  <w:style w:type="paragraph" w:customStyle="1" w:styleId="61D94323F4184D409499D617820D9ECF">
    <w:name w:val="61D94323F4184D409499D617820D9ECF"/>
  </w:style>
  <w:style w:type="paragraph" w:customStyle="1" w:styleId="B05DDC33A380477284F5C86995A9230C">
    <w:name w:val="B05DDC33A380477284F5C86995A9230C"/>
  </w:style>
  <w:style w:type="paragraph" w:customStyle="1" w:styleId="DED2B81353F44074B7DC55E9329D4E97">
    <w:name w:val="DED2B81353F44074B7DC55E9329D4E97"/>
  </w:style>
  <w:style w:type="paragraph" w:customStyle="1" w:styleId="28CF000708A84F18829BF1CF52D74528">
    <w:name w:val="28CF000708A84F18829BF1CF52D74528"/>
  </w:style>
  <w:style w:type="paragraph" w:customStyle="1" w:styleId="7D51077CB74741AD858EA8EA335EB078">
    <w:name w:val="7D51077CB74741AD858EA8EA335EB078"/>
  </w:style>
  <w:style w:type="paragraph" w:customStyle="1" w:styleId="EBBE2D2B74554CB7ADFDE04A16B8C818">
    <w:name w:val="EBBE2D2B74554CB7ADFDE04A16B8C818"/>
  </w:style>
  <w:style w:type="paragraph" w:customStyle="1" w:styleId="D24C3FB547A84C0FB538DE2934AAB58E">
    <w:name w:val="D24C3FB547A84C0FB538DE2934AAB58E"/>
  </w:style>
  <w:style w:type="paragraph" w:customStyle="1" w:styleId="0A8B1F977221413588BB8DE06D343FC0">
    <w:name w:val="0A8B1F977221413588BB8DE06D343FC0"/>
  </w:style>
  <w:style w:type="paragraph" w:customStyle="1" w:styleId="9ED87071B7F0485A8F5F77248DC242FA">
    <w:name w:val="9ED87071B7F0485A8F5F77248DC242FA"/>
  </w:style>
  <w:style w:type="paragraph" w:customStyle="1" w:styleId="470A25ACAA6946CF8D62168DF8DCDC4B">
    <w:name w:val="470A25ACAA6946CF8D62168DF8DCDC4B"/>
  </w:style>
  <w:style w:type="paragraph" w:customStyle="1" w:styleId="DBAA8B958F224809A12274AB66ED3AE3">
    <w:name w:val="DBAA8B958F224809A12274AB66ED3AE3"/>
  </w:style>
  <w:style w:type="paragraph" w:customStyle="1" w:styleId="307F337C3C78471BB17A77590BF9A916">
    <w:name w:val="307F337C3C78471BB17A77590BF9A916"/>
  </w:style>
  <w:style w:type="paragraph" w:customStyle="1" w:styleId="83EE05D558DC443DBF3EFDE4669EFAD7">
    <w:name w:val="83EE05D558DC443DBF3EFDE4669EFAD7"/>
  </w:style>
  <w:style w:type="paragraph" w:customStyle="1" w:styleId="513D30DC06FF409C8892699D6351EE0D">
    <w:name w:val="513D30DC06FF409C8892699D6351EE0D"/>
  </w:style>
  <w:style w:type="paragraph" w:customStyle="1" w:styleId="0903D80711DB479680A0ACA036231A36">
    <w:name w:val="0903D80711DB479680A0ACA036231A36"/>
  </w:style>
  <w:style w:type="paragraph" w:customStyle="1" w:styleId="AA78C18A5F1742778104745BE4E4EC88">
    <w:name w:val="AA78C18A5F1742778104745BE4E4EC88"/>
  </w:style>
  <w:style w:type="paragraph" w:customStyle="1" w:styleId="9718E8B210D54293BFC61B9AE821AF1C">
    <w:name w:val="9718E8B210D54293BFC61B9AE821AF1C"/>
  </w:style>
  <w:style w:type="paragraph" w:customStyle="1" w:styleId="48E155C20ED74CFBAF30DB5CE867B6EE">
    <w:name w:val="48E155C20ED74CFBAF30DB5CE867B6EE"/>
  </w:style>
  <w:style w:type="paragraph" w:customStyle="1" w:styleId="3DB5818337BE4075BDE8DCBABB0B4295">
    <w:name w:val="3DB5818337BE4075BDE8DCBABB0B4295"/>
  </w:style>
  <w:style w:type="paragraph" w:customStyle="1" w:styleId="C39EC87DBAB6415B90283603BA171566">
    <w:name w:val="C39EC87DBAB6415B90283603BA171566"/>
  </w:style>
  <w:style w:type="paragraph" w:customStyle="1" w:styleId="5CFB2B84CDD94CE79DF4BD93DFD24DFA">
    <w:name w:val="5CFB2B84CDD94CE79DF4BD93DFD24DFA"/>
  </w:style>
  <w:style w:type="paragraph" w:customStyle="1" w:styleId="E006B4B0EE56462CB02C7EA859EDF6EE">
    <w:name w:val="E006B4B0EE56462CB02C7EA859EDF6EE"/>
  </w:style>
  <w:style w:type="paragraph" w:customStyle="1" w:styleId="30A0570C55BE4B00BC0A13AE3C525503">
    <w:name w:val="30A0570C55BE4B00BC0A13AE3C525503"/>
  </w:style>
  <w:style w:type="paragraph" w:customStyle="1" w:styleId="5B00560DA602461098222C672DF5E79C">
    <w:name w:val="5B00560DA602461098222C672DF5E79C"/>
  </w:style>
  <w:style w:type="paragraph" w:customStyle="1" w:styleId="43414D95942E434D9D095A418D60A3EC">
    <w:name w:val="43414D95942E434D9D095A418D60A3EC"/>
  </w:style>
  <w:style w:type="paragraph" w:customStyle="1" w:styleId="45DCD03D117D4EAEA3BC36456AF93D0F">
    <w:name w:val="45DCD03D117D4EAEA3BC36456AF93D0F"/>
  </w:style>
  <w:style w:type="paragraph" w:customStyle="1" w:styleId="19F2644732254B418CC86F7F8615E59A">
    <w:name w:val="19F2644732254B418CC86F7F8615E59A"/>
  </w:style>
  <w:style w:type="paragraph" w:customStyle="1" w:styleId="6D51957013324314B5EC4EFDD2D9FA98">
    <w:name w:val="6D51957013324314B5EC4EFDD2D9FA98"/>
  </w:style>
  <w:style w:type="paragraph" w:customStyle="1" w:styleId="8AA633D09D5744F480AF733E9CDEE34B">
    <w:name w:val="8AA633D09D5744F480AF733E9CDEE34B"/>
  </w:style>
  <w:style w:type="paragraph" w:customStyle="1" w:styleId="2F692BF9BD3F484EB2E2DD67548AB6EF">
    <w:name w:val="2F692BF9BD3F484EB2E2DD67548AB6EF"/>
  </w:style>
  <w:style w:type="paragraph" w:customStyle="1" w:styleId="0D24330C50184ADF96A257B07495D1D2">
    <w:name w:val="0D24330C50184ADF96A257B07495D1D2"/>
  </w:style>
  <w:style w:type="paragraph" w:customStyle="1" w:styleId="C381494105FB459EA6D3B2B48C0B8150">
    <w:name w:val="C381494105FB459EA6D3B2B48C0B8150"/>
  </w:style>
  <w:style w:type="paragraph" w:customStyle="1" w:styleId="B5FC6CD2692F48418B8A1897ECD08AEE">
    <w:name w:val="B5FC6CD2692F48418B8A1897ECD08AEE"/>
  </w:style>
  <w:style w:type="paragraph" w:customStyle="1" w:styleId="533CB7F68FBA4160AB5B9A9478CD76BD">
    <w:name w:val="533CB7F68FBA4160AB5B9A9478CD76BD"/>
  </w:style>
  <w:style w:type="paragraph" w:customStyle="1" w:styleId="A252B9F44F0B458B985EA71D59C98530">
    <w:name w:val="A252B9F44F0B458B985EA71D59C98530"/>
  </w:style>
  <w:style w:type="paragraph" w:customStyle="1" w:styleId="92F04BD2AE6B4F148F957B9941CD5871">
    <w:name w:val="92F04BD2AE6B4F148F957B9941CD5871"/>
  </w:style>
  <w:style w:type="paragraph" w:customStyle="1" w:styleId="54AFCD3C1CF94444A572C4152AF30D4D">
    <w:name w:val="54AFCD3C1CF94444A572C4152AF30D4D"/>
  </w:style>
  <w:style w:type="paragraph" w:customStyle="1" w:styleId="B2A302C95CA3403AAA0FA43948A3F5FE">
    <w:name w:val="B2A302C95CA3403AAA0FA43948A3F5FE"/>
  </w:style>
  <w:style w:type="paragraph" w:customStyle="1" w:styleId="51417F91882F4B7EB070BF1653EADB9E">
    <w:name w:val="51417F91882F4B7EB070BF1653EADB9E"/>
  </w:style>
  <w:style w:type="paragraph" w:customStyle="1" w:styleId="85747CC2A75A4D8EAF81E2E3A3B6B1F4">
    <w:name w:val="85747CC2A75A4D8EAF81E2E3A3B6B1F4"/>
  </w:style>
  <w:style w:type="paragraph" w:customStyle="1" w:styleId="35E2B9E263DE48218BA35C052162E0CB">
    <w:name w:val="35E2B9E263DE48218BA35C052162E0CB"/>
  </w:style>
  <w:style w:type="paragraph" w:customStyle="1" w:styleId="8A16BB8AE54C4FA38B2F5C99986E4684">
    <w:name w:val="8A16BB8AE54C4FA38B2F5C99986E4684"/>
  </w:style>
  <w:style w:type="paragraph" w:customStyle="1" w:styleId="A9F2F96277AB4180ABD82DC253EEC580">
    <w:name w:val="A9F2F96277AB4180ABD82DC253EEC580"/>
  </w:style>
  <w:style w:type="paragraph" w:customStyle="1" w:styleId="C8C3A17B792D4355BD6CFB5F1ED181BA">
    <w:name w:val="C8C3A17B792D4355BD6CFB5F1ED181BA"/>
  </w:style>
  <w:style w:type="paragraph" w:customStyle="1" w:styleId="4AF5FD3C41C94B3FB1DC280941C78F9F">
    <w:name w:val="4AF5FD3C41C94B3FB1DC280941C78F9F"/>
  </w:style>
  <w:style w:type="paragraph" w:customStyle="1" w:styleId="891120118A804B27A05ED15F2228EB62">
    <w:name w:val="891120118A804B27A05ED15F2228EB62"/>
  </w:style>
  <w:style w:type="paragraph" w:customStyle="1" w:styleId="009511930B0E4CA69B7CCDE30FFC6717">
    <w:name w:val="009511930B0E4CA69B7CCDE30FFC6717"/>
  </w:style>
  <w:style w:type="paragraph" w:customStyle="1" w:styleId="CCB791C1DFC14D50A80CC9647164FAAC">
    <w:name w:val="CCB791C1DFC14D50A80CC9647164FAAC"/>
  </w:style>
  <w:style w:type="paragraph" w:customStyle="1" w:styleId="A97E91535B0D4334A67A7AB4D6D0FD41">
    <w:name w:val="A97E91535B0D4334A67A7AB4D6D0FD41"/>
  </w:style>
  <w:style w:type="paragraph" w:customStyle="1" w:styleId="F06700D039B349D997B43B63DEAF4EBF">
    <w:name w:val="F06700D039B349D997B43B63DEAF4EBF"/>
  </w:style>
  <w:style w:type="paragraph" w:customStyle="1" w:styleId="096702AA6F544145B078B8178CF54520">
    <w:name w:val="096702AA6F544145B078B8178CF54520"/>
  </w:style>
  <w:style w:type="paragraph" w:customStyle="1" w:styleId="C53A014ACC21416BA8CEF1FBC8F6CB39">
    <w:name w:val="C53A014ACC21416BA8CEF1FBC8F6CB39"/>
  </w:style>
  <w:style w:type="paragraph" w:customStyle="1" w:styleId="59CD8309AF484FCEBF80564B1EA20BF3">
    <w:name w:val="59CD8309AF484FCEBF80564B1EA20BF3"/>
  </w:style>
  <w:style w:type="paragraph" w:customStyle="1" w:styleId="F4C71986B3B14FFFAE85320A266BE1A8">
    <w:name w:val="F4C71986B3B14FFFAE85320A266BE1A8"/>
  </w:style>
  <w:style w:type="paragraph" w:customStyle="1" w:styleId="358478AF5BB74E0F9E328DA0A66EE084">
    <w:name w:val="358478AF5BB74E0F9E328DA0A66EE084"/>
  </w:style>
  <w:style w:type="paragraph" w:customStyle="1" w:styleId="7C07C8C717684F23ACE5A9EE33D5D73F">
    <w:name w:val="7C07C8C717684F23ACE5A9EE33D5D73F"/>
  </w:style>
  <w:style w:type="paragraph" w:customStyle="1" w:styleId="026D1AD957BD43C5AA23B09FDC44C636">
    <w:name w:val="026D1AD957BD43C5AA23B09FDC44C636"/>
  </w:style>
  <w:style w:type="paragraph" w:customStyle="1" w:styleId="0C4D921C83174A7FADBD6CCD9922A1CE">
    <w:name w:val="0C4D921C83174A7FADBD6CCD9922A1CE"/>
  </w:style>
  <w:style w:type="paragraph" w:customStyle="1" w:styleId="1B91B38ADC2442D798A2A43B1F99AF82">
    <w:name w:val="1B91B38ADC2442D798A2A43B1F99AF82"/>
  </w:style>
  <w:style w:type="paragraph" w:customStyle="1" w:styleId="4006579511804252B3466ADB2D433762">
    <w:name w:val="4006579511804252B3466ADB2D433762"/>
  </w:style>
  <w:style w:type="paragraph" w:customStyle="1" w:styleId="82DD2A11D78D44A9BE4CEFFE4EB574A0">
    <w:name w:val="82DD2A11D78D44A9BE4CEFFE4EB574A0"/>
  </w:style>
  <w:style w:type="paragraph" w:customStyle="1" w:styleId="AA6895C646E04D249C61E55E0CDC2978">
    <w:name w:val="AA6895C646E04D249C61E55E0CDC2978"/>
  </w:style>
  <w:style w:type="paragraph" w:customStyle="1" w:styleId="646F026EF6F7488B9A24B97B2CAC9DE1">
    <w:name w:val="646F026EF6F7488B9A24B97B2CAC9DE1"/>
  </w:style>
  <w:style w:type="paragraph" w:customStyle="1" w:styleId="F979986B7DA54D71881E41952249446A">
    <w:name w:val="F979986B7DA54D71881E41952249446A"/>
  </w:style>
  <w:style w:type="paragraph" w:customStyle="1" w:styleId="2769DE2FC9D449768072DC1181B9A1DD">
    <w:name w:val="2769DE2FC9D449768072DC1181B9A1DD"/>
  </w:style>
  <w:style w:type="paragraph" w:customStyle="1" w:styleId="8371050FBC764E3983DF4BDF26AFC8F2">
    <w:name w:val="8371050FBC764E3983DF4BDF26AFC8F2"/>
  </w:style>
  <w:style w:type="paragraph" w:customStyle="1" w:styleId="AE057E13C57B45AE801E79BE0DD9CE8C">
    <w:name w:val="AE057E13C57B45AE801E79BE0DD9CE8C"/>
  </w:style>
  <w:style w:type="paragraph" w:customStyle="1" w:styleId="8D4EC0B6D42644E8B265E8397B7A90B4">
    <w:name w:val="8D4EC0B6D42644E8B265E8397B7A90B4"/>
  </w:style>
  <w:style w:type="paragraph" w:customStyle="1" w:styleId="7F482BEBD3FF4A2FB942865385CDD56B">
    <w:name w:val="7F482BEBD3FF4A2FB942865385CDD56B"/>
  </w:style>
  <w:style w:type="paragraph" w:customStyle="1" w:styleId="B564E96277F24B35BB8B78E17D620F7D">
    <w:name w:val="B564E96277F24B35BB8B78E17D620F7D"/>
  </w:style>
  <w:style w:type="paragraph" w:customStyle="1" w:styleId="05A939486BAF458789A12BD4D5AF1CD7">
    <w:name w:val="05A939486BAF458789A12BD4D5AF1CD7"/>
  </w:style>
  <w:style w:type="paragraph" w:customStyle="1" w:styleId="79837C057E654A5EBF871ED7A41CB337">
    <w:name w:val="79837C057E654A5EBF871ED7A41CB337"/>
  </w:style>
  <w:style w:type="paragraph" w:customStyle="1" w:styleId="A9CB504CBFA94F288610CBD9BD44303D">
    <w:name w:val="A9CB504CBFA94F288610CBD9BD44303D"/>
  </w:style>
  <w:style w:type="paragraph" w:customStyle="1" w:styleId="76FDCCBFE3B942AE95E34587A1DB6209">
    <w:name w:val="76FDCCBFE3B942AE95E34587A1DB6209"/>
  </w:style>
  <w:style w:type="paragraph" w:customStyle="1" w:styleId="95C72CDFAA6640BB94BECEC68A81BF54">
    <w:name w:val="95C72CDFAA6640BB94BECEC68A81BF54"/>
  </w:style>
  <w:style w:type="paragraph" w:customStyle="1" w:styleId="4C0B62F845C8450B9B90617928258FCA">
    <w:name w:val="4C0B62F845C8450B9B90617928258FCA"/>
  </w:style>
  <w:style w:type="paragraph" w:customStyle="1" w:styleId="A3A0D1C7AD4740E38DFDB3B871CBFEF8">
    <w:name w:val="A3A0D1C7AD4740E38DFDB3B871CBFEF8"/>
  </w:style>
  <w:style w:type="paragraph" w:customStyle="1" w:styleId="3D26DBCBDF8A470483ED48F32C853A7D">
    <w:name w:val="3D26DBCBDF8A470483ED48F32C853A7D"/>
  </w:style>
  <w:style w:type="paragraph" w:customStyle="1" w:styleId="ACD7F141F5104FA98400FDB7E6DE969D">
    <w:name w:val="ACD7F141F5104FA98400FDB7E6DE969D"/>
  </w:style>
  <w:style w:type="paragraph" w:customStyle="1" w:styleId="1FD7952F64BA430D905914AD1F16F849">
    <w:name w:val="1FD7952F64BA430D905914AD1F16F849"/>
  </w:style>
  <w:style w:type="paragraph" w:customStyle="1" w:styleId="64CB297CA3A44BF299082491EF0AB057">
    <w:name w:val="64CB297CA3A44BF299082491EF0AB057"/>
  </w:style>
  <w:style w:type="paragraph" w:customStyle="1" w:styleId="DB548DCFBF304F37AC6C28744017CA51">
    <w:name w:val="DB548DCFBF304F37AC6C28744017CA51"/>
  </w:style>
  <w:style w:type="paragraph" w:customStyle="1" w:styleId="36A55F0341764AB3BD87738D08B3B2E4">
    <w:name w:val="36A55F0341764AB3BD87738D08B3B2E4"/>
  </w:style>
  <w:style w:type="paragraph" w:customStyle="1" w:styleId="19B31F55040E4F2F90CE9D1E2C517814">
    <w:name w:val="19B31F55040E4F2F90CE9D1E2C517814"/>
  </w:style>
  <w:style w:type="paragraph" w:customStyle="1" w:styleId="6077249633C247A4B7B4DFBADBF7E45F">
    <w:name w:val="6077249633C247A4B7B4DFBADBF7E45F"/>
  </w:style>
  <w:style w:type="paragraph" w:customStyle="1" w:styleId="6C3A31C3DEBF458B96EFECE8180BE821">
    <w:name w:val="6C3A31C3DEBF458B96EFECE8180BE821"/>
  </w:style>
  <w:style w:type="paragraph" w:customStyle="1" w:styleId="D8D61CD82738434CA94EAE950FF9E698">
    <w:name w:val="D8D61CD82738434CA94EAE950FF9E698"/>
  </w:style>
  <w:style w:type="paragraph" w:customStyle="1" w:styleId="2554D9665EAE44A598AB21EF00585726">
    <w:name w:val="2554D9665EAE44A598AB21EF00585726"/>
  </w:style>
  <w:style w:type="paragraph" w:customStyle="1" w:styleId="79043ACD19FE474399BCA0A5AF7D76BA">
    <w:name w:val="79043ACD19FE474399BCA0A5AF7D76BA"/>
  </w:style>
  <w:style w:type="paragraph" w:customStyle="1" w:styleId="E270720013D449B8B67DDA2633C5ECFF">
    <w:name w:val="E270720013D449B8B67DDA2633C5ECFF"/>
  </w:style>
  <w:style w:type="paragraph" w:customStyle="1" w:styleId="FA581D6B7023475AAAF2737BE77C6A50">
    <w:name w:val="FA581D6B7023475AAAF2737BE77C6A50"/>
  </w:style>
  <w:style w:type="paragraph" w:customStyle="1" w:styleId="8E97E9DA735A422587C1252FE21FCCAE">
    <w:name w:val="8E97E9DA735A422587C1252FE21FCCAE"/>
  </w:style>
  <w:style w:type="paragraph" w:customStyle="1" w:styleId="998C4E05C4654A27B1B6571E870A6D4F">
    <w:name w:val="998C4E05C4654A27B1B6571E870A6D4F"/>
  </w:style>
  <w:style w:type="paragraph" w:customStyle="1" w:styleId="0DF1903C92054D70AA077E1923D8E73D">
    <w:name w:val="0DF1903C92054D70AA077E1923D8E73D"/>
  </w:style>
  <w:style w:type="paragraph" w:customStyle="1" w:styleId="90F614E7A0A44A129D76C1CE8CFBE894">
    <w:name w:val="90F614E7A0A44A129D76C1CE8CFBE894"/>
  </w:style>
  <w:style w:type="paragraph" w:customStyle="1" w:styleId="799E2022917C4ECBBC730CDE999F67DB">
    <w:name w:val="799E2022917C4ECBBC730CDE999F67DB"/>
  </w:style>
  <w:style w:type="paragraph" w:customStyle="1" w:styleId="80ADBE2FA5854D7D8979AAC7831C35A7">
    <w:name w:val="80ADBE2FA5854D7D8979AAC7831C35A7"/>
  </w:style>
  <w:style w:type="paragraph" w:customStyle="1" w:styleId="A6DB186AD4D94756A8E4B5F2B45EA32D">
    <w:name w:val="A6DB186AD4D94756A8E4B5F2B45EA32D"/>
  </w:style>
  <w:style w:type="paragraph" w:customStyle="1" w:styleId="FFBF71D0F6E54DEB9286218B02EBE91F">
    <w:name w:val="FFBF71D0F6E54DEB9286218B02EBE91F"/>
  </w:style>
  <w:style w:type="paragraph" w:customStyle="1" w:styleId="2374B3EE96F348B38582EBF4DD62D1A1">
    <w:name w:val="2374B3EE96F348B38582EBF4DD62D1A1"/>
  </w:style>
  <w:style w:type="paragraph" w:customStyle="1" w:styleId="3335CE4EC72A431E9C8EBFA76CE0C4EF">
    <w:name w:val="3335CE4EC72A431E9C8EBFA76CE0C4EF"/>
  </w:style>
  <w:style w:type="paragraph" w:customStyle="1" w:styleId="9AF8B40CB0674884977CB701DCEB23A1">
    <w:name w:val="9AF8B40CB0674884977CB701DCEB23A1"/>
  </w:style>
  <w:style w:type="paragraph" w:customStyle="1" w:styleId="DDAA76E66DF644B59ADBC3F715CF2C7E">
    <w:name w:val="DDAA76E66DF644B59ADBC3F715CF2C7E"/>
  </w:style>
  <w:style w:type="paragraph" w:customStyle="1" w:styleId="11A02882229041F3AF7DC7E131E6871A">
    <w:name w:val="11A02882229041F3AF7DC7E131E6871A"/>
  </w:style>
  <w:style w:type="paragraph" w:customStyle="1" w:styleId="E95FBE9B9C744E17A4D77F719C646F10">
    <w:name w:val="E95FBE9B9C744E17A4D77F719C646F10"/>
  </w:style>
  <w:style w:type="paragraph" w:customStyle="1" w:styleId="46E9A60EE95E4FB4BBD1CD83006CBF1F">
    <w:name w:val="46E9A60EE95E4FB4BBD1CD83006CBF1F"/>
  </w:style>
  <w:style w:type="paragraph" w:customStyle="1" w:styleId="E04FF99AC90F4933A5F189B14F4D2964">
    <w:name w:val="E04FF99AC90F4933A5F189B14F4D2964"/>
  </w:style>
  <w:style w:type="paragraph" w:customStyle="1" w:styleId="2E8B6A1DCD2A41618F87A238DCF9C5A2">
    <w:name w:val="2E8B6A1DCD2A41618F87A238DCF9C5A2"/>
  </w:style>
  <w:style w:type="paragraph" w:customStyle="1" w:styleId="1DF5C3A3F623450BB9749A866A621456">
    <w:name w:val="1DF5C3A3F623450BB9749A866A621456"/>
  </w:style>
  <w:style w:type="paragraph" w:customStyle="1" w:styleId="AE1591F6CB0944B18B6C07746C9110FA">
    <w:name w:val="AE1591F6CB0944B18B6C07746C9110FA"/>
  </w:style>
  <w:style w:type="paragraph" w:customStyle="1" w:styleId="687CD34FC57440C383E9F009E7ACCF88">
    <w:name w:val="687CD34FC57440C383E9F009E7ACCF88"/>
  </w:style>
  <w:style w:type="paragraph" w:customStyle="1" w:styleId="F9704636512643CF88BAB08AEDA0BA74">
    <w:name w:val="F9704636512643CF88BAB08AEDA0BA74"/>
  </w:style>
  <w:style w:type="paragraph" w:customStyle="1" w:styleId="267F942A9627490E88D8B98EAA86827A">
    <w:name w:val="267F942A9627490E88D8B98EAA86827A"/>
  </w:style>
  <w:style w:type="paragraph" w:customStyle="1" w:styleId="39118C231ECF4043B60DD9B00857A088">
    <w:name w:val="39118C231ECF4043B60DD9B00857A088"/>
  </w:style>
  <w:style w:type="paragraph" w:customStyle="1" w:styleId="0D5ABCC2CC4D4936959E1A0FDD443D90">
    <w:name w:val="0D5ABCC2CC4D4936959E1A0FDD443D90"/>
  </w:style>
  <w:style w:type="paragraph" w:customStyle="1" w:styleId="4878875C74B7489F964951B5334D3950">
    <w:name w:val="4878875C74B7489F964951B5334D3950"/>
  </w:style>
  <w:style w:type="paragraph" w:customStyle="1" w:styleId="C55C578EF6BB45678A41CDDC504EF17B">
    <w:name w:val="C55C578EF6BB45678A41CDDC504EF17B"/>
  </w:style>
  <w:style w:type="paragraph" w:customStyle="1" w:styleId="620C53E055504204A34A385EDA8C2D64">
    <w:name w:val="620C53E055504204A34A385EDA8C2D64"/>
  </w:style>
  <w:style w:type="paragraph" w:customStyle="1" w:styleId="4477CEB47AA6455C9629209358C3197F">
    <w:name w:val="4477CEB47AA6455C9629209358C3197F"/>
  </w:style>
  <w:style w:type="paragraph" w:customStyle="1" w:styleId="BB949B6346C942FAAF452D7016A329BA">
    <w:name w:val="BB949B6346C942FAAF452D7016A329BA"/>
  </w:style>
  <w:style w:type="paragraph" w:customStyle="1" w:styleId="AB9E975F486A4E7C82E9BA3D3A92F3E8">
    <w:name w:val="AB9E975F486A4E7C82E9BA3D3A92F3E8"/>
  </w:style>
  <w:style w:type="paragraph" w:customStyle="1" w:styleId="087C429116D14767B615C9B8B5800FD4">
    <w:name w:val="087C429116D14767B615C9B8B5800FD4"/>
  </w:style>
  <w:style w:type="paragraph" w:customStyle="1" w:styleId="572B0A55C07642F09A5CAC4428F27FF0">
    <w:name w:val="572B0A55C07642F09A5CAC4428F27FF0"/>
  </w:style>
  <w:style w:type="paragraph" w:customStyle="1" w:styleId="185C06856CD74DCD9F1CBA0267386CBF">
    <w:name w:val="185C06856CD74DCD9F1CBA0267386CBF"/>
  </w:style>
  <w:style w:type="paragraph" w:customStyle="1" w:styleId="F66BD839BDCE4BE5AAEE32D1C5E54A39">
    <w:name w:val="F66BD839BDCE4BE5AAEE32D1C5E54A39"/>
  </w:style>
  <w:style w:type="paragraph" w:customStyle="1" w:styleId="392C68CEF0874E8BA616750730B5FEB3">
    <w:name w:val="392C68CEF0874E8BA616750730B5FEB3"/>
  </w:style>
  <w:style w:type="paragraph" w:customStyle="1" w:styleId="F0BFD96506144D289883BC992053D310">
    <w:name w:val="F0BFD96506144D289883BC992053D310"/>
  </w:style>
  <w:style w:type="paragraph" w:customStyle="1" w:styleId="DDCE6B68651442F3BA34BE191D91613A">
    <w:name w:val="DDCE6B68651442F3BA34BE191D91613A"/>
  </w:style>
  <w:style w:type="paragraph" w:customStyle="1" w:styleId="CDF72F27B607470FB44C93339EF39EFC">
    <w:name w:val="CDF72F27B607470FB44C93339EF39EFC"/>
  </w:style>
  <w:style w:type="paragraph" w:customStyle="1" w:styleId="E85985C21E504969AF02DB91121C2D2E">
    <w:name w:val="E85985C21E504969AF02DB91121C2D2E"/>
  </w:style>
  <w:style w:type="paragraph" w:customStyle="1" w:styleId="7B1E2865E1484A4091683D3FF1463AFE">
    <w:name w:val="7B1E2865E1484A4091683D3FF1463AFE"/>
  </w:style>
  <w:style w:type="paragraph" w:customStyle="1" w:styleId="BFC710586008470394B3A72A25FE6DD4">
    <w:name w:val="BFC710586008470394B3A72A25FE6DD4"/>
  </w:style>
  <w:style w:type="paragraph" w:customStyle="1" w:styleId="26400A293C6C409E8F9F934E9E0BE42E">
    <w:name w:val="26400A293C6C409E8F9F934E9E0BE42E"/>
  </w:style>
  <w:style w:type="paragraph" w:customStyle="1" w:styleId="24CE37CD257F491E9CD219BD9A4A3AF0">
    <w:name w:val="24CE37CD257F491E9CD219BD9A4A3AF0"/>
  </w:style>
  <w:style w:type="paragraph" w:customStyle="1" w:styleId="FF5D41DD7FFF4EC486A170FD36EFD408">
    <w:name w:val="FF5D41DD7FFF4EC486A170FD36EFD408"/>
  </w:style>
  <w:style w:type="paragraph" w:customStyle="1" w:styleId="AC8CE9565023466A8FEE0C9936B8A2C0">
    <w:name w:val="AC8CE9565023466A8FEE0C9936B8A2C0"/>
  </w:style>
  <w:style w:type="paragraph" w:customStyle="1" w:styleId="05DC0D041F304059B2C5F44A3D82FB2C">
    <w:name w:val="05DC0D041F304059B2C5F44A3D82FB2C"/>
  </w:style>
  <w:style w:type="paragraph" w:customStyle="1" w:styleId="BDEFBAF1D9484F3EAD2C5BB6087065C0">
    <w:name w:val="BDEFBAF1D9484F3EAD2C5BB6087065C0"/>
  </w:style>
  <w:style w:type="paragraph" w:customStyle="1" w:styleId="BC8572F0C80343E0A6BE441F82F5F5EC">
    <w:name w:val="BC8572F0C80343E0A6BE441F82F5F5EC"/>
  </w:style>
  <w:style w:type="paragraph" w:customStyle="1" w:styleId="06642F209034429E879DA52FD6735105">
    <w:name w:val="06642F209034429E879DA52FD6735105"/>
  </w:style>
  <w:style w:type="paragraph" w:customStyle="1" w:styleId="9BD483B7EDFF4045AF04F9559E360166">
    <w:name w:val="9BD483B7EDFF4045AF04F9559E360166"/>
  </w:style>
  <w:style w:type="paragraph" w:customStyle="1" w:styleId="36739F3E254749C18B725FB24AE2EB7C">
    <w:name w:val="36739F3E254749C18B725FB24AE2EB7C"/>
  </w:style>
  <w:style w:type="paragraph" w:customStyle="1" w:styleId="26EDD9199F89426EB8F2E4C998408369">
    <w:name w:val="26EDD9199F89426EB8F2E4C998408369"/>
  </w:style>
  <w:style w:type="paragraph" w:customStyle="1" w:styleId="81AF05B0F3C2467A94A377BA7F2FA630">
    <w:name w:val="81AF05B0F3C2467A94A377BA7F2FA630"/>
  </w:style>
  <w:style w:type="paragraph" w:customStyle="1" w:styleId="91F8905E9AA8401F834157AA68C48E3D">
    <w:name w:val="91F8905E9AA8401F834157AA68C48E3D"/>
  </w:style>
  <w:style w:type="paragraph" w:customStyle="1" w:styleId="4B66250177B94C5EB608A75DE782C56A">
    <w:name w:val="4B66250177B94C5EB608A75DE782C56A"/>
  </w:style>
  <w:style w:type="paragraph" w:customStyle="1" w:styleId="D6F07D2D056D4EC7A1BB70333475FB7F">
    <w:name w:val="D6F07D2D056D4EC7A1BB70333475FB7F"/>
  </w:style>
  <w:style w:type="paragraph" w:customStyle="1" w:styleId="7BBA2EC77B5546C5A4D2C6DA5B26AFC6">
    <w:name w:val="7BBA2EC77B5546C5A4D2C6DA5B26AFC6"/>
  </w:style>
  <w:style w:type="paragraph" w:customStyle="1" w:styleId="99B343E9DE18451BAAACE004ED4CAAAA">
    <w:name w:val="99B343E9DE18451BAAACE004ED4CAAAA"/>
  </w:style>
  <w:style w:type="paragraph" w:customStyle="1" w:styleId="976ABB301B0B476093216019EBB16125">
    <w:name w:val="976ABB301B0B476093216019EBB16125"/>
  </w:style>
  <w:style w:type="paragraph" w:customStyle="1" w:styleId="04E57A5DD0CB48AAAAD8A3D5046EF308">
    <w:name w:val="04E57A5DD0CB48AAAAD8A3D5046EF308"/>
  </w:style>
  <w:style w:type="paragraph" w:customStyle="1" w:styleId="55AD733F7D7A4601B655F614AE6AF74E">
    <w:name w:val="55AD733F7D7A4601B655F614AE6AF74E"/>
  </w:style>
  <w:style w:type="paragraph" w:customStyle="1" w:styleId="28A3AB647B42405A83F65DFEFC60D17B">
    <w:name w:val="28A3AB647B42405A83F65DFEFC60D17B"/>
  </w:style>
  <w:style w:type="paragraph" w:customStyle="1" w:styleId="4DF8FE4CB6C748DC80749A7CC16ADF0D">
    <w:name w:val="4DF8FE4CB6C748DC80749A7CC16ADF0D"/>
  </w:style>
  <w:style w:type="paragraph" w:customStyle="1" w:styleId="9B4BBEA0F83549098D55B17ABDBC36F4">
    <w:name w:val="9B4BBEA0F83549098D55B17ABDBC36F4"/>
  </w:style>
  <w:style w:type="paragraph" w:customStyle="1" w:styleId="BAB8DD147E9A40F4BE09FDE69F69A232">
    <w:name w:val="BAB8DD147E9A40F4BE09FDE69F69A232"/>
  </w:style>
  <w:style w:type="paragraph" w:customStyle="1" w:styleId="154F0E34DFB843269AC4B2E4C11AD4CC">
    <w:name w:val="154F0E34DFB843269AC4B2E4C11AD4CC"/>
  </w:style>
  <w:style w:type="paragraph" w:customStyle="1" w:styleId="C9613411AD2F41719AD41DD8C9FEB5A5">
    <w:name w:val="C9613411AD2F41719AD41DD8C9FEB5A5"/>
  </w:style>
  <w:style w:type="paragraph" w:customStyle="1" w:styleId="DCB6C25373FE47408B7992EACEB68861">
    <w:name w:val="DCB6C25373FE47408B7992EACEB68861"/>
  </w:style>
  <w:style w:type="paragraph" w:customStyle="1" w:styleId="F3A54D6FCBE84AE1947A336F21D44B98">
    <w:name w:val="F3A54D6FCBE84AE1947A336F21D44B98"/>
  </w:style>
  <w:style w:type="paragraph" w:customStyle="1" w:styleId="E49F1C077FAD445FB2638887B3BE7836">
    <w:name w:val="E49F1C077FAD445FB2638887B3BE7836"/>
  </w:style>
  <w:style w:type="paragraph" w:customStyle="1" w:styleId="4DA9E1A4642C48FE90DCB1E4232C31F2">
    <w:name w:val="4DA9E1A4642C48FE90DCB1E4232C31F2"/>
  </w:style>
  <w:style w:type="paragraph" w:customStyle="1" w:styleId="8DAEAB6B1295492C8EDA2FC71F83461C">
    <w:name w:val="8DAEAB6B1295492C8EDA2FC71F83461C"/>
  </w:style>
  <w:style w:type="paragraph" w:customStyle="1" w:styleId="6394BBA5405B4E419C7119E9B5CD1926">
    <w:name w:val="6394BBA5405B4E419C7119E9B5CD1926"/>
  </w:style>
  <w:style w:type="paragraph" w:customStyle="1" w:styleId="B408D20D69B241E2AA8EAB2BE489C17D">
    <w:name w:val="B408D20D69B241E2AA8EAB2BE489C17D"/>
  </w:style>
  <w:style w:type="paragraph" w:customStyle="1" w:styleId="A9E51F98902040029099D9F20121C1EF">
    <w:name w:val="A9E51F98902040029099D9F20121C1EF"/>
  </w:style>
  <w:style w:type="paragraph" w:customStyle="1" w:styleId="89832B5A78EB4E84BA7D81BEB868B2C9">
    <w:name w:val="89832B5A78EB4E84BA7D81BEB868B2C9"/>
  </w:style>
  <w:style w:type="paragraph" w:customStyle="1" w:styleId="23050D182E2D448185B2828E8A4CE9EF">
    <w:name w:val="23050D182E2D448185B2828E8A4CE9EF"/>
  </w:style>
  <w:style w:type="paragraph" w:customStyle="1" w:styleId="8FA25A0109BB4CAE92D70C0302A53905">
    <w:name w:val="8FA25A0109BB4CAE92D70C0302A53905"/>
  </w:style>
  <w:style w:type="paragraph" w:customStyle="1" w:styleId="3C0479908CCE46BD854D6390F6502BD9">
    <w:name w:val="3C0479908CCE46BD854D6390F6502BD9"/>
  </w:style>
  <w:style w:type="paragraph" w:customStyle="1" w:styleId="9A3BA623853A480AA9493B7732DD250D">
    <w:name w:val="9A3BA623853A480AA9493B7732DD250D"/>
  </w:style>
  <w:style w:type="paragraph" w:customStyle="1" w:styleId="C200FE67B1484C619A0F7365ED35286D">
    <w:name w:val="C200FE67B1484C619A0F7365ED35286D"/>
  </w:style>
  <w:style w:type="paragraph" w:customStyle="1" w:styleId="ED38A18B4D164CCA93F2683EFA8F907D">
    <w:name w:val="ED38A18B4D164CCA93F2683EFA8F907D"/>
  </w:style>
  <w:style w:type="paragraph" w:customStyle="1" w:styleId="CDA655B0B3C7411CAA0B420ADBB572DB">
    <w:name w:val="CDA655B0B3C7411CAA0B420ADBB572DB"/>
  </w:style>
  <w:style w:type="paragraph" w:customStyle="1" w:styleId="6E9DC6D8D84641B6A2AB7BFC99D09D43">
    <w:name w:val="6E9DC6D8D84641B6A2AB7BFC99D09D43"/>
  </w:style>
  <w:style w:type="paragraph" w:customStyle="1" w:styleId="33BF10977F2A4AF184FE806BE5A4E101">
    <w:name w:val="33BF10977F2A4AF184FE806BE5A4E101"/>
  </w:style>
  <w:style w:type="paragraph" w:customStyle="1" w:styleId="7C54EDECDCF343B494A9E4DCE165E4AF">
    <w:name w:val="7C54EDECDCF343B494A9E4DCE165E4AF"/>
  </w:style>
  <w:style w:type="paragraph" w:customStyle="1" w:styleId="F2EA0EB362C14EDE9FF10F33963106DF">
    <w:name w:val="F2EA0EB362C14EDE9FF10F33963106DF"/>
  </w:style>
  <w:style w:type="paragraph" w:customStyle="1" w:styleId="72E31DB86CDA464CB83D98FB53ABB99A">
    <w:name w:val="72E31DB86CDA464CB83D98FB53ABB99A"/>
  </w:style>
  <w:style w:type="paragraph" w:customStyle="1" w:styleId="19CEAA0902E24C0AA6C2E32EBB03FE85">
    <w:name w:val="19CEAA0902E24C0AA6C2E32EBB03FE85"/>
  </w:style>
  <w:style w:type="paragraph" w:customStyle="1" w:styleId="40A4CEE5F1CD449BBE1137FAF73285EB">
    <w:name w:val="40A4CEE5F1CD449BBE1137FAF73285EB"/>
  </w:style>
  <w:style w:type="paragraph" w:customStyle="1" w:styleId="1CA18AF02E0E4E569111E10CCFD4B97A">
    <w:name w:val="1CA18AF02E0E4E569111E10CCFD4B97A"/>
  </w:style>
  <w:style w:type="paragraph" w:customStyle="1" w:styleId="1E5651BE999148E48BD0985FFB103673">
    <w:name w:val="1E5651BE999148E48BD0985FFB103673"/>
  </w:style>
  <w:style w:type="paragraph" w:customStyle="1" w:styleId="7DB90522E33247E9B1F6914CAF1232E6">
    <w:name w:val="7DB90522E33247E9B1F6914CAF1232E6"/>
  </w:style>
  <w:style w:type="paragraph" w:customStyle="1" w:styleId="757DBF3375D24F3EA5544F03807AD8F2">
    <w:name w:val="757DBF3375D24F3EA5544F03807AD8F2"/>
  </w:style>
  <w:style w:type="paragraph" w:customStyle="1" w:styleId="9F52F3E826AC4F32B717FA6F243DB933">
    <w:name w:val="9F52F3E826AC4F32B717FA6F243DB933"/>
  </w:style>
  <w:style w:type="paragraph" w:customStyle="1" w:styleId="E8BC33279C164F34BD91CA14E8F1D982">
    <w:name w:val="E8BC33279C164F34BD91CA14E8F1D982"/>
  </w:style>
  <w:style w:type="paragraph" w:customStyle="1" w:styleId="78240378F4EE438795807F468FAB52D5">
    <w:name w:val="78240378F4EE438795807F468FAB52D5"/>
  </w:style>
  <w:style w:type="paragraph" w:customStyle="1" w:styleId="F25B356BCA9046F7B71394A2B005CFCF">
    <w:name w:val="F25B356BCA9046F7B71394A2B005CFCF"/>
  </w:style>
  <w:style w:type="paragraph" w:customStyle="1" w:styleId="2C949FBEFAE94A69AFAEC37848600967">
    <w:name w:val="2C949FBEFAE94A69AFAEC37848600967"/>
  </w:style>
  <w:style w:type="paragraph" w:customStyle="1" w:styleId="E2E39C4692BC45AF84D6784FFB330D2D">
    <w:name w:val="E2E39C4692BC45AF84D6784FFB330D2D"/>
  </w:style>
  <w:style w:type="paragraph" w:customStyle="1" w:styleId="0E8DE1CB7FC64C03816B78723ADDC774">
    <w:name w:val="0E8DE1CB7FC64C03816B78723ADDC774"/>
  </w:style>
  <w:style w:type="paragraph" w:customStyle="1" w:styleId="E41AC8355ABF47E8A1BE3BC602DC1640">
    <w:name w:val="E41AC8355ABF47E8A1BE3BC602DC1640"/>
  </w:style>
  <w:style w:type="paragraph" w:customStyle="1" w:styleId="0CE7E8A9B57E4F5F9CE877864931C3C7">
    <w:name w:val="0CE7E8A9B57E4F5F9CE877864931C3C7"/>
  </w:style>
  <w:style w:type="paragraph" w:customStyle="1" w:styleId="FE1E43114B7743B9B4FFDBA5C37F0D44">
    <w:name w:val="FE1E43114B7743B9B4FFDBA5C37F0D44"/>
  </w:style>
  <w:style w:type="paragraph" w:customStyle="1" w:styleId="210AF069A3444107BD03680BF45C0009">
    <w:name w:val="210AF069A3444107BD03680BF45C0009"/>
  </w:style>
  <w:style w:type="paragraph" w:customStyle="1" w:styleId="62AE88B9EB544C8FB4A7E587367CD0D6">
    <w:name w:val="62AE88B9EB544C8FB4A7E587367CD0D6"/>
  </w:style>
  <w:style w:type="paragraph" w:customStyle="1" w:styleId="E415A6C9ACF94104BE2F4FE497B8F8B8">
    <w:name w:val="E415A6C9ACF94104BE2F4FE497B8F8B8"/>
  </w:style>
  <w:style w:type="paragraph" w:customStyle="1" w:styleId="E23620D1FFA74937B469C47F2BFD214C">
    <w:name w:val="E23620D1FFA74937B469C47F2BFD214C"/>
  </w:style>
  <w:style w:type="paragraph" w:customStyle="1" w:styleId="091785C62BCF457DA73D2EDD54610842">
    <w:name w:val="091785C62BCF457DA73D2EDD54610842"/>
  </w:style>
  <w:style w:type="paragraph" w:customStyle="1" w:styleId="3DA0ED1419534415B74B024020E8F7BB">
    <w:name w:val="3DA0ED1419534415B74B024020E8F7BB"/>
  </w:style>
  <w:style w:type="paragraph" w:customStyle="1" w:styleId="0B6232B6BAB14F73B431A44EB3D82CF7">
    <w:name w:val="0B6232B6BAB14F73B431A44EB3D82CF7"/>
  </w:style>
  <w:style w:type="paragraph" w:customStyle="1" w:styleId="5D94CAC432F8477499A545C8C7BB9621">
    <w:name w:val="5D94CAC432F8477499A545C8C7BB9621"/>
  </w:style>
  <w:style w:type="paragraph" w:customStyle="1" w:styleId="92CA46207B644729B44AA08F6874E02E">
    <w:name w:val="92CA46207B644729B44AA08F6874E02E"/>
  </w:style>
  <w:style w:type="paragraph" w:customStyle="1" w:styleId="85916EB9066E4F839DE863CB8D0B906B">
    <w:name w:val="85916EB9066E4F839DE863CB8D0B906B"/>
  </w:style>
  <w:style w:type="paragraph" w:customStyle="1" w:styleId="379FB19F8D9F472D865CAA432F46586D">
    <w:name w:val="379FB19F8D9F472D865CAA432F465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7F108E-E8F9-4C76-B69F-D0D253B6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 and wage review small business</Template>
  <TotalTime>0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2025-02-18T02:24:00Z</dcterms:created>
  <dcterms:modified xsi:type="dcterms:W3CDTF">2025-02-18T02:24:00Z</dcterms:modified>
</cp:coreProperties>
</file>